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8056" w14:textId="77777777" w:rsidR="00B5344C" w:rsidRDefault="00B5344C" w:rsidP="00D8037C">
      <w:pPr>
        <w:pStyle w:val="Heading1"/>
        <w:tabs>
          <w:tab w:val="left" w:pos="2970"/>
        </w:tabs>
        <w:rPr>
          <w:rFonts w:ascii="Arial" w:hAnsi="Arial"/>
          <w:sz w:val="24"/>
          <w:szCs w:val="24"/>
        </w:rPr>
      </w:pPr>
    </w:p>
    <w:p w14:paraId="2C5F78FD" w14:textId="28F2609F" w:rsidR="00275260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 xml:space="preserve">Blue </w:t>
      </w:r>
      <w:r w:rsidR="00A774DB">
        <w:rPr>
          <w:rFonts w:ascii="Arial" w:hAnsi="Arial"/>
          <w:sz w:val="24"/>
          <w:szCs w:val="24"/>
        </w:rPr>
        <w:t>K</w:t>
      </w:r>
      <w:r w:rsidRPr="00C346F3">
        <w:rPr>
          <w:rFonts w:ascii="Arial" w:hAnsi="Arial"/>
          <w:sz w:val="24"/>
          <w:szCs w:val="24"/>
        </w:rPr>
        <w:t>nights Law Enforcement Motorcycle Club</w:t>
      </w:r>
    </w:p>
    <w:p w14:paraId="43E20FA8" w14:textId="2ABAA141" w:rsidR="00E6720C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>Maryland-Chapter 1</w:t>
      </w:r>
    </w:p>
    <w:p w14:paraId="54C90205" w14:textId="0615A467" w:rsidR="00E6720C" w:rsidRPr="00C346F3" w:rsidRDefault="00E6720C" w:rsidP="00275260">
      <w:pPr>
        <w:pStyle w:val="Heading1"/>
        <w:rPr>
          <w:rFonts w:ascii="Arial" w:hAnsi="Arial"/>
          <w:sz w:val="24"/>
          <w:szCs w:val="24"/>
        </w:rPr>
      </w:pPr>
      <w:r w:rsidRPr="00C346F3">
        <w:rPr>
          <w:rFonts w:ascii="Arial" w:hAnsi="Arial"/>
          <w:sz w:val="24"/>
          <w:szCs w:val="24"/>
        </w:rPr>
        <w:t>(</w:t>
      </w:r>
      <w:r w:rsidR="00595F35">
        <w:rPr>
          <w:rFonts w:ascii="Arial" w:hAnsi="Arial"/>
          <w:sz w:val="24"/>
          <w:szCs w:val="24"/>
        </w:rPr>
        <w:t xml:space="preserve">General </w:t>
      </w:r>
      <w:r w:rsidR="00490AF2">
        <w:rPr>
          <w:rFonts w:ascii="Arial" w:hAnsi="Arial"/>
          <w:sz w:val="24"/>
          <w:szCs w:val="24"/>
        </w:rPr>
        <w:t>M</w:t>
      </w:r>
      <w:r w:rsidR="00595F35">
        <w:rPr>
          <w:rFonts w:ascii="Arial" w:hAnsi="Arial"/>
          <w:sz w:val="24"/>
          <w:szCs w:val="24"/>
        </w:rPr>
        <w:t>embership</w:t>
      </w:r>
      <w:r w:rsidRPr="00C346F3">
        <w:rPr>
          <w:rFonts w:ascii="Arial" w:hAnsi="Arial"/>
          <w:sz w:val="24"/>
          <w:szCs w:val="24"/>
        </w:rPr>
        <w:t xml:space="preserve"> Meeting)</w:t>
      </w:r>
    </w:p>
    <w:p w14:paraId="65B14DA9" w14:textId="08A4728D" w:rsidR="00275260" w:rsidRPr="00C346F3" w:rsidRDefault="00000000" w:rsidP="009D4984">
      <w:pPr>
        <w:pStyle w:val="Heading1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alias w:val="Meeting minutes:"/>
          <w:tag w:val="Meeting minutes:"/>
          <w:id w:val="1780671977"/>
          <w:placeholder>
            <w:docPart w:val="E18F5BE2AC5D4768995EDD5615166AED"/>
          </w:placeholder>
          <w:temporary/>
          <w:showingPlcHdr/>
          <w15:appearance w15:val="hidden"/>
        </w:sdtPr>
        <w:sdtContent>
          <w:r w:rsidR="00275260" w:rsidRPr="00C346F3">
            <w:rPr>
              <w:rFonts w:ascii="Arial" w:hAnsi="Arial"/>
              <w:sz w:val="24"/>
              <w:szCs w:val="24"/>
            </w:rPr>
            <w:t>Meeting Minutes</w:t>
          </w:r>
        </w:sdtContent>
      </w:sdt>
    </w:p>
    <w:p w14:paraId="5DFD3EBC" w14:textId="38CF0CF1" w:rsidR="00554276" w:rsidRPr="00C346F3" w:rsidRDefault="00C47DFA" w:rsidP="009F4E19">
      <w:pPr>
        <w:pStyle w:val="Date"/>
        <w:rPr>
          <w:rFonts w:ascii="Arial" w:hAnsi="Arial" w:cs="Arial"/>
        </w:rPr>
      </w:pPr>
      <w:r>
        <w:rPr>
          <w:rFonts w:ascii="Arial" w:hAnsi="Arial" w:cs="Arial"/>
        </w:rPr>
        <w:t>May 13</w:t>
      </w:r>
      <w:r w:rsidR="00E73922">
        <w:rPr>
          <w:rFonts w:ascii="Arial" w:hAnsi="Arial" w:cs="Arial"/>
        </w:rPr>
        <w:t>,</w:t>
      </w:r>
      <w:r w:rsidR="000E2E78">
        <w:rPr>
          <w:rFonts w:ascii="Arial" w:hAnsi="Arial" w:cs="Arial"/>
        </w:rPr>
        <w:t xml:space="preserve"> 2</w:t>
      </w:r>
      <w:r w:rsidR="00C958EB">
        <w:rPr>
          <w:rFonts w:ascii="Arial" w:hAnsi="Arial" w:cs="Arial"/>
        </w:rPr>
        <w:t>02</w:t>
      </w:r>
      <w:r w:rsidR="00875D7D">
        <w:rPr>
          <w:rFonts w:ascii="Arial" w:hAnsi="Arial" w:cs="Arial"/>
        </w:rPr>
        <w:t>5</w:t>
      </w:r>
    </w:p>
    <w:p w14:paraId="575C932E" w14:textId="09C15C53" w:rsidR="00554276" w:rsidRPr="00C14E3A" w:rsidRDefault="00000000" w:rsidP="000D445D">
      <w:pPr>
        <w:pStyle w:val="ListNumber"/>
        <w:rPr>
          <w:rFonts w:ascii="Arial" w:hAnsi="Arial" w:cs="Arial"/>
        </w:rPr>
      </w:pPr>
      <w:sdt>
        <w:sdtPr>
          <w:rPr>
            <w:rFonts w:ascii="Arial" w:eastAsiaTheme="majorEastAsia" w:hAnsi="Arial" w:cs="Arial"/>
          </w:rPr>
          <w:alias w:val="Call to order:"/>
          <w:tag w:val="Call to order:"/>
          <w:id w:val="-1169712673"/>
          <w:placeholder>
            <w:docPart w:val="3AE3BF043CA5478094428770E37E87E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C346F3">
            <w:rPr>
              <w:rFonts w:ascii="Arial" w:eastAsiaTheme="majorEastAsia" w:hAnsi="Arial" w:cs="Arial"/>
            </w:rPr>
            <w:t>Call to order</w:t>
          </w:r>
        </w:sdtContent>
      </w:sdt>
    </w:p>
    <w:p w14:paraId="59FF88CF" w14:textId="30DB2D54" w:rsidR="00C14E3A" w:rsidRDefault="00C14E3A" w:rsidP="004A495F">
      <w:pPr>
        <w:pStyle w:val="ListNumber"/>
        <w:numPr>
          <w:ilvl w:val="0"/>
          <w:numId w:val="0"/>
        </w:numPr>
        <w:rPr>
          <w:rFonts w:ascii="Arial" w:eastAsia="Arial" w:hAnsi="Arial" w:cs="Arial"/>
          <w:b w:val="0"/>
        </w:rPr>
      </w:pPr>
      <w:r w:rsidRPr="00C14E3A">
        <w:rPr>
          <w:rFonts w:ascii="Arial" w:eastAsia="Arial" w:hAnsi="Arial" w:cs="Arial"/>
          <w:b w:val="0"/>
        </w:rPr>
        <w:t xml:space="preserve">President </w:t>
      </w:r>
      <w:r w:rsidR="00B408B9">
        <w:rPr>
          <w:rFonts w:ascii="Arial" w:eastAsia="Arial" w:hAnsi="Arial" w:cs="Arial"/>
          <w:b w:val="0"/>
        </w:rPr>
        <w:t>Byron Hope</w:t>
      </w:r>
      <w:r w:rsidRPr="00C14E3A">
        <w:rPr>
          <w:rFonts w:ascii="Arial" w:eastAsia="Arial" w:hAnsi="Arial" w:cs="Arial"/>
          <w:b w:val="0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called to order the General Membership Meeting of the Blue Knights-LEMC</w:t>
      </w:r>
      <w:r w:rsidRPr="00C14E3A">
        <w:rPr>
          <w:rFonts w:ascii="Arial" w:eastAsia="Arial" w:hAnsi="Arial" w:cs="Arial"/>
          <w:b w:val="0"/>
          <w:color w:val="585858"/>
          <w:spacing w:val="-60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Maryland</w:t>
      </w:r>
      <w:r w:rsidRPr="00C14E3A">
        <w:rPr>
          <w:rFonts w:ascii="Arial" w:eastAsia="Arial" w:hAnsi="Arial" w:cs="Arial"/>
          <w:b w:val="0"/>
          <w:color w:val="585858"/>
          <w:spacing w:val="-11"/>
        </w:rPr>
        <w:t xml:space="preserve"> </w:t>
      </w:r>
      <w:r w:rsidRPr="00C14E3A">
        <w:rPr>
          <w:rFonts w:ascii="Arial" w:eastAsia="Arial" w:hAnsi="Arial" w:cs="Arial"/>
          <w:b w:val="0"/>
          <w:color w:val="585858"/>
        </w:rPr>
        <w:t>-Chapter</w:t>
      </w:r>
      <w:r w:rsidR="001E3CE0">
        <w:rPr>
          <w:rFonts w:ascii="Arial" w:eastAsia="Arial" w:hAnsi="Arial" w:cs="Arial"/>
          <w:b w:val="0"/>
          <w:color w:val="585858"/>
          <w:spacing w:val="-9"/>
        </w:rPr>
        <w:t xml:space="preserve"> I</w:t>
      </w:r>
      <w:r w:rsidRPr="00C14E3A">
        <w:rPr>
          <w:rFonts w:ascii="Arial" w:eastAsia="Arial" w:hAnsi="Arial" w:cs="Arial"/>
          <w:b w:val="0"/>
          <w:color w:val="585858"/>
          <w:spacing w:val="-7"/>
        </w:rPr>
        <w:t xml:space="preserve"> </w:t>
      </w:r>
      <w:r w:rsidRPr="00C14E3A">
        <w:rPr>
          <w:rFonts w:ascii="Arial" w:eastAsia="Arial" w:hAnsi="Arial" w:cs="Arial"/>
          <w:b w:val="0"/>
        </w:rPr>
        <w:t>at</w:t>
      </w:r>
      <w:r w:rsidRPr="00C14E3A">
        <w:rPr>
          <w:rFonts w:ascii="Arial" w:eastAsia="Arial" w:hAnsi="Arial" w:cs="Arial"/>
          <w:b w:val="0"/>
          <w:spacing w:val="-9"/>
        </w:rPr>
        <w:t xml:space="preserve"> </w:t>
      </w:r>
      <w:r w:rsidR="00D46DF4">
        <w:rPr>
          <w:rFonts w:ascii="Arial" w:eastAsia="Arial" w:hAnsi="Arial" w:cs="Arial"/>
          <w:b w:val="0"/>
        </w:rPr>
        <w:t>19</w:t>
      </w:r>
      <w:r w:rsidR="00C47DFA">
        <w:rPr>
          <w:rFonts w:ascii="Arial" w:eastAsia="Arial" w:hAnsi="Arial" w:cs="Arial"/>
          <w:b w:val="0"/>
        </w:rPr>
        <w:t>37</w:t>
      </w:r>
      <w:r w:rsidR="00326FCF">
        <w:rPr>
          <w:rFonts w:ascii="Arial" w:eastAsia="Arial" w:hAnsi="Arial" w:cs="Arial"/>
          <w:b w:val="0"/>
        </w:rPr>
        <w:t xml:space="preserve"> </w:t>
      </w:r>
      <w:r w:rsidR="00EF668C" w:rsidRPr="00C14E3A">
        <w:rPr>
          <w:rFonts w:ascii="Arial" w:eastAsia="Arial" w:hAnsi="Arial" w:cs="Arial"/>
          <w:b w:val="0"/>
        </w:rPr>
        <w:t>hrs.</w:t>
      </w:r>
      <w:r w:rsidRPr="00C14E3A">
        <w:rPr>
          <w:rFonts w:ascii="Arial" w:eastAsia="Arial" w:hAnsi="Arial" w:cs="Arial"/>
          <w:b w:val="0"/>
          <w:spacing w:val="-10"/>
        </w:rPr>
        <w:t xml:space="preserve"> </w:t>
      </w:r>
      <w:r w:rsidRPr="00C14E3A">
        <w:rPr>
          <w:rFonts w:ascii="Arial" w:eastAsia="Arial" w:hAnsi="Arial" w:cs="Arial"/>
          <w:b w:val="0"/>
        </w:rPr>
        <w:t>on</w:t>
      </w:r>
      <w:r w:rsidRPr="00C14E3A">
        <w:rPr>
          <w:rFonts w:ascii="Arial" w:eastAsia="Arial" w:hAnsi="Arial" w:cs="Arial"/>
          <w:b w:val="0"/>
          <w:spacing w:val="-9"/>
        </w:rPr>
        <w:t xml:space="preserve"> </w:t>
      </w:r>
      <w:r w:rsidR="00C47DFA">
        <w:rPr>
          <w:rFonts w:ascii="Arial" w:eastAsia="Arial" w:hAnsi="Arial" w:cs="Arial"/>
          <w:b w:val="0"/>
          <w:spacing w:val="-9"/>
        </w:rPr>
        <w:t>May 13</w:t>
      </w:r>
      <w:r w:rsidRPr="00C14E3A">
        <w:rPr>
          <w:rFonts w:ascii="Arial" w:eastAsia="Arial" w:hAnsi="Arial" w:cs="Arial"/>
          <w:b w:val="0"/>
        </w:rPr>
        <w:t>,</w:t>
      </w:r>
      <w:r w:rsidRPr="00C14E3A">
        <w:rPr>
          <w:rFonts w:ascii="Arial" w:eastAsia="Arial" w:hAnsi="Arial" w:cs="Arial"/>
          <w:b w:val="0"/>
          <w:spacing w:val="-6"/>
        </w:rPr>
        <w:t xml:space="preserve"> </w:t>
      </w:r>
      <w:r w:rsidRPr="00C14E3A">
        <w:rPr>
          <w:rFonts w:ascii="Arial" w:eastAsia="Arial" w:hAnsi="Arial" w:cs="Arial"/>
          <w:b w:val="0"/>
        </w:rPr>
        <w:t>202</w:t>
      </w:r>
      <w:r w:rsidR="0067775E">
        <w:rPr>
          <w:rFonts w:ascii="Arial" w:eastAsia="Arial" w:hAnsi="Arial" w:cs="Arial"/>
          <w:b w:val="0"/>
        </w:rPr>
        <w:t>5</w:t>
      </w:r>
      <w:r w:rsidRPr="00C14E3A">
        <w:rPr>
          <w:rFonts w:ascii="Arial" w:eastAsia="Arial" w:hAnsi="Arial" w:cs="Arial"/>
          <w:b w:val="0"/>
        </w:rPr>
        <w:t>, at the FOP Lodge 89.</w:t>
      </w:r>
    </w:p>
    <w:p w14:paraId="05CD2A72" w14:textId="47C4E7C0" w:rsidR="00C14E3A" w:rsidRDefault="00C47DFA" w:rsidP="00A34194">
      <w:pPr>
        <w:pStyle w:val="ListNumber"/>
        <w:numPr>
          <w:ilvl w:val="0"/>
          <w:numId w:val="3"/>
        </w:numPr>
        <w:rPr>
          <w:rFonts w:ascii="Arial" w:eastAsia="Arial" w:hAnsi="Arial" w:cs="Arial"/>
          <w:b w:val="0"/>
        </w:rPr>
      </w:pPr>
      <w:bookmarkStart w:id="0" w:name="_Hlk166557927"/>
      <w:r>
        <w:rPr>
          <w:rFonts w:ascii="Arial" w:eastAsia="Arial" w:hAnsi="Arial" w:cs="Arial"/>
          <w:b w:val="0"/>
        </w:rPr>
        <w:t>Rever</w:t>
      </w:r>
      <w:r w:rsidR="00603F58">
        <w:rPr>
          <w:rFonts w:ascii="Arial" w:eastAsia="Arial" w:hAnsi="Arial" w:cs="Arial"/>
          <w:b w:val="0"/>
        </w:rPr>
        <w:t>en</w:t>
      </w:r>
      <w:r>
        <w:rPr>
          <w:rFonts w:ascii="Arial" w:eastAsia="Arial" w:hAnsi="Arial" w:cs="Arial"/>
          <w:b w:val="0"/>
        </w:rPr>
        <w:t>d Bernard Taylor</w:t>
      </w:r>
      <w:r w:rsidR="000E2E78">
        <w:rPr>
          <w:rFonts w:ascii="Arial" w:eastAsia="Arial" w:hAnsi="Arial" w:cs="Arial"/>
          <w:b w:val="0"/>
        </w:rPr>
        <w:t xml:space="preserve"> </w:t>
      </w:r>
      <w:r w:rsidR="003D5BE7">
        <w:rPr>
          <w:rFonts w:ascii="Arial" w:eastAsia="Arial" w:hAnsi="Arial" w:cs="Arial"/>
          <w:b w:val="0"/>
        </w:rPr>
        <w:t xml:space="preserve">opened the meeting with </w:t>
      </w:r>
      <w:r w:rsidR="00C2696A">
        <w:rPr>
          <w:rFonts w:ascii="Arial" w:eastAsia="Arial" w:hAnsi="Arial" w:cs="Arial"/>
          <w:b w:val="0"/>
        </w:rPr>
        <w:t xml:space="preserve">a </w:t>
      </w:r>
      <w:r w:rsidR="00326FCF">
        <w:rPr>
          <w:rFonts w:ascii="Arial" w:eastAsia="Arial" w:hAnsi="Arial" w:cs="Arial"/>
          <w:b w:val="0"/>
        </w:rPr>
        <w:t>prayer.</w:t>
      </w:r>
    </w:p>
    <w:bookmarkEnd w:id="0"/>
    <w:p w14:paraId="794C0EB5" w14:textId="670EB5EF" w:rsidR="00B02694" w:rsidRDefault="003D5BE7" w:rsidP="00B02694">
      <w:pPr>
        <w:pStyle w:val="ListNumber"/>
        <w:numPr>
          <w:ilvl w:val="0"/>
          <w:numId w:val="3"/>
        </w:numPr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President</w:t>
      </w:r>
      <w:r w:rsidR="00364D4B">
        <w:rPr>
          <w:rFonts w:ascii="Arial" w:eastAsia="Arial" w:hAnsi="Arial" w:cs="Arial"/>
          <w:b w:val="0"/>
        </w:rPr>
        <w:t xml:space="preserve"> Hope</w:t>
      </w:r>
      <w:r>
        <w:rPr>
          <w:rFonts w:ascii="Arial" w:eastAsia="Arial" w:hAnsi="Arial" w:cs="Arial"/>
          <w:b w:val="0"/>
        </w:rPr>
        <w:t xml:space="preserve"> led </w:t>
      </w:r>
      <w:r w:rsidR="002B5C8B">
        <w:rPr>
          <w:rFonts w:ascii="Arial" w:eastAsia="Arial" w:hAnsi="Arial" w:cs="Arial"/>
          <w:b w:val="0"/>
        </w:rPr>
        <w:t xml:space="preserve">the </w:t>
      </w:r>
      <w:r>
        <w:rPr>
          <w:rFonts w:ascii="Arial" w:eastAsia="Arial" w:hAnsi="Arial" w:cs="Arial"/>
          <w:b w:val="0"/>
        </w:rPr>
        <w:t xml:space="preserve">membership in </w:t>
      </w:r>
      <w:r w:rsidR="00364D4B">
        <w:rPr>
          <w:rFonts w:ascii="Arial" w:eastAsia="Arial" w:hAnsi="Arial" w:cs="Arial"/>
          <w:b w:val="0"/>
        </w:rPr>
        <w:t>a m</w:t>
      </w:r>
      <w:r>
        <w:rPr>
          <w:rFonts w:ascii="Arial" w:eastAsia="Arial" w:hAnsi="Arial" w:cs="Arial"/>
          <w:b w:val="0"/>
        </w:rPr>
        <w:t>oment of Silence for Heaven One members</w:t>
      </w:r>
      <w:r w:rsidR="00FD01F4">
        <w:rPr>
          <w:rFonts w:ascii="Arial" w:eastAsia="Arial" w:hAnsi="Arial" w:cs="Arial"/>
          <w:b w:val="0"/>
        </w:rPr>
        <w:t>.</w:t>
      </w:r>
      <w:r w:rsidR="00A56CE5">
        <w:rPr>
          <w:rFonts w:ascii="Arial" w:eastAsia="Arial" w:hAnsi="Arial" w:cs="Arial"/>
          <w:b w:val="0"/>
        </w:rPr>
        <w:t xml:space="preserve"> </w:t>
      </w:r>
      <w:r w:rsidR="00FD01F4">
        <w:rPr>
          <w:rFonts w:ascii="Arial" w:eastAsia="Arial" w:hAnsi="Arial" w:cs="Arial"/>
          <w:b w:val="0"/>
        </w:rPr>
        <w:t>He also r</w:t>
      </w:r>
      <w:r>
        <w:rPr>
          <w:rFonts w:ascii="Arial" w:eastAsia="Arial" w:hAnsi="Arial" w:cs="Arial"/>
          <w:b w:val="0"/>
        </w:rPr>
        <w:t>ead the B</w:t>
      </w:r>
      <w:r w:rsidR="0043409C">
        <w:rPr>
          <w:rFonts w:ascii="Arial" w:eastAsia="Arial" w:hAnsi="Arial" w:cs="Arial"/>
          <w:b w:val="0"/>
        </w:rPr>
        <w:t>l</w:t>
      </w:r>
      <w:r>
        <w:rPr>
          <w:rFonts w:ascii="Arial" w:eastAsia="Arial" w:hAnsi="Arial" w:cs="Arial"/>
          <w:b w:val="0"/>
        </w:rPr>
        <w:t>ue Knight</w:t>
      </w:r>
      <w:r w:rsidR="00CB53D7">
        <w:rPr>
          <w:rFonts w:ascii="Arial" w:eastAsia="Arial" w:hAnsi="Arial" w:cs="Arial"/>
          <w:b w:val="0"/>
        </w:rPr>
        <w:t>s</w:t>
      </w:r>
      <w:r>
        <w:rPr>
          <w:rFonts w:ascii="Arial" w:eastAsia="Arial" w:hAnsi="Arial" w:cs="Arial"/>
          <w:b w:val="0"/>
        </w:rPr>
        <w:t xml:space="preserve"> Pledge</w:t>
      </w:r>
      <w:r w:rsidR="00FD01F4">
        <w:rPr>
          <w:rFonts w:ascii="Arial" w:eastAsia="Arial" w:hAnsi="Arial" w:cs="Arial"/>
          <w:b w:val="0"/>
        </w:rPr>
        <w:t>.</w:t>
      </w:r>
    </w:p>
    <w:p w14:paraId="10794743" w14:textId="62AAE7E4" w:rsidR="006A6AA0" w:rsidRPr="00734D90" w:rsidRDefault="006A6AA0" w:rsidP="00734D90">
      <w:pPr>
        <w:pStyle w:val="ListNumber"/>
        <w:rPr>
          <w:rFonts w:eastAsia="Arial"/>
        </w:rPr>
      </w:pPr>
      <w:r>
        <w:rPr>
          <w:rFonts w:ascii="Arial" w:eastAsia="Arial" w:hAnsi="Arial" w:cs="Arial"/>
        </w:rPr>
        <w:t>Vice President</w:t>
      </w:r>
      <w:r w:rsidR="0091493C">
        <w:rPr>
          <w:rFonts w:ascii="Arial" w:eastAsia="Arial" w:hAnsi="Arial" w:cs="Arial"/>
        </w:rPr>
        <w:t>'</w:t>
      </w:r>
      <w:r>
        <w:rPr>
          <w:rFonts w:ascii="Arial" w:eastAsia="Arial" w:hAnsi="Arial" w:cs="Arial"/>
        </w:rPr>
        <w:t>s Report</w:t>
      </w:r>
    </w:p>
    <w:p w14:paraId="50C5E511" w14:textId="180DEC82" w:rsidR="00570FD9" w:rsidRDefault="005758F0" w:rsidP="004440BB">
      <w:pPr>
        <w:pStyle w:val="ListNumber2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Vice </w:t>
      </w:r>
      <w:r w:rsidR="00734D90">
        <w:rPr>
          <w:rFonts w:ascii="Arial" w:eastAsia="Arial" w:hAnsi="Arial" w:cs="Arial"/>
          <w:bCs/>
        </w:rPr>
        <w:t xml:space="preserve">President </w:t>
      </w:r>
      <w:r>
        <w:rPr>
          <w:rFonts w:ascii="Arial" w:eastAsia="Arial" w:hAnsi="Arial" w:cs="Arial"/>
          <w:bCs/>
        </w:rPr>
        <w:t xml:space="preserve">Taylor </w:t>
      </w:r>
      <w:r w:rsidR="00C47DFA">
        <w:rPr>
          <w:rFonts w:ascii="Arial" w:eastAsia="Arial" w:hAnsi="Arial" w:cs="Arial"/>
          <w:bCs/>
        </w:rPr>
        <w:t xml:space="preserve">advised the club membership that a few ideas had been brought to her attention to </w:t>
      </w:r>
      <w:r w:rsidR="00603F58">
        <w:rPr>
          <w:rFonts w:ascii="Arial" w:eastAsia="Arial" w:hAnsi="Arial" w:cs="Arial"/>
          <w:bCs/>
        </w:rPr>
        <w:t>increase the club's exposure, making us more visi</w:t>
      </w:r>
      <w:r w:rsidR="00C47DFA">
        <w:rPr>
          <w:rFonts w:ascii="Arial" w:eastAsia="Arial" w:hAnsi="Arial" w:cs="Arial"/>
          <w:bCs/>
        </w:rPr>
        <w:t xml:space="preserve">ble. She also related that the Capitol Hill Police </w:t>
      </w:r>
      <w:r w:rsidR="00C32466">
        <w:rPr>
          <w:rFonts w:ascii="Arial" w:eastAsia="Arial" w:hAnsi="Arial" w:cs="Arial"/>
          <w:bCs/>
        </w:rPr>
        <w:t>o</w:t>
      </w:r>
      <w:r w:rsidR="00C47DFA">
        <w:rPr>
          <w:rFonts w:ascii="Arial" w:eastAsia="Arial" w:hAnsi="Arial" w:cs="Arial"/>
          <w:bCs/>
        </w:rPr>
        <w:t>fficer she had been speaking with about joining had an accident on his motorcycle. He is okay and still interested in joining. VP is still encouraging him to come to a meeting. VP Taylor in</w:t>
      </w:r>
      <w:r w:rsidR="00603F58">
        <w:rPr>
          <w:rFonts w:ascii="Arial" w:eastAsia="Arial" w:hAnsi="Arial" w:cs="Arial"/>
          <w:bCs/>
        </w:rPr>
        <w:t>t</w:t>
      </w:r>
      <w:r w:rsidR="00C47DFA">
        <w:rPr>
          <w:rFonts w:ascii="Arial" w:eastAsia="Arial" w:hAnsi="Arial" w:cs="Arial"/>
          <w:bCs/>
        </w:rPr>
        <w:t xml:space="preserve">roduced </w:t>
      </w:r>
      <w:r w:rsidR="00C76312">
        <w:rPr>
          <w:rFonts w:ascii="Arial" w:eastAsia="Arial" w:hAnsi="Arial" w:cs="Arial"/>
          <w:bCs/>
        </w:rPr>
        <w:t xml:space="preserve">Joseph Baker </w:t>
      </w:r>
      <w:r w:rsidR="00C47DFA">
        <w:rPr>
          <w:rFonts w:ascii="Arial" w:eastAsia="Arial" w:hAnsi="Arial" w:cs="Arial"/>
          <w:bCs/>
        </w:rPr>
        <w:t>and Eric Washington for their 2</w:t>
      </w:r>
      <w:r w:rsidR="00C47DFA" w:rsidRPr="00C47DFA">
        <w:rPr>
          <w:rFonts w:ascii="Arial" w:eastAsia="Arial" w:hAnsi="Arial" w:cs="Arial"/>
          <w:bCs/>
          <w:vertAlign w:val="superscript"/>
        </w:rPr>
        <w:t>nd</w:t>
      </w:r>
      <w:r w:rsidR="00C47DFA">
        <w:rPr>
          <w:rFonts w:ascii="Arial" w:eastAsia="Arial" w:hAnsi="Arial" w:cs="Arial"/>
          <w:bCs/>
        </w:rPr>
        <w:t xml:space="preserve"> readings. </w:t>
      </w:r>
      <w:r w:rsidR="00C76312">
        <w:rPr>
          <w:rFonts w:ascii="Arial" w:eastAsia="Arial" w:hAnsi="Arial" w:cs="Arial"/>
          <w:bCs/>
        </w:rPr>
        <w:t xml:space="preserve">Baker is a retired Chief Master Sergeant with </w:t>
      </w:r>
      <w:r w:rsidR="00612D2B">
        <w:rPr>
          <w:rFonts w:ascii="Arial" w:eastAsia="Arial" w:hAnsi="Arial" w:cs="Arial"/>
          <w:bCs/>
        </w:rPr>
        <w:t xml:space="preserve">over 25 years of </w:t>
      </w:r>
      <w:r w:rsidR="00603F58">
        <w:rPr>
          <w:rFonts w:ascii="Arial" w:eastAsia="Arial" w:hAnsi="Arial" w:cs="Arial"/>
          <w:bCs/>
        </w:rPr>
        <w:t>experience in law enforcement</w:t>
      </w:r>
      <w:r w:rsidR="00612D2B">
        <w:rPr>
          <w:rFonts w:ascii="Arial" w:eastAsia="Arial" w:hAnsi="Arial" w:cs="Arial"/>
          <w:bCs/>
        </w:rPr>
        <w:t>. He owns and rides a 2021 Road Glide Special. Eric Washington</w:t>
      </w:r>
      <w:r w:rsidR="00A20176">
        <w:rPr>
          <w:rFonts w:ascii="Arial" w:eastAsia="Arial" w:hAnsi="Arial" w:cs="Arial"/>
          <w:bCs/>
        </w:rPr>
        <w:t>,</w:t>
      </w:r>
      <w:r w:rsidR="00612D2B">
        <w:rPr>
          <w:rFonts w:ascii="Arial" w:eastAsia="Arial" w:hAnsi="Arial" w:cs="Arial"/>
          <w:bCs/>
        </w:rPr>
        <w:t xml:space="preserve"> a retired Prince George</w:t>
      </w:r>
      <w:r w:rsidR="00A20176">
        <w:rPr>
          <w:rFonts w:ascii="Arial" w:eastAsia="Arial" w:hAnsi="Arial" w:cs="Arial"/>
          <w:bCs/>
        </w:rPr>
        <w:t>'</w:t>
      </w:r>
      <w:r w:rsidR="00612D2B">
        <w:rPr>
          <w:rFonts w:ascii="Arial" w:eastAsia="Arial" w:hAnsi="Arial" w:cs="Arial"/>
          <w:bCs/>
        </w:rPr>
        <w:t xml:space="preserve">s County Police officer </w:t>
      </w:r>
      <w:r w:rsidR="00570FD9">
        <w:rPr>
          <w:rFonts w:ascii="Arial" w:eastAsia="Arial" w:hAnsi="Arial" w:cs="Arial"/>
          <w:bCs/>
        </w:rPr>
        <w:t xml:space="preserve">who served the agency for </w:t>
      </w:r>
      <w:r w:rsidR="00612D2B">
        <w:rPr>
          <w:rFonts w:ascii="Arial" w:eastAsia="Arial" w:hAnsi="Arial" w:cs="Arial"/>
          <w:bCs/>
        </w:rPr>
        <w:t>25 years</w:t>
      </w:r>
      <w:r w:rsidR="00603F58">
        <w:rPr>
          <w:rFonts w:ascii="Arial" w:eastAsia="Arial" w:hAnsi="Arial" w:cs="Arial"/>
          <w:bCs/>
        </w:rPr>
        <w:t>,</w:t>
      </w:r>
      <w:r w:rsidR="00570FD9">
        <w:rPr>
          <w:rFonts w:ascii="Arial" w:eastAsia="Arial" w:hAnsi="Arial" w:cs="Arial"/>
          <w:bCs/>
        </w:rPr>
        <w:t xml:space="preserve"> owns and rides a 2022 Road Glide Special. </w:t>
      </w:r>
    </w:p>
    <w:p w14:paraId="0A503A1D" w14:textId="7AD6CD0F" w:rsidR="007C7886" w:rsidRPr="004440BB" w:rsidRDefault="00E73922" w:rsidP="004440BB">
      <w:pPr>
        <w:pStyle w:val="ListNumber2"/>
        <w:numPr>
          <w:ilvl w:val="0"/>
          <w:numId w:val="4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President</w:t>
      </w:r>
      <w:r w:rsidR="00570FD9">
        <w:rPr>
          <w:rFonts w:ascii="Arial" w:eastAsia="Arial" w:hAnsi="Arial" w:cs="Arial"/>
          <w:bCs/>
        </w:rPr>
        <w:t xml:space="preserve"> Hope presented </w:t>
      </w:r>
      <w:r w:rsidR="00603594">
        <w:rPr>
          <w:rFonts w:ascii="Arial" w:eastAsia="Arial" w:hAnsi="Arial" w:cs="Arial"/>
          <w:bCs/>
        </w:rPr>
        <w:t>both candidates</w:t>
      </w:r>
      <w:r w:rsidR="00570FD9">
        <w:rPr>
          <w:rFonts w:ascii="Arial" w:eastAsia="Arial" w:hAnsi="Arial" w:cs="Arial"/>
          <w:bCs/>
        </w:rPr>
        <w:t xml:space="preserve"> to </w:t>
      </w:r>
      <w:r w:rsidR="00A20176">
        <w:rPr>
          <w:rFonts w:ascii="Arial" w:eastAsia="Arial" w:hAnsi="Arial" w:cs="Arial"/>
          <w:bCs/>
        </w:rPr>
        <w:t xml:space="preserve">the </w:t>
      </w:r>
      <w:r w:rsidR="00570FD9">
        <w:rPr>
          <w:rFonts w:ascii="Arial" w:eastAsia="Arial" w:hAnsi="Arial" w:cs="Arial"/>
          <w:bCs/>
        </w:rPr>
        <w:t>membership for admittance into the club. There was no discussion</w:t>
      </w:r>
      <w:r w:rsidR="00A20176">
        <w:rPr>
          <w:rFonts w:ascii="Arial" w:eastAsia="Arial" w:hAnsi="Arial" w:cs="Arial"/>
          <w:bCs/>
        </w:rPr>
        <w:t>, and a unanimous vote was reached</w:t>
      </w:r>
      <w:r w:rsidR="00570FD9">
        <w:rPr>
          <w:rFonts w:ascii="Arial" w:eastAsia="Arial" w:hAnsi="Arial" w:cs="Arial"/>
          <w:bCs/>
        </w:rPr>
        <w:t xml:space="preserve"> to accept </w:t>
      </w:r>
      <w:r w:rsidR="00603594">
        <w:rPr>
          <w:rFonts w:ascii="Arial" w:eastAsia="Arial" w:hAnsi="Arial" w:cs="Arial"/>
          <w:bCs/>
        </w:rPr>
        <w:t>th</w:t>
      </w:r>
      <w:r w:rsidR="00603F58">
        <w:rPr>
          <w:rFonts w:ascii="Arial" w:eastAsia="Arial" w:hAnsi="Arial" w:cs="Arial"/>
          <w:bCs/>
        </w:rPr>
        <w:t>ei</w:t>
      </w:r>
      <w:r w:rsidR="00603594">
        <w:rPr>
          <w:rFonts w:ascii="Arial" w:eastAsia="Arial" w:hAnsi="Arial" w:cs="Arial"/>
          <w:bCs/>
        </w:rPr>
        <w:t>r</w:t>
      </w:r>
      <w:r w:rsidR="00570FD9">
        <w:rPr>
          <w:rFonts w:ascii="Arial" w:eastAsia="Arial" w:hAnsi="Arial" w:cs="Arial"/>
          <w:bCs/>
        </w:rPr>
        <w:t xml:space="preserve"> membership. </w:t>
      </w:r>
      <w:r>
        <w:rPr>
          <w:rFonts w:ascii="Arial" w:eastAsia="Arial" w:hAnsi="Arial" w:cs="Arial"/>
          <w:bCs/>
        </w:rPr>
        <w:t xml:space="preserve">  </w:t>
      </w:r>
    </w:p>
    <w:p w14:paraId="34A5AB3A" w14:textId="07F592A5" w:rsidR="00B02694" w:rsidRPr="00003EB5" w:rsidRDefault="001C1573" w:rsidP="00B02694">
      <w:pPr>
        <w:pStyle w:val="ListNumber"/>
        <w:rPr>
          <w:rFonts w:eastAsia="Arial"/>
        </w:rPr>
      </w:pPr>
      <w:bookmarkStart w:id="1" w:name="_Hlk161073041"/>
      <w:r>
        <w:rPr>
          <w:rFonts w:ascii="Arial" w:eastAsia="Arial" w:hAnsi="Arial" w:cs="Arial"/>
        </w:rPr>
        <w:t>Secretary Report</w:t>
      </w:r>
    </w:p>
    <w:bookmarkEnd w:id="1"/>
    <w:p w14:paraId="33F30A75" w14:textId="2DF87131" w:rsidR="003D50B2" w:rsidRPr="004C7F84" w:rsidRDefault="003D50B2" w:rsidP="003D50B2">
      <w:pPr>
        <w:pStyle w:val="ListNumber"/>
        <w:numPr>
          <w:ilvl w:val="0"/>
          <w:numId w:val="4"/>
        </w:numPr>
        <w:rPr>
          <w:rFonts w:eastAsia="Arial"/>
        </w:rPr>
      </w:pPr>
      <w:r>
        <w:rPr>
          <w:rFonts w:ascii="Arial" w:eastAsia="Arial" w:hAnsi="Arial" w:cs="Arial"/>
          <w:b w:val="0"/>
          <w:bCs/>
        </w:rPr>
        <w:t xml:space="preserve">The minutes of </w:t>
      </w:r>
      <w:r w:rsidR="00A20176">
        <w:rPr>
          <w:rFonts w:ascii="Arial" w:eastAsia="Arial" w:hAnsi="Arial" w:cs="Arial"/>
          <w:b w:val="0"/>
          <w:bCs/>
        </w:rPr>
        <w:t xml:space="preserve">the </w:t>
      </w:r>
      <w:r w:rsidR="00C47DFA">
        <w:rPr>
          <w:rFonts w:ascii="Arial" w:eastAsia="Arial" w:hAnsi="Arial" w:cs="Arial"/>
          <w:b w:val="0"/>
          <w:bCs/>
        </w:rPr>
        <w:t>April 8</w:t>
      </w:r>
      <w:r>
        <w:rPr>
          <w:rFonts w:ascii="Arial" w:eastAsia="Arial" w:hAnsi="Arial" w:cs="Arial"/>
          <w:b w:val="0"/>
          <w:bCs/>
        </w:rPr>
        <w:t>, 202</w:t>
      </w:r>
      <w:r w:rsidR="002C29B1">
        <w:rPr>
          <w:rFonts w:ascii="Arial" w:eastAsia="Arial" w:hAnsi="Arial" w:cs="Arial"/>
          <w:b w:val="0"/>
          <w:bCs/>
        </w:rPr>
        <w:t>5</w:t>
      </w:r>
      <w:r>
        <w:rPr>
          <w:rFonts w:ascii="Arial" w:eastAsia="Arial" w:hAnsi="Arial" w:cs="Arial"/>
          <w:b w:val="0"/>
          <w:bCs/>
        </w:rPr>
        <w:t xml:space="preserve">, </w:t>
      </w:r>
      <w:r w:rsidR="00C76312">
        <w:rPr>
          <w:rFonts w:ascii="Arial" w:eastAsia="Arial" w:hAnsi="Arial" w:cs="Arial"/>
          <w:b w:val="0"/>
          <w:bCs/>
        </w:rPr>
        <w:t>g</w:t>
      </w:r>
      <w:r w:rsidR="002C29B1">
        <w:rPr>
          <w:rFonts w:ascii="Arial" w:eastAsia="Arial" w:hAnsi="Arial" w:cs="Arial"/>
          <w:b w:val="0"/>
          <w:bCs/>
        </w:rPr>
        <w:t>eneral</w:t>
      </w:r>
      <w:r>
        <w:rPr>
          <w:rFonts w:ascii="Arial" w:eastAsia="Arial" w:hAnsi="Arial" w:cs="Arial"/>
          <w:b w:val="0"/>
          <w:bCs/>
        </w:rPr>
        <w:t xml:space="preserve"> </w:t>
      </w:r>
      <w:r w:rsidR="00C76312">
        <w:rPr>
          <w:rFonts w:ascii="Arial" w:eastAsia="Arial" w:hAnsi="Arial" w:cs="Arial"/>
          <w:b w:val="0"/>
          <w:bCs/>
        </w:rPr>
        <w:t>m</w:t>
      </w:r>
      <w:r>
        <w:rPr>
          <w:rFonts w:ascii="Arial" w:eastAsia="Arial" w:hAnsi="Arial" w:cs="Arial"/>
          <w:b w:val="0"/>
          <w:bCs/>
        </w:rPr>
        <w:t xml:space="preserve">embership </w:t>
      </w:r>
      <w:r w:rsidR="00C76312">
        <w:rPr>
          <w:rFonts w:ascii="Arial" w:eastAsia="Arial" w:hAnsi="Arial" w:cs="Arial"/>
          <w:b w:val="0"/>
          <w:bCs/>
        </w:rPr>
        <w:t>m</w:t>
      </w:r>
      <w:r>
        <w:rPr>
          <w:rFonts w:ascii="Arial" w:eastAsia="Arial" w:hAnsi="Arial" w:cs="Arial"/>
          <w:b w:val="0"/>
          <w:bCs/>
        </w:rPr>
        <w:t xml:space="preserve">eeting </w:t>
      </w:r>
      <w:r w:rsidR="00603F58">
        <w:rPr>
          <w:rFonts w:ascii="Arial" w:eastAsia="Arial" w:hAnsi="Arial" w:cs="Arial"/>
          <w:b w:val="0"/>
          <w:bCs/>
        </w:rPr>
        <w:t>were read by Secretary Young. David Johnson made a motion to accept the minutes as read, and Harry Clarke seconded the</w:t>
      </w:r>
      <w:r w:rsidR="008B1EE6">
        <w:rPr>
          <w:rFonts w:ascii="Arial" w:eastAsia="Arial" w:hAnsi="Arial" w:cs="Arial"/>
          <w:b w:val="0"/>
          <w:bCs/>
        </w:rPr>
        <w:t xml:space="preserve"> motion</w:t>
      </w:r>
      <w:r>
        <w:rPr>
          <w:rFonts w:ascii="Arial" w:eastAsia="Arial" w:hAnsi="Arial" w:cs="Arial"/>
          <w:b w:val="0"/>
          <w:bCs/>
        </w:rPr>
        <w:t xml:space="preserve">. </w:t>
      </w:r>
      <w:r w:rsidR="00A56CE5">
        <w:rPr>
          <w:rFonts w:ascii="Arial" w:eastAsia="Arial" w:hAnsi="Arial" w:cs="Arial"/>
          <w:b w:val="0"/>
          <w:bCs/>
        </w:rPr>
        <w:t>A unanimous vote</w:t>
      </w:r>
      <w:r>
        <w:rPr>
          <w:rFonts w:ascii="Arial" w:eastAsia="Arial" w:hAnsi="Arial" w:cs="Arial"/>
          <w:b w:val="0"/>
          <w:bCs/>
        </w:rPr>
        <w:t xml:space="preserve"> approved the minutes</w:t>
      </w:r>
      <w:r w:rsidR="002C29B1">
        <w:rPr>
          <w:rFonts w:ascii="Arial" w:eastAsia="Arial" w:hAnsi="Arial" w:cs="Arial"/>
          <w:b w:val="0"/>
          <w:bCs/>
        </w:rPr>
        <w:t>.</w:t>
      </w:r>
      <w:r>
        <w:rPr>
          <w:rFonts w:ascii="Arial" w:eastAsia="Arial" w:hAnsi="Arial" w:cs="Arial"/>
          <w:b w:val="0"/>
          <w:bCs/>
        </w:rPr>
        <w:t xml:space="preserve"> </w:t>
      </w:r>
    </w:p>
    <w:p w14:paraId="1D3432D8" w14:textId="1849FA6A" w:rsidR="00DF5BB2" w:rsidRPr="00DF5BB2" w:rsidRDefault="001C1573" w:rsidP="00DF5BB2">
      <w:pPr>
        <w:pStyle w:val="ListNumber"/>
        <w:rPr>
          <w:rFonts w:asciiTheme="majorHAnsi" w:eastAsia="Arial" w:hAnsiTheme="majorHAnsi" w:cstheme="majorHAnsi"/>
        </w:rPr>
      </w:pPr>
      <w:bookmarkStart w:id="2" w:name="_Hlk144786809"/>
      <w:r>
        <w:rPr>
          <w:rFonts w:asciiTheme="majorHAnsi" w:eastAsia="Arial" w:hAnsiTheme="majorHAnsi" w:cstheme="majorHAnsi"/>
        </w:rPr>
        <w:lastRenderedPageBreak/>
        <w:t>Treasury Report</w:t>
      </w:r>
    </w:p>
    <w:p w14:paraId="0D29FCF0" w14:textId="1C96829C" w:rsidR="00CC4037" w:rsidRPr="00CC4037" w:rsidRDefault="00C47DFA" w:rsidP="00CC4037">
      <w:pPr>
        <w:pStyle w:val="ListNumber"/>
        <w:numPr>
          <w:ilvl w:val="0"/>
          <w:numId w:val="4"/>
        </w:numPr>
        <w:rPr>
          <w:rFonts w:asciiTheme="majorHAnsi" w:eastAsia="Arial" w:hAnsiTheme="majorHAnsi" w:cstheme="majorHAnsi"/>
          <w:b w:val="0"/>
          <w:bCs/>
        </w:rPr>
      </w:pPr>
      <w:bookmarkStart w:id="3" w:name="_Hlk134378091"/>
      <w:bookmarkEnd w:id="2"/>
      <w:r>
        <w:rPr>
          <w:rFonts w:asciiTheme="majorHAnsi" w:eastAsia="Arial" w:hAnsiTheme="majorHAnsi" w:cstheme="majorHAnsi"/>
          <w:b w:val="0"/>
          <w:bCs/>
        </w:rPr>
        <w:t>Treasurer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 Crawley </w:t>
      </w:r>
      <w:r>
        <w:rPr>
          <w:rFonts w:asciiTheme="majorHAnsi" w:eastAsia="Arial" w:hAnsiTheme="majorHAnsi" w:cstheme="majorHAnsi"/>
          <w:b w:val="0"/>
          <w:bCs/>
        </w:rPr>
        <w:t xml:space="preserve">provided </w:t>
      </w:r>
      <w:r w:rsidRPr="00CC4037">
        <w:rPr>
          <w:rFonts w:asciiTheme="majorHAnsi" w:eastAsia="Arial" w:hAnsiTheme="majorHAnsi" w:cstheme="majorHAnsi"/>
          <w:b w:val="0"/>
          <w:bCs/>
        </w:rPr>
        <w:t>the Treasurer's Report f</w:t>
      </w:r>
      <w:r>
        <w:rPr>
          <w:rFonts w:asciiTheme="majorHAnsi" w:eastAsia="Arial" w:hAnsiTheme="majorHAnsi" w:cstheme="majorHAnsi"/>
          <w:b w:val="0"/>
          <w:bCs/>
        </w:rPr>
        <w:t>or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 </w:t>
      </w:r>
      <w:r>
        <w:rPr>
          <w:rFonts w:asciiTheme="majorHAnsi" w:eastAsia="Arial" w:hAnsiTheme="majorHAnsi" w:cstheme="majorHAnsi"/>
          <w:b w:val="0"/>
          <w:bCs/>
        </w:rPr>
        <w:t>April 2025,</w:t>
      </w:r>
      <w:r w:rsidR="00603F58">
        <w:rPr>
          <w:rFonts w:asciiTheme="majorHAnsi" w:eastAsia="Arial" w:hAnsiTheme="majorHAnsi" w:cstheme="majorHAnsi"/>
          <w:b w:val="0"/>
          <w:bCs/>
        </w:rPr>
        <w:t xml:space="preserve"> which included information regarding</w:t>
      </w:r>
      <w:r>
        <w:rPr>
          <w:rFonts w:asciiTheme="majorHAnsi" w:eastAsia="Arial" w:hAnsiTheme="majorHAnsi" w:cstheme="majorHAnsi"/>
          <w:b w:val="0"/>
          <w:bCs/>
        </w:rPr>
        <w:t xml:space="preserve"> our </w:t>
      </w:r>
      <w:r w:rsidR="00C32466">
        <w:rPr>
          <w:rFonts w:asciiTheme="majorHAnsi" w:eastAsia="Arial" w:hAnsiTheme="majorHAnsi" w:cstheme="majorHAnsi"/>
          <w:b w:val="0"/>
          <w:bCs/>
        </w:rPr>
        <w:t xml:space="preserve">final </w:t>
      </w:r>
      <w:r>
        <w:rPr>
          <w:rFonts w:asciiTheme="majorHAnsi" w:eastAsia="Arial" w:hAnsiTheme="majorHAnsi" w:cstheme="majorHAnsi"/>
          <w:b w:val="0"/>
          <w:bCs/>
        </w:rPr>
        <w:t>expenditures for the MDC</w:t>
      </w:r>
      <w:r w:rsidR="00C32466">
        <w:rPr>
          <w:rFonts w:asciiTheme="majorHAnsi" w:eastAsia="Arial" w:hAnsiTheme="majorHAnsi" w:cstheme="majorHAnsi"/>
          <w:b w:val="0"/>
          <w:bCs/>
        </w:rPr>
        <w:t xml:space="preserve"> and raffle ticket sales</w:t>
      </w:r>
      <w:r>
        <w:rPr>
          <w:rFonts w:asciiTheme="majorHAnsi" w:eastAsia="Arial" w:hAnsiTheme="majorHAnsi" w:cstheme="majorHAnsi"/>
          <w:b w:val="0"/>
          <w:bCs/>
        </w:rPr>
        <w:t xml:space="preserve">. 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The report was filed as read. Financial information is available </w:t>
      </w:r>
      <w:proofErr w:type="gramStart"/>
      <w:r w:rsidR="00603F58">
        <w:rPr>
          <w:rFonts w:asciiTheme="majorHAnsi" w:eastAsia="Arial" w:hAnsiTheme="majorHAnsi" w:cstheme="majorHAnsi"/>
          <w:b w:val="0"/>
          <w:bCs/>
        </w:rPr>
        <w:t>upon</w:t>
      </w:r>
      <w:proofErr w:type="gramEnd"/>
      <w:r w:rsidR="00603F58">
        <w:rPr>
          <w:rFonts w:asciiTheme="majorHAnsi" w:eastAsia="Arial" w:hAnsiTheme="majorHAnsi" w:cstheme="majorHAnsi"/>
          <w:b w:val="0"/>
          <w:bCs/>
        </w:rPr>
        <w:t xml:space="preserve"> request to</w:t>
      </w:r>
      <w:r w:rsidRPr="00CC4037">
        <w:rPr>
          <w:rFonts w:asciiTheme="majorHAnsi" w:eastAsia="Arial" w:hAnsiTheme="majorHAnsi" w:cstheme="majorHAnsi"/>
          <w:b w:val="0"/>
          <w:bCs/>
        </w:rPr>
        <w:t xml:space="preserve"> any active member.</w:t>
      </w:r>
    </w:p>
    <w:p w14:paraId="742226AD" w14:textId="03890DA8" w:rsidR="004D4151" w:rsidRDefault="00A80422" w:rsidP="00A8042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  <w:r w:rsidRPr="00033429">
        <w:rPr>
          <w:rFonts w:ascii="Arial" w:hAnsi="Arial" w:cs="Arial"/>
        </w:rPr>
        <w:t xml:space="preserve">Payment Apps: Our Cash App ID is </w:t>
      </w:r>
      <w:r w:rsidRPr="00033429">
        <w:rPr>
          <w:rFonts w:ascii="Arial" w:hAnsi="Arial" w:cs="Arial"/>
          <w:bCs/>
        </w:rPr>
        <w:t>$BKMD01</w:t>
      </w:r>
      <w:r w:rsidR="001E3CE0" w:rsidRPr="00033429">
        <w:rPr>
          <w:rFonts w:ascii="Arial" w:hAnsi="Arial" w:cs="Arial"/>
          <w:bCs/>
        </w:rPr>
        <w:t>;</w:t>
      </w:r>
      <w:r w:rsidRPr="00033429">
        <w:rPr>
          <w:rFonts w:ascii="Arial" w:hAnsi="Arial" w:cs="Arial"/>
          <w:bCs/>
        </w:rPr>
        <w:t xml:space="preserve"> </w:t>
      </w:r>
      <w:r w:rsidRPr="00033429">
        <w:rPr>
          <w:rFonts w:ascii="Arial" w:hAnsi="Arial" w:cs="Arial"/>
        </w:rPr>
        <w:t xml:space="preserve">when sending money, please </w:t>
      </w:r>
      <w:r w:rsidR="008F4CDE">
        <w:rPr>
          <w:rFonts w:ascii="Arial" w:hAnsi="Arial" w:cs="Arial"/>
        </w:rPr>
        <w:t>indicate the purpose of your transaction</w:t>
      </w:r>
      <w:r w:rsidRPr="00033429">
        <w:rPr>
          <w:rFonts w:ascii="Arial" w:hAnsi="Arial" w:cs="Arial"/>
        </w:rPr>
        <w:t xml:space="preserve"> in the section indicated.</w:t>
      </w:r>
    </w:p>
    <w:p w14:paraId="375B9DA1" w14:textId="78F3E696" w:rsidR="009F6822" w:rsidRPr="009F6822" w:rsidRDefault="009F6822" w:rsidP="009F6822">
      <w:pPr>
        <w:pStyle w:val="ListNumb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President</w:t>
      </w:r>
      <w:r w:rsidR="0091493C">
        <w:rPr>
          <w:rFonts w:asciiTheme="majorHAnsi" w:eastAsia="Arial" w:hAnsiTheme="majorHAnsi" w:cstheme="majorHAnsi"/>
        </w:rPr>
        <w:t>'</w:t>
      </w:r>
      <w:r>
        <w:rPr>
          <w:rFonts w:asciiTheme="majorHAnsi" w:eastAsia="Arial" w:hAnsiTheme="majorHAnsi" w:cstheme="majorHAnsi"/>
        </w:rPr>
        <w:t>s Report</w:t>
      </w:r>
    </w:p>
    <w:p w14:paraId="252A2C41" w14:textId="67AC60AC" w:rsidR="006B3669" w:rsidRDefault="003B5727" w:rsidP="00F1041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Hope</w:t>
      </w:r>
      <w:r w:rsidR="006B3669">
        <w:rPr>
          <w:rFonts w:ascii="Arial" w:hAnsi="Arial" w:cs="Arial"/>
          <w:b w:val="0"/>
          <w:bCs/>
        </w:rPr>
        <w:t xml:space="preserve"> </w:t>
      </w:r>
      <w:r w:rsidR="00496EEF">
        <w:rPr>
          <w:rFonts w:ascii="Arial" w:hAnsi="Arial" w:cs="Arial"/>
          <w:b w:val="0"/>
          <w:bCs/>
        </w:rPr>
        <w:t>reminded members that he w</w:t>
      </w:r>
      <w:r w:rsidR="00603F58">
        <w:rPr>
          <w:rFonts w:ascii="Arial" w:hAnsi="Arial" w:cs="Arial"/>
          <w:b w:val="0"/>
          <w:bCs/>
        </w:rPr>
        <w:t>ould</w:t>
      </w:r>
      <w:r w:rsidR="00496EEF">
        <w:rPr>
          <w:rFonts w:ascii="Arial" w:hAnsi="Arial" w:cs="Arial"/>
          <w:b w:val="0"/>
          <w:bCs/>
        </w:rPr>
        <w:t xml:space="preserve"> be collecti</w:t>
      </w:r>
      <w:r w:rsidR="00603F58">
        <w:rPr>
          <w:rFonts w:ascii="Arial" w:hAnsi="Arial" w:cs="Arial"/>
          <w:b w:val="0"/>
          <w:bCs/>
        </w:rPr>
        <w:t>ng</w:t>
      </w:r>
      <w:r w:rsidR="00496EEF">
        <w:rPr>
          <w:rFonts w:ascii="Arial" w:hAnsi="Arial" w:cs="Arial"/>
          <w:b w:val="0"/>
          <w:bCs/>
        </w:rPr>
        <w:t xml:space="preserve"> tickets and money for </w:t>
      </w:r>
      <w:r w:rsidR="00B5629A">
        <w:rPr>
          <w:rFonts w:ascii="Arial" w:hAnsi="Arial" w:cs="Arial"/>
          <w:b w:val="0"/>
          <w:bCs/>
        </w:rPr>
        <w:t xml:space="preserve">our </w:t>
      </w:r>
      <w:r w:rsidR="00A20176">
        <w:rPr>
          <w:rFonts w:ascii="Arial" w:hAnsi="Arial" w:cs="Arial"/>
          <w:b w:val="0"/>
          <w:bCs/>
        </w:rPr>
        <w:t>"Independence Day Raffle."</w:t>
      </w:r>
      <w:r w:rsidR="00B5629A">
        <w:rPr>
          <w:rFonts w:ascii="Arial" w:hAnsi="Arial" w:cs="Arial"/>
          <w:b w:val="0"/>
          <w:bCs/>
        </w:rPr>
        <w:t xml:space="preserve"> </w:t>
      </w:r>
      <w:r w:rsidR="00A20176">
        <w:rPr>
          <w:rFonts w:ascii="Arial" w:hAnsi="Arial" w:cs="Arial"/>
          <w:b w:val="0"/>
          <w:bCs/>
        </w:rPr>
        <w:t>E</w:t>
      </w:r>
      <w:r w:rsidR="00B5629A">
        <w:rPr>
          <w:rFonts w:ascii="Arial" w:hAnsi="Arial" w:cs="Arial"/>
          <w:b w:val="0"/>
          <w:bCs/>
        </w:rPr>
        <w:t xml:space="preserve">ach member is asked to sell </w:t>
      </w:r>
      <w:r w:rsidR="00A2625D">
        <w:rPr>
          <w:rFonts w:ascii="Arial" w:hAnsi="Arial" w:cs="Arial"/>
          <w:b w:val="0"/>
          <w:bCs/>
        </w:rPr>
        <w:t xml:space="preserve">a minimum of </w:t>
      </w:r>
      <w:r w:rsidR="00B5629A">
        <w:rPr>
          <w:rFonts w:ascii="Arial" w:hAnsi="Arial" w:cs="Arial"/>
          <w:b w:val="0"/>
          <w:bCs/>
        </w:rPr>
        <w:t>five tickets</w:t>
      </w:r>
      <w:r w:rsidR="00A2625D">
        <w:rPr>
          <w:rFonts w:ascii="Arial" w:hAnsi="Arial" w:cs="Arial"/>
          <w:b w:val="0"/>
          <w:bCs/>
        </w:rPr>
        <w:t xml:space="preserve">. </w:t>
      </w:r>
      <w:r w:rsidR="00B5629A">
        <w:rPr>
          <w:rFonts w:ascii="Arial" w:hAnsi="Arial" w:cs="Arial"/>
          <w:b w:val="0"/>
          <w:bCs/>
        </w:rPr>
        <w:t xml:space="preserve">The </w:t>
      </w:r>
      <w:r w:rsidR="00A2625D">
        <w:rPr>
          <w:rFonts w:ascii="Arial" w:hAnsi="Arial" w:cs="Arial"/>
          <w:b w:val="0"/>
          <w:bCs/>
        </w:rPr>
        <w:t>p</w:t>
      </w:r>
      <w:r w:rsidR="00B5629A">
        <w:rPr>
          <w:rFonts w:ascii="Arial" w:hAnsi="Arial" w:cs="Arial"/>
          <w:b w:val="0"/>
          <w:bCs/>
        </w:rPr>
        <w:t>ri</w:t>
      </w:r>
      <w:r w:rsidR="00A2625D">
        <w:rPr>
          <w:rFonts w:ascii="Arial" w:hAnsi="Arial" w:cs="Arial"/>
          <w:b w:val="0"/>
          <w:bCs/>
        </w:rPr>
        <w:t>zes</w:t>
      </w:r>
      <w:r w:rsidR="00B5629A">
        <w:rPr>
          <w:rFonts w:ascii="Arial" w:hAnsi="Arial" w:cs="Arial"/>
          <w:b w:val="0"/>
          <w:bCs/>
        </w:rPr>
        <w:t xml:space="preserve"> for the raffle are as follows: 1</w:t>
      </w:r>
      <w:r w:rsidR="00B5629A" w:rsidRPr="00B5629A">
        <w:rPr>
          <w:rFonts w:ascii="Arial" w:hAnsi="Arial" w:cs="Arial"/>
          <w:b w:val="0"/>
          <w:bCs/>
          <w:vertAlign w:val="superscript"/>
        </w:rPr>
        <w:t>st</w:t>
      </w:r>
      <w:r w:rsidR="00B5629A">
        <w:rPr>
          <w:rFonts w:ascii="Arial" w:hAnsi="Arial" w:cs="Arial"/>
          <w:b w:val="0"/>
          <w:bCs/>
        </w:rPr>
        <w:t xml:space="preserve"> prize – $2,500, 2</w:t>
      </w:r>
      <w:r w:rsidR="00B5629A" w:rsidRPr="00B5629A">
        <w:rPr>
          <w:rFonts w:ascii="Arial" w:hAnsi="Arial" w:cs="Arial"/>
          <w:b w:val="0"/>
          <w:bCs/>
          <w:vertAlign w:val="superscript"/>
        </w:rPr>
        <w:t>nd</w:t>
      </w:r>
      <w:r w:rsidR="00B5629A">
        <w:rPr>
          <w:rFonts w:ascii="Arial" w:hAnsi="Arial" w:cs="Arial"/>
          <w:b w:val="0"/>
          <w:bCs/>
        </w:rPr>
        <w:t xml:space="preserve"> prize</w:t>
      </w:r>
      <w:r w:rsidR="00603F58">
        <w:rPr>
          <w:rFonts w:ascii="Arial" w:hAnsi="Arial" w:cs="Arial"/>
          <w:b w:val="0"/>
          <w:bCs/>
        </w:rPr>
        <w:t xml:space="preserve"> – $1,500, 3rd prize </w:t>
      </w:r>
      <w:r w:rsidR="00B5629A">
        <w:rPr>
          <w:rFonts w:ascii="Arial" w:hAnsi="Arial" w:cs="Arial"/>
          <w:b w:val="0"/>
          <w:bCs/>
        </w:rPr>
        <w:t>- $500.</w:t>
      </w:r>
      <w:r w:rsidR="008B7794">
        <w:rPr>
          <w:rFonts w:ascii="Arial" w:hAnsi="Arial" w:cs="Arial"/>
          <w:b w:val="0"/>
          <w:bCs/>
        </w:rPr>
        <w:t xml:space="preserve"> The drawing will be </w:t>
      </w:r>
      <w:r w:rsidR="00A2625D">
        <w:rPr>
          <w:rFonts w:ascii="Arial" w:hAnsi="Arial" w:cs="Arial"/>
          <w:b w:val="0"/>
          <w:bCs/>
        </w:rPr>
        <w:t xml:space="preserve">held </w:t>
      </w:r>
      <w:r w:rsidR="008B7794">
        <w:rPr>
          <w:rFonts w:ascii="Arial" w:hAnsi="Arial" w:cs="Arial"/>
          <w:b w:val="0"/>
          <w:bCs/>
        </w:rPr>
        <w:t>on July 1, 2025</w:t>
      </w:r>
      <w:r w:rsidR="00A20176">
        <w:rPr>
          <w:rFonts w:ascii="Arial" w:hAnsi="Arial" w:cs="Arial"/>
          <w:b w:val="0"/>
          <w:bCs/>
        </w:rPr>
        <w:t>,</w:t>
      </w:r>
      <w:r w:rsidR="00A2625D">
        <w:rPr>
          <w:rFonts w:ascii="Arial" w:hAnsi="Arial" w:cs="Arial"/>
          <w:b w:val="0"/>
          <w:bCs/>
        </w:rPr>
        <w:t xml:space="preserve"> at the BOD Meeting</w:t>
      </w:r>
      <w:r w:rsidR="008B7794">
        <w:rPr>
          <w:rFonts w:ascii="Arial" w:hAnsi="Arial" w:cs="Arial"/>
          <w:b w:val="0"/>
          <w:bCs/>
        </w:rPr>
        <w:t>.</w:t>
      </w:r>
    </w:p>
    <w:p w14:paraId="57DDADDE" w14:textId="38BAE716" w:rsidR="008B7794" w:rsidRDefault="008B7794" w:rsidP="008B7794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Maldonaldo Night was discussed as a 2026 event. </w:t>
      </w:r>
      <w:r w:rsidR="00886682">
        <w:rPr>
          <w:rFonts w:ascii="Arial" w:hAnsi="Arial" w:cs="Arial"/>
          <w:b w:val="0"/>
          <w:bCs/>
        </w:rPr>
        <w:t>Earl Gatewood provided the following information: The two venues being explored are FOP Lodge 89 and the Blue Dolphin. We are looking at a possible date</w:t>
      </w:r>
      <w:r w:rsidR="008D55E8">
        <w:rPr>
          <w:rFonts w:ascii="Arial" w:hAnsi="Arial" w:cs="Arial"/>
          <w:b w:val="0"/>
          <w:bCs/>
        </w:rPr>
        <w:t xml:space="preserve"> of March 21, 2026,</w:t>
      </w:r>
      <w:r w:rsidR="00886682">
        <w:rPr>
          <w:rFonts w:ascii="Arial" w:hAnsi="Arial" w:cs="Arial"/>
          <w:b w:val="0"/>
          <w:bCs/>
        </w:rPr>
        <w:t xml:space="preserve"> for the event</w:t>
      </w:r>
      <w:r w:rsidR="008D55E8">
        <w:rPr>
          <w:rFonts w:ascii="Arial" w:hAnsi="Arial" w:cs="Arial"/>
          <w:b w:val="0"/>
          <w:bCs/>
        </w:rPr>
        <w:t>.</w:t>
      </w:r>
      <w:r w:rsidR="00886682">
        <w:rPr>
          <w:rFonts w:ascii="Arial" w:hAnsi="Arial" w:cs="Arial"/>
          <w:b w:val="0"/>
          <w:bCs/>
        </w:rPr>
        <w:t xml:space="preserve"> </w:t>
      </w:r>
      <w:r w:rsidR="00E3059E">
        <w:rPr>
          <w:rFonts w:ascii="Arial" w:hAnsi="Arial" w:cs="Arial"/>
          <w:b w:val="0"/>
          <w:bCs/>
        </w:rPr>
        <w:t>We are also looking for a DJ</w:t>
      </w:r>
      <w:r w:rsidR="00603F58">
        <w:rPr>
          <w:rFonts w:ascii="Arial" w:hAnsi="Arial" w:cs="Arial"/>
          <w:b w:val="0"/>
          <w:bCs/>
        </w:rPr>
        <w:t>. If anyone has any suggestions, please share them</w:t>
      </w:r>
      <w:r w:rsidR="00FF60D1">
        <w:rPr>
          <w:rFonts w:ascii="Arial" w:hAnsi="Arial" w:cs="Arial"/>
          <w:b w:val="0"/>
          <w:bCs/>
        </w:rPr>
        <w:t xml:space="preserve"> with Earl Gatewood or the executive board</w:t>
      </w:r>
      <w:r w:rsidR="00603F58">
        <w:rPr>
          <w:rFonts w:ascii="Arial" w:hAnsi="Arial" w:cs="Arial"/>
          <w:b w:val="0"/>
          <w:bCs/>
        </w:rPr>
        <w:t>—m</w:t>
      </w:r>
      <w:r w:rsidR="00E3059E">
        <w:rPr>
          <w:rFonts w:ascii="Arial" w:hAnsi="Arial" w:cs="Arial"/>
          <w:b w:val="0"/>
          <w:bCs/>
        </w:rPr>
        <w:t xml:space="preserve">ore information to come.  </w:t>
      </w:r>
    </w:p>
    <w:p w14:paraId="26422D4C" w14:textId="753FF614" w:rsidR="003B5727" w:rsidRDefault="00AC4D19" w:rsidP="00F1041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Hope</w:t>
      </w:r>
      <w:r w:rsidR="00FF60D1">
        <w:rPr>
          <w:rFonts w:ascii="Arial" w:hAnsi="Arial" w:cs="Arial"/>
          <w:b w:val="0"/>
          <w:bCs/>
        </w:rPr>
        <w:t>, Nancy, and Nat</w:t>
      </w:r>
      <w:r>
        <w:rPr>
          <w:rFonts w:ascii="Arial" w:hAnsi="Arial" w:cs="Arial"/>
          <w:b w:val="0"/>
          <w:bCs/>
        </w:rPr>
        <w:t xml:space="preserve"> </w:t>
      </w:r>
      <w:r w:rsidR="00FF60D1">
        <w:rPr>
          <w:rFonts w:ascii="Arial" w:hAnsi="Arial" w:cs="Arial"/>
          <w:b w:val="0"/>
          <w:bCs/>
        </w:rPr>
        <w:t xml:space="preserve">will be </w:t>
      </w:r>
      <w:r w:rsidR="000150B2">
        <w:rPr>
          <w:rFonts w:ascii="Arial" w:hAnsi="Arial" w:cs="Arial"/>
          <w:b w:val="0"/>
          <w:bCs/>
        </w:rPr>
        <w:t>part of the crab feast committee,</w:t>
      </w:r>
      <w:r w:rsidR="00603F58">
        <w:rPr>
          <w:rFonts w:ascii="Arial" w:hAnsi="Arial" w:cs="Arial"/>
          <w:b w:val="0"/>
          <w:bCs/>
        </w:rPr>
        <w:t xml:space="preserve"> and</w:t>
      </w:r>
      <w:r w:rsidR="000150B2">
        <w:rPr>
          <w:rFonts w:ascii="Arial" w:hAnsi="Arial" w:cs="Arial"/>
          <w:b w:val="0"/>
          <w:bCs/>
        </w:rPr>
        <w:t xml:space="preserve"> any suggestions should be directed to them.</w:t>
      </w:r>
      <w:r>
        <w:rPr>
          <w:rFonts w:ascii="Arial" w:hAnsi="Arial" w:cs="Arial"/>
          <w:b w:val="0"/>
          <w:bCs/>
        </w:rPr>
        <w:t xml:space="preserve">  </w:t>
      </w:r>
    </w:p>
    <w:p w14:paraId="2901BC8F" w14:textId="4D81D2C0" w:rsidR="000150B2" w:rsidRDefault="000150B2" w:rsidP="00F1041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Hope inquired about International having any</w:t>
      </w:r>
      <w:r w:rsidR="00603F58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more vest</w:t>
      </w:r>
      <w:r w:rsidR="00603F58">
        <w:rPr>
          <w:rFonts w:ascii="Arial" w:hAnsi="Arial" w:cs="Arial"/>
          <w:b w:val="0"/>
          <w:bCs/>
        </w:rPr>
        <w:t>s</w:t>
      </w:r>
      <w:r>
        <w:rPr>
          <w:rFonts w:ascii="Arial" w:hAnsi="Arial" w:cs="Arial"/>
          <w:b w:val="0"/>
          <w:bCs/>
        </w:rPr>
        <w:t xml:space="preserve"> for sale. The price is $85</w:t>
      </w:r>
      <w:r w:rsidR="00DF7D92">
        <w:rPr>
          <w:rFonts w:ascii="Arial" w:hAnsi="Arial" w:cs="Arial"/>
          <w:b w:val="0"/>
          <w:bCs/>
        </w:rPr>
        <w:t xml:space="preserve">, but </w:t>
      </w:r>
      <w:r w:rsidR="00603F58">
        <w:rPr>
          <w:rFonts w:ascii="Arial" w:hAnsi="Arial" w:cs="Arial"/>
          <w:b w:val="0"/>
          <w:bCs/>
        </w:rPr>
        <w:t xml:space="preserve">please call the </w:t>
      </w:r>
      <w:proofErr w:type="gramStart"/>
      <w:r w:rsidR="00603F58">
        <w:rPr>
          <w:rFonts w:ascii="Arial" w:hAnsi="Arial" w:cs="Arial"/>
          <w:b w:val="0"/>
          <w:bCs/>
        </w:rPr>
        <w:t>International</w:t>
      </w:r>
      <w:proofErr w:type="gramEnd"/>
      <w:r w:rsidR="00603F58">
        <w:rPr>
          <w:rFonts w:ascii="Arial" w:hAnsi="Arial" w:cs="Arial"/>
          <w:b w:val="0"/>
          <w:bCs/>
        </w:rPr>
        <w:t xml:space="preserve"> office to check if they have your size in stock</w:t>
      </w:r>
      <w:r w:rsidR="00DF7D92">
        <w:rPr>
          <w:rFonts w:ascii="Arial" w:hAnsi="Arial" w:cs="Arial"/>
          <w:b w:val="0"/>
          <w:bCs/>
        </w:rPr>
        <w:t xml:space="preserve">. </w:t>
      </w:r>
    </w:p>
    <w:p w14:paraId="5C1EED8F" w14:textId="083E566E" w:rsidR="00810A3D" w:rsidRDefault="00810A3D" w:rsidP="00810A3D">
      <w:pPr>
        <w:pStyle w:val="ListNumber"/>
        <w:rPr>
          <w:rFonts w:ascii="Arial" w:hAnsi="Arial" w:cs="Arial"/>
        </w:rPr>
      </w:pPr>
      <w:r>
        <w:rPr>
          <w:rFonts w:ascii="Arial" w:hAnsi="Arial" w:cs="Arial"/>
        </w:rPr>
        <w:t>BK - International News</w:t>
      </w:r>
    </w:p>
    <w:p w14:paraId="453C623D" w14:textId="0A1E7D26" w:rsidR="00897147" w:rsidRDefault="00810A3D" w:rsidP="002E02E7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John Bull </w:t>
      </w:r>
      <w:r w:rsidR="00897147">
        <w:rPr>
          <w:rFonts w:ascii="Arial" w:hAnsi="Arial" w:cs="Arial"/>
          <w:b w:val="0"/>
          <w:bCs/>
        </w:rPr>
        <w:t>provided an update</w:t>
      </w:r>
      <w:r w:rsidR="00A20176">
        <w:rPr>
          <w:rFonts w:ascii="Arial" w:hAnsi="Arial" w:cs="Arial"/>
          <w:b w:val="0"/>
          <w:bCs/>
        </w:rPr>
        <w:t xml:space="preserve"> on the International B</w:t>
      </w:r>
      <w:r w:rsidR="00603F58">
        <w:rPr>
          <w:rFonts w:ascii="Arial" w:hAnsi="Arial" w:cs="Arial"/>
          <w:b w:val="0"/>
          <w:bCs/>
        </w:rPr>
        <w:t>oard of Directors'</w:t>
      </w:r>
      <w:r w:rsidR="00A20176">
        <w:rPr>
          <w:rFonts w:ascii="Arial" w:hAnsi="Arial" w:cs="Arial"/>
          <w:b w:val="0"/>
          <w:bCs/>
        </w:rPr>
        <w:t xml:space="preserve"> meeting proposals, which were</w:t>
      </w:r>
      <w:r w:rsidR="00897147">
        <w:rPr>
          <w:rFonts w:ascii="Arial" w:hAnsi="Arial" w:cs="Arial"/>
          <w:b w:val="0"/>
          <w:bCs/>
        </w:rPr>
        <w:t xml:space="preserve"> discussed at last</w:t>
      </w:r>
      <w:r w:rsidR="00A20176">
        <w:rPr>
          <w:rFonts w:ascii="Arial" w:hAnsi="Arial" w:cs="Arial"/>
          <w:b w:val="0"/>
          <w:bCs/>
        </w:rPr>
        <w:t xml:space="preserve"> month's</w:t>
      </w:r>
      <w:r w:rsidR="00897147">
        <w:rPr>
          <w:rFonts w:ascii="Arial" w:hAnsi="Arial" w:cs="Arial"/>
          <w:b w:val="0"/>
          <w:bCs/>
        </w:rPr>
        <w:t xml:space="preserve"> meeting. </w:t>
      </w:r>
    </w:p>
    <w:p w14:paraId="556ED0B4" w14:textId="173EC5AE" w:rsidR="00B07504" w:rsidRDefault="0029219A" w:rsidP="00897147">
      <w:pPr>
        <w:pStyle w:val="ListNumber"/>
        <w:numPr>
          <w:ilvl w:val="0"/>
          <w:numId w:val="50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The executive board proposed an amendment </w:t>
      </w:r>
      <w:proofErr w:type="gramStart"/>
      <w:r>
        <w:rPr>
          <w:rFonts w:ascii="Arial" w:hAnsi="Arial" w:cs="Arial"/>
          <w:b w:val="0"/>
          <w:bCs/>
        </w:rPr>
        <w:t>changing</w:t>
      </w:r>
      <w:proofErr w:type="gramEnd"/>
      <w:r>
        <w:rPr>
          <w:rFonts w:ascii="Arial" w:hAnsi="Arial" w:cs="Arial"/>
          <w:b w:val="0"/>
          <w:bCs/>
        </w:rPr>
        <w:t xml:space="preserve"> the language in the assoc</w:t>
      </w:r>
      <w:r w:rsidR="00603F58">
        <w:rPr>
          <w:rFonts w:ascii="Arial" w:hAnsi="Arial" w:cs="Arial"/>
          <w:b w:val="0"/>
          <w:bCs/>
        </w:rPr>
        <w:t>i</w:t>
      </w:r>
      <w:r>
        <w:rPr>
          <w:rFonts w:ascii="Arial" w:hAnsi="Arial" w:cs="Arial"/>
          <w:b w:val="0"/>
          <w:bCs/>
        </w:rPr>
        <w:t>ate membership qualifications to allow more indiv</w:t>
      </w:r>
      <w:r w:rsidR="00603F58">
        <w:rPr>
          <w:rFonts w:ascii="Arial" w:hAnsi="Arial" w:cs="Arial"/>
          <w:b w:val="0"/>
          <w:bCs/>
        </w:rPr>
        <w:t>idu</w:t>
      </w:r>
      <w:r>
        <w:rPr>
          <w:rFonts w:ascii="Arial" w:hAnsi="Arial" w:cs="Arial"/>
          <w:b w:val="0"/>
          <w:bCs/>
        </w:rPr>
        <w:t xml:space="preserve">als </w:t>
      </w:r>
      <w:r w:rsidR="00603F58">
        <w:rPr>
          <w:rFonts w:ascii="Arial" w:hAnsi="Arial" w:cs="Arial"/>
          <w:b w:val="0"/>
          <w:bCs/>
        </w:rPr>
        <w:t xml:space="preserve">to be eligible </w:t>
      </w:r>
      <w:proofErr w:type="gramStart"/>
      <w:r w:rsidR="00603F58">
        <w:rPr>
          <w:rFonts w:ascii="Arial" w:hAnsi="Arial" w:cs="Arial"/>
          <w:b w:val="0"/>
          <w:bCs/>
        </w:rPr>
        <w:t>for</w:t>
      </w:r>
      <w:r>
        <w:rPr>
          <w:rFonts w:ascii="Arial" w:hAnsi="Arial" w:cs="Arial"/>
          <w:b w:val="0"/>
          <w:bCs/>
        </w:rPr>
        <w:t xml:space="preserve"> joining</w:t>
      </w:r>
      <w:proofErr w:type="gramEnd"/>
      <w:r>
        <w:rPr>
          <w:rFonts w:ascii="Arial" w:hAnsi="Arial" w:cs="Arial"/>
          <w:b w:val="0"/>
          <w:bCs/>
        </w:rPr>
        <w:t>. The words</w:t>
      </w:r>
      <w:r w:rsidR="00603F58">
        <w:rPr>
          <w:rFonts w:ascii="Arial" w:hAnsi="Arial" w:cs="Arial"/>
          <w:b w:val="0"/>
          <w:bCs/>
        </w:rPr>
        <w:t xml:space="preserve">' monetary compensation' </w:t>
      </w:r>
      <w:proofErr w:type="gramStart"/>
      <w:r w:rsidR="00603F58">
        <w:rPr>
          <w:rFonts w:ascii="Arial" w:hAnsi="Arial" w:cs="Arial"/>
          <w:b w:val="0"/>
          <w:bCs/>
        </w:rPr>
        <w:t>were</w:t>
      </w:r>
      <w:proofErr w:type="gramEnd"/>
      <w:r w:rsidR="00603F58">
        <w:rPr>
          <w:rFonts w:ascii="Arial" w:hAnsi="Arial" w:cs="Arial"/>
          <w:b w:val="0"/>
          <w:bCs/>
        </w:rPr>
        <w:t xml:space="preserve"> removed because countries overseas and in Canada don't provide monetary compensation to their</w:t>
      </w:r>
      <w:r w:rsidR="00FD3B76">
        <w:rPr>
          <w:rFonts w:ascii="Arial" w:hAnsi="Arial" w:cs="Arial"/>
          <w:b w:val="0"/>
          <w:bCs/>
        </w:rPr>
        <w:t xml:space="preserve"> </w:t>
      </w:r>
      <w:r w:rsidR="00F62E4C">
        <w:rPr>
          <w:rFonts w:ascii="Arial" w:hAnsi="Arial" w:cs="Arial"/>
          <w:b w:val="0"/>
          <w:bCs/>
        </w:rPr>
        <w:t>reserve</w:t>
      </w:r>
      <w:r w:rsidR="00FD3B76">
        <w:rPr>
          <w:rFonts w:ascii="Arial" w:hAnsi="Arial" w:cs="Arial"/>
          <w:b w:val="0"/>
          <w:bCs/>
        </w:rPr>
        <w:t xml:space="preserve"> officers.</w:t>
      </w:r>
      <w:r w:rsidR="00F62E4C">
        <w:rPr>
          <w:rFonts w:ascii="Arial" w:hAnsi="Arial" w:cs="Arial"/>
          <w:b w:val="0"/>
          <w:bCs/>
        </w:rPr>
        <w:t xml:space="preserve"> This </w:t>
      </w:r>
      <w:r w:rsidR="00603F58">
        <w:rPr>
          <w:rFonts w:ascii="Arial" w:hAnsi="Arial" w:cs="Arial"/>
          <w:b w:val="0"/>
          <w:bCs/>
        </w:rPr>
        <w:t xml:space="preserve">proposal </w:t>
      </w:r>
      <w:r w:rsidR="00F62E4C">
        <w:rPr>
          <w:rFonts w:ascii="Arial" w:hAnsi="Arial" w:cs="Arial"/>
          <w:b w:val="0"/>
          <w:bCs/>
        </w:rPr>
        <w:t>was approved.</w:t>
      </w:r>
      <w:r w:rsidR="00FD3B76">
        <w:rPr>
          <w:rFonts w:ascii="Arial" w:hAnsi="Arial" w:cs="Arial"/>
          <w:b w:val="0"/>
          <w:bCs/>
        </w:rPr>
        <w:t xml:space="preserve"> </w:t>
      </w:r>
    </w:p>
    <w:p w14:paraId="3ED9D649" w14:textId="4D12C455" w:rsidR="00897147" w:rsidRDefault="00F62E4C" w:rsidP="00D73392">
      <w:pPr>
        <w:pStyle w:val="ListNumber"/>
        <w:numPr>
          <w:ilvl w:val="0"/>
          <w:numId w:val="50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There were two p</w:t>
      </w:r>
      <w:r w:rsidR="00B07504">
        <w:rPr>
          <w:rFonts w:ascii="Arial" w:hAnsi="Arial" w:cs="Arial"/>
          <w:b w:val="0"/>
          <w:bCs/>
        </w:rPr>
        <w:t>roposal</w:t>
      </w:r>
      <w:r>
        <w:rPr>
          <w:rFonts w:ascii="Arial" w:hAnsi="Arial" w:cs="Arial"/>
          <w:b w:val="0"/>
          <w:bCs/>
        </w:rPr>
        <w:t xml:space="preserve">s by UK countries to reduce the </w:t>
      </w:r>
      <w:r w:rsidR="00D73392">
        <w:rPr>
          <w:rFonts w:ascii="Arial" w:hAnsi="Arial" w:cs="Arial"/>
          <w:b w:val="0"/>
          <w:bCs/>
        </w:rPr>
        <w:t>h</w:t>
      </w:r>
      <w:r>
        <w:rPr>
          <w:rFonts w:ascii="Arial" w:hAnsi="Arial" w:cs="Arial"/>
          <w:b w:val="0"/>
          <w:bCs/>
        </w:rPr>
        <w:t xml:space="preserve">ours for </w:t>
      </w:r>
      <w:r w:rsidR="00603F58">
        <w:rPr>
          <w:rFonts w:ascii="Arial" w:hAnsi="Arial" w:cs="Arial"/>
          <w:b w:val="0"/>
          <w:bCs/>
        </w:rPr>
        <w:t>part-time law enforcement personnel to 15 hours a month to be considered a regular member versu</w:t>
      </w:r>
      <w:r w:rsidR="00D73392">
        <w:rPr>
          <w:rFonts w:ascii="Arial" w:hAnsi="Arial" w:cs="Arial"/>
          <w:b w:val="0"/>
          <w:bCs/>
        </w:rPr>
        <w:t xml:space="preserve">s an </w:t>
      </w:r>
      <w:r>
        <w:rPr>
          <w:rFonts w:ascii="Arial" w:hAnsi="Arial" w:cs="Arial"/>
          <w:b w:val="0"/>
          <w:bCs/>
        </w:rPr>
        <w:t>associate member</w:t>
      </w:r>
      <w:r w:rsidR="00D73392">
        <w:rPr>
          <w:rFonts w:ascii="Arial" w:hAnsi="Arial" w:cs="Arial"/>
          <w:b w:val="0"/>
          <w:bCs/>
        </w:rPr>
        <w:t xml:space="preserve">. This proposal failed. </w:t>
      </w:r>
      <w:r>
        <w:rPr>
          <w:rFonts w:ascii="Arial" w:hAnsi="Arial" w:cs="Arial"/>
          <w:b w:val="0"/>
          <w:bCs/>
        </w:rPr>
        <w:t xml:space="preserve"> </w:t>
      </w:r>
    </w:p>
    <w:p w14:paraId="112958F2" w14:textId="74B5EBF9" w:rsidR="000E2E78" w:rsidRDefault="002D5AE4" w:rsidP="000E2E78">
      <w:pPr>
        <w:pStyle w:val="ListNumber"/>
        <w:rPr>
          <w:rFonts w:ascii="Arial" w:hAnsi="Arial" w:cs="Arial"/>
        </w:rPr>
      </w:pPr>
      <w:bookmarkStart w:id="4" w:name="_Hlk128943003"/>
      <w:bookmarkEnd w:id="3"/>
      <w:r>
        <w:rPr>
          <w:rFonts w:ascii="Arial" w:hAnsi="Arial" w:cs="Arial"/>
        </w:rPr>
        <w:t>Quartermaster Report</w:t>
      </w:r>
    </w:p>
    <w:p w14:paraId="3C7B4299" w14:textId="6D8D1CF4" w:rsidR="00307B23" w:rsidRDefault="003F3EF1" w:rsidP="00055B3A">
      <w:pPr>
        <w:pStyle w:val="ListNumber"/>
        <w:numPr>
          <w:ilvl w:val="0"/>
          <w:numId w:val="25"/>
        </w:numPr>
        <w:rPr>
          <w:rFonts w:ascii="Arial" w:eastAsia="Arial" w:hAnsi="Arial" w:cs="Arial"/>
          <w:b w:val="0"/>
        </w:rPr>
      </w:pPr>
      <w:bookmarkStart w:id="5" w:name="_Hlk131893024"/>
      <w:bookmarkEnd w:id="4"/>
      <w:r>
        <w:rPr>
          <w:rFonts w:ascii="Arial" w:eastAsia="Arial" w:hAnsi="Arial" w:cs="Arial"/>
          <w:b w:val="0"/>
        </w:rPr>
        <w:t>Harry Clarke</w:t>
      </w:r>
      <w:r w:rsidR="00603F58">
        <w:rPr>
          <w:rFonts w:ascii="Arial" w:eastAsia="Arial" w:hAnsi="Arial" w:cs="Arial"/>
          <w:b w:val="0"/>
        </w:rPr>
        <w:t xml:space="preserve"> - The quartermaster has hats, belt buckles, pins, riding shirts for sale (Medium and</w:t>
      </w:r>
      <w:r w:rsidR="00743FDA">
        <w:rPr>
          <w:rFonts w:ascii="Arial" w:eastAsia="Arial" w:hAnsi="Arial" w:cs="Arial"/>
          <w:b w:val="0"/>
        </w:rPr>
        <w:t xml:space="preserve"> X-Large)</w:t>
      </w:r>
      <w:r w:rsidR="00B90556">
        <w:rPr>
          <w:rFonts w:ascii="Arial" w:eastAsia="Arial" w:hAnsi="Arial" w:cs="Arial"/>
          <w:b w:val="0"/>
        </w:rPr>
        <w:t>, and badges</w:t>
      </w:r>
      <w:r w:rsidR="00743FDA">
        <w:rPr>
          <w:rFonts w:ascii="Arial" w:eastAsia="Arial" w:hAnsi="Arial" w:cs="Arial"/>
          <w:b w:val="0"/>
        </w:rPr>
        <w:t>.</w:t>
      </w:r>
      <w:r w:rsidR="00615EB7">
        <w:rPr>
          <w:rFonts w:ascii="Arial" w:eastAsia="Arial" w:hAnsi="Arial" w:cs="Arial"/>
          <w:b w:val="0"/>
        </w:rPr>
        <w:t xml:space="preserve"> </w:t>
      </w:r>
      <w:r w:rsidR="00743FDA">
        <w:rPr>
          <w:rFonts w:ascii="Arial" w:eastAsia="Arial" w:hAnsi="Arial" w:cs="Arial"/>
          <w:b w:val="0"/>
        </w:rPr>
        <w:t xml:space="preserve">You </w:t>
      </w:r>
      <w:r w:rsidR="00615EB7">
        <w:rPr>
          <w:rFonts w:ascii="Arial" w:eastAsia="Arial" w:hAnsi="Arial" w:cs="Arial"/>
          <w:b w:val="0"/>
        </w:rPr>
        <w:t>can pay for</w:t>
      </w:r>
      <w:r w:rsidR="00B70336">
        <w:rPr>
          <w:rFonts w:ascii="Arial" w:eastAsia="Arial" w:hAnsi="Arial" w:cs="Arial"/>
          <w:b w:val="0"/>
        </w:rPr>
        <w:t xml:space="preserve"> these items on the Maryland-I </w:t>
      </w:r>
      <w:r w:rsidR="00615EB7">
        <w:rPr>
          <w:rFonts w:ascii="Arial" w:eastAsia="Arial" w:hAnsi="Arial" w:cs="Arial"/>
          <w:b w:val="0"/>
        </w:rPr>
        <w:t>website</w:t>
      </w:r>
      <w:r w:rsidR="00B70336">
        <w:rPr>
          <w:rFonts w:ascii="Arial" w:eastAsia="Arial" w:hAnsi="Arial" w:cs="Arial"/>
          <w:b w:val="0"/>
        </w:rPr>
        <w:t xml:space="preserve"> and contact Harry to </w:t>
      </w:r>
      <w:r w:rsidR="0055633D">
        <w:rPr>
          <w:rFonts w:ascii="Arial" w:eastAsia="Arial" w:hAnsi="Arial" w:cs="Arial"/>
          <w:b w:val="0"/>
        </w:rPr>
        <w:t>arrange</w:t>
      </w:r>
      <w:r w:rsidR="00B70336">
        <w:rPr>
          <w:rFonts w:ascii="Arial" w:eastAsia="Arial" w:hAnsi="Arial" w:cs="Arial"/>
          <w:b w:val="0"/>
        </w:rPr>
        <w:t xml:space="preserve"> </w:t>
      </w:r>
      <w:r w:rsidR="00603F58">
        <w:rPr>
          <w:rFonts w:ascii="Arial" w:eastAsia="Arial" w:hAnsi="Arial" w:cs="Arial"/>
          <w:b w:val="0"/>
        </w:rPr>
        <w:t xml:space="preserve">for pick-up or </w:t>
      </w:r>
      <w:r w:rsidR="00B70336">
        <w:rPr>
          <w:rFonts w:ascii="Arial" w:eastAsia="Arial" w:hAnsi="Arial" w:cs="Arial"/>
          <w:b w:val="0"/>
        </w:rPr>
        <w:t>delivery</w:t>
      </w:r>
      <w:r w:rsidR="00615EB7">
        <w:rPr>
          <w:rFonts w:ascii="Arial" w:eastAsia="Arial" w:hAnsi="Arial" w:cs="Arial"/>
          <w:b w:val="0"/>
        </w:rPr>
        <w:t>.</w:t>
      </w:r>
      <w:r w:rsidR="00395A33">
        <w:rPr>
          <w:rFonts w:ascii="Arial" w:eastAsia="Arial" w:hAnsi="Arial" w:cs="Arial"/>
          <w:b w:val="0"/>
        </w:rPr>
        <w:t xml:space="preserve"> We need to order more riding shirts for </w:t>
      </w:r>
      <w:r w:rsidR="005D11C1">
        <w:rPr>
          <w:rFonts w:ascii="Arial" w:eastAsia="Arial" w:hAnsi="Arial" w:cs="Arial"/>
          <w:b w:val="0"/>
        </w:rPr>
        <w:t>membership</w:t>
      </w:r>
      <w:r w:rsidR="00395A33">
        <w:rPr>
          <w:rFonts w:ascii="Arial" w:eastAsia="Arial" w:hAnsi="Arial" w:cs="Arial"/>
          <w:b w:val="0"/>
        </w:rPr>
        <w:t>. (Large, X-Large)</w:t>
      </w:r>
    </w:p>
    <w:p w14:paraId="1800AA89" w14:textId="19A2E913" w:rsidR="00207D5D" w:rsidRPr="00207D5D" w:rsidRDefault="00207D5D" w:rsidP="00207D5D">
      <w:pPr>
        <w:pStyle w:val="ListNumber"/>
        <w:rPr>
          <w:rFonts w:eastAsia="Arial"/>
        </w:rPr>
      </w:pPr>
      <w:r>
        <w:rPr>
          <w:rFonts w:ascii="Arial" w:eastAsia="Arial" w:hAnsi="Arial" w:cs="Arial"/>
        </w:rPr>
        <w:t>Past Chapter Events</w:t>
      </w:r>
    </w:p>
    <w:p w14:paraId="15793D53" w14:textId="2B7FA6A0" w:rsidR="00603594" w:rsidRDefault="00603594" w:rsidP="0011431B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April 13, 2025, </w:t>
      </w:r>
      <w:r w:rsidR="00381095">
        <w:rPr>
          <w:rFonts w:ascii="Arial" w:hAnsi="Arial" w:cs="Arial"/>
          <w:b w:val="0"/>
          <w:bCs/>
        </w:rPr>
        <w:t xml:space="preserve">members participated in the </w:t>
      </w:r>
      <w:r>
        <w:rPr>
          <w:rFonts w:ascii="Arial" w:hAnsi="Arial" w:cs="Arial"/>
          <w:b w:val="0"/>
          <w:bCs/>
        </w:rPr>
        <w:t>Ride to the Tide</w:t>
      </w:r>
      <w:r w:rsidR="00381095">
        <w:rPr>
          <w:rFonts w:ascii="Arial" w:hAnsi="Arial" w:cs="Arial"/>
          <w:b w:val="0"/>
          <w:bCs/>
        </w:rPr>
        <w:t>.</w:t>
      </w:r>
    </w:p>
    <w:p w14:paraId="50D97B18" w14:textId="7E7200A6" w:rsidR="00603594" w:rsidRDefault="00603594" w:rsidP="0011431B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The ladies of Maryland-I (VP Taylor, Nat-Nat, Nancy Sampson)</w:t>
      </w:r>
      <w:r w:rsidR="00603F58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along with John Bull</w:t>
      </w:r>
      <w:r w:rsidR="00603F58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re</w:t>
      </w:r>
      <w:r w:rsidR="00603F58">
        <w:rPr>
          <w:rFonts w:ascii="Arial" w:hAnsi="Arial" w:cs="Arial"/>
          <w:b w:val="0"/>
          <w:bCs/>
        </w:rPr>
        <w:t xml:space="preserve">presented </w:t>
      </w:r>
      <w:r>
        <w:rPr>
          <w:rFonts w:ascii="Arial" w:hAnsi="Arial" w:cs="Arial"/>
          <w:b w:val="0"/>
          <w:bCs/>
        </w:rPr>
        <w:t xml:space="preserve">the chapter at the Southern Regional Conference in Baton Rouge, </w:t>
      </w:r>
      <w:r w:rsidR="002F064B">
        <w:rPr>
          <w:rFonts w:ascii="Arial" w:hAnsi="Arial" w:cs="Arial"/>
          <w:b w:val="0"/>
          <w:bCs/>
        </w:rPr>
        <w:t>Louisiana</w:t>
      </w:r>
      <w:r w:rsidR="00603F58">
        <w:rPr>
          <w:rFonts w:ascii="Arial" w:hAnsi="Arial" w:cs="Arial"/>
          <w:b w:val="0"/>
          <w:bCs/>
        </w:rPr>
        <w:t>.</w:t>
      </w:r>
    </w:p>
    <w:p w14:paraId="7CE9CAC1" w14:textId="610F60DB" w:rsidR="007E68B5" w:rsidRPr="0011431B" w:rsidRDefault="00835DD1" w:rsidP="0011431B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On Saturday, </w:t>
      </w:r>
      <w:r w:rsidR="00603594">
        <w:rPr>
          <w:rFonts w:ascii="Arial" w:hAnsi="Arial" w:cs="Arial"/>
          <w:b w:val="0"/>
          <w:bCs/>
        </w:rPr>
        <w:t>May 10</w:t>
      </w:r>
      <w:r>
        <w:rPr>
          <w:rFonts w:ascii="Arial" w:hAnsi="Arial" w:cs="Arial"/>
          <w:b w:val="0"/>
          <w:bCs/>
        </w:rPr>
        <w:t>, 2025, we had our monthly chapter breakfast a</w:t>
      </w:r>
      <w:r w:rsidR="005E51A6">
        <w:rPr>
          <w:rFonts w:ascii="Arial" w:hAnsi="Arial" w:cs="Arial"/>
          <w:b w:val="0"/>
          <w:bCs/>
        </w:rPr>
        <w:t>t</w:t>
      </w:r>
      <w:r>
        <w:rPr>
          <w:rFonts w:ascii="Arial" w:hAnsi="Arial" w:cs="Arial"/>
          <w:b w:val="0"/>
          <w:bCs/>
        </w:rPr>
        <w:t xml:space="preserve"> the Golden Coral in Waldorf</w:t>
      </w:r>
      <w:r w:rsidR="00603F58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with 1</w:t>
      </w:r>
      <w:r w:rsidR="00603594">
        <w:rPr>
          <w:rFonts w:ascii="Arial" w:hAnsi="Arial" w:cs="Arial"/>
          <w:b w:val="0"/>
          <w:bCs/>
        </w:rPr>
        <w:t>5</w:t>
      </w:r>
      <w:r>
        <w:rPr>
          <w:rFonts w:ascii="Arial" w:hAnsi="Arial" w:cs="Arial"/>
          <w:b w:val="0"/>
          <w:bCs/>
        </w:rPr>
        <w:t xml:space="preserve"> </w:t>
      </w:r>
      <w:r w:rsidR="006B3669">
        <w:rPr>
          <w:rFonts w:ascii="Arial" w:hAnsi="Arial" w:cs="Arial"/>
          <w:b w:val="0"/>
          <w:bCs/>
        </w:rPr>
        <w:t>people</w:t>
      </w:r>
      <w:r>
        <w:rPr>
          <w:rFonts w:ascii="Arial" w:hAnsi="Arial" w:cs="Arial"/>
          <w:b w:val="0"/>
          <w:bCs/>
        </w:rPr>
        <w:t xml:space="preserve"> in attendance.  </w:t>
      </w:r>
      <w:r w:rsidR="009E6370">
        <w:rPr>
          <w:rFonts w:ascii="Arial" w:hAnsi="Arial" w:cs="Arial"/>
          <w:b w:val="0"/>
          <w:bCs/>
        </w:rPr>
        <w:t xml:space="preserve"> </w:t>
      </w:r>
    </w:p>
    <w:p w14:paraId="2441D07B" w14:textId="7CEAAD73" w:rsidR="008A086E" w:rsidRPr="00003EB5" w:rsidRDefault="002C1AA9" w:rsidP="008A086E">
      <w:pPr>
        <w:pStyle w:val="ListNumber"/>
        <w:rPr>
          <w:rFonts w:eastAsia="Arial"/>
        </w:rPr>
      </w:pPr>
      <w:bookmarkStart w:id="6" w:name="_Hlk171436555"/>
      <w:bookmarkStart w:id="7" w:name="_Hlk124806562"/>
      <w:bookmarkEnd w:id="5"/>
      <w:r>
        <w:rPr>
          <w:rFonts w:ascii="Arial" w:eastAsia="Arial" w:hAnsi="Arial" w:cs="Arial"/>
        </w:rPr>
        <w:t xml:space="preserve">Upcoming </w:t>
      </w:r>
      <w:r w:rsidR="00A80422">
        <w:rPr>
          <w:rFonts w:ascii="Arial" w:eastAsia="Arial" w:hAnsi="Arial" w:cs="Arial"/>
        </w:rPr>
        <w:t xml:space="preserve">Chapter </w:t>
      </w:r>
      <w:r w:rsidR="0024648C">
        <w:rPr>
          <w:rFonts w:ascii="Arial" w:eastAsia="Arial" w:hAnsi="Arial" w:cs="Arial"/>
        </w:rPr>
        <w:t>Events</w:t>
      </w:r>
    </w:p>
    <w:p w14:paraId="7A5DC2BA" w14:textId="1157DD4B" w:rsidR="009E6370" w:rsidRDefault="00475A17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bookmarkStart w:id="8" w:name="_Hlk184706620"/>
      <w:bookmarkStart w:id="9" w:name="_Hlk186314751"/>
      <w:bookmarkStart w:id="10" w:name="_Hlk124005346"/>
      <w:bookmarkEnd w:id="6"/>
      <w:r>
        <w:rPr>
          <w:rFonts w:ascii="Arial" w:hAnsi="Arial" w:cs="Arial"/>
          <w:b w:val="0"/>
          <w:bCs/>
        </w:rPr>
        <w:t>April 26, 2025, the Officer</w:t>
      </w:r>
      <w:r w:rsidR="00A20176">
        <w:rPr>
          <w:rFonts w:ascii="Arial" w:hAnsi="Arial" w:cs="Arial"/>
          <w:b w:val="0"/>
          <w:bCs/>
        </w:rPr>
        <w:t>'</w:t>
      </w:r>
      <w:r>
        <w:rPr>
          <w:rFonts w:ascii="Arial" w:hAnsi="Arial" w:cs="Arial"/>
          <w:b w:val="0"/>
          <w:bCs/>
        </w:rPr>
        <w:t xml:space="preserve">s Down ride is scheduled for Wilmington, </w:t>
      </w:r>
      <w:r w:rsidR="000D787A">
        <w:rPr>
          <w:rFonts w:ascii="Arial" w:hAnsi="Arial" w:cs="Arial"/>
          <w:b w:val="0"/>
          <w:bCs/>
        </w:rPr>
        <w:t>North Carolina</w:t>
      </w:r>
      <w:r w:rsidR="004B7CB9">
        <w:rPr>
          <w:rFonts w:ascii="Arial" w:hAnsi="Arial" w:cs="Arial"/>
          <w:b w:val="0"/>
          <w:bCs/>
        </w:rPr>
        <w:t>.</w:t>
      </w:r>
    </w:p>
    <w:p w14:paraId="1500DBAD" w14:textId="7D546880" w:rsidR="005E51A6" w:rsidRDefault="005E51A6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May 23-25,2025, North Carolina VIII will host the 2025 Spring MDC Conference in Greenville, North Carolina</w:t>
      </w:r>
      <w:r w:rsidR="00D73392">
        <w:rPr>
          <w:rFonts w:ascii="Arial" w:hAnsi="Arial" w:cs="Arial"/>
          <w:b w:val="0"/>
          <w:bCs/>
        </w:rPr>
        <w:t>.</w:t>
      </w:r>
    </w:p>
    <w:p w14:paraId="4E1EB044" w14:textId="53373AAA" w:rsidR="00D73392" w:rsidRDefault="00D73392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May 29, 2025, the Ballou High School Prom </w:t>
      </w:r>
      <w:proofErr w:type="gramStart"/>
      <w:r>
        <w:rPr>
          <w:rFonts w:ascii="Arial" w:hAnsi="Arial" w:cs="Arial"/>
          <w:b w:val="0"/>
          <w:bCs/>
        </w:rPr>
        <w:t>ride</w:t>
      </w:r>
      <w:proofErr w:type="gramEnd"/>
      <w:r>
        <w:rPr>
          <w:rFonts w:ascii="Arial" w:hAnsi="Arial" w:cs="Arial"/>
          <w:b w:val="0"/>
          <w:bCs/>
        </w:rPr>
        <w:t>.</w:t>
      </w:r>
    </w:p>
    <w:p w14:paraId="21B443E3" w14:textId="75040BD0" w:rsidR="005E51A6" w:rsidRDefault="005E51A6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June 13-15, 2025, West Virginia-II will host the 30</w:t>
      </w:r>
      <w:r w:rsidRPr="005E51A6">
        <w:rPr>
          <w:rFonts w:ascii="Arial" w:hAnsi="Arial" w:cs="Arial"/>
          <w:b w:val="0"/>
          <w:bCs/>
          <w:vertAlign w:val="superscript"/>
        </w:rPr>
        <w:t>th</w:t>
      </w:r>
      <w:r>
        <w:rPr>
          <w:rFonts w:ascii="Arial" w:hAnsi="Arial" w:cs="Arial"/>
          <w:b w:val="0"/>
          <w:bCs/>
        </w:rPr>
        <w:t xml:space="preserve"> annual Wild and Wonderful Knights </w:t>
      </w:r>
      <w:r w:rsidR="00381095">
        <w:rPr>
          <w:rFonts w:ascii="Arial" w:hAnsi="Arial" w:cs="Arial"/>
          <w:b w:val="0"/>
          <w:bCs/>
        </w:rPr>
        <w:t>in Elkins, West Virginia</w:t>
      </w:r>
      <w:r w:rsidR="00B5629A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 xml:space="preserve"> </w:t>
      </w:r>
    </w:p>
    <w:p w14:paraId="0A23352C" w14:textId="69E6D459" w:rsidR="00D73392" w:rsidRDefault="00D73392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June 7, 2025, Lunch at Wood Grill in </w:t>
      </w:r>
      <w:r w:rsidR="00886682">
        <w:rPr>
          <w:rFonts w:ascii="Arial" w:hAnsi="Arial" w:cs="Arial"/>
          <w:b w:val="0"/>
          <w:bCs/>
        </w:rPr>
        <w:t>Charlottesville, VA.</w:t>
      </w:r>
    </w:p>
    <w:p w14:paraId="4C5BF735" w14:textId="1627147C" w:rsidR="006B3669" w:rsidRDefault="006B3669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August 9, 2025,</w:t>
      </w:r>
      <w:r w:rsidR="00A2625D">
        <w:rPr>
          <w:rFonts w:ascii="Arial" w:hAnsi="Arial" w:cs="Arial"/>
          <w:b w:val="0"/>
          <w:bCs/>
        </w:rPr>
        <w:t xml:space="preserve"> Maryland-I will host </w:t>
      </w:r>
      <w:r w:rsidR="00307993">
        <w:rPr>
          <w:rFonts w:ascii="Arial" w:hAnsi="Arial" w:cs="Arial"/>
          <w:b w:val="0"/>
          <w:bCs/>
        </w:rPr>
        <w:t>our</w:t>
      </w:r>
      <w:r>
        <w:rPr>
          <w:rFonts w:ascii="Arial" w:hAnsi="Arial" w:cs="Arial"/>
          <w:b w:val="0"/>
          <w:bCs/>
        </w:rPr>
        <w:t xml:space="preserve"> Annual St. Ann</w:t>
      </w:r>
      <w:r w:rsidR="00A20176">
        <w:rPr>
          <w:rFonts w:ascii="Arial" w:hAnsi="Arial" w:cs="Arial"/>
          <w:b w:val="0"/>
          <w:bCs/>
        </w:rPr>
        <w:t>'</w:t>
      </w:r>
      <w:r>
        <w:rPr>
          <w:rFonts w:ascii="Arial" w:hAnsi="Arial" w:cs="Arial"/>
          <w:b w:val="0"/>
          <w:bCs/>
        </w:rPr>
        <w:t>s</w:t>
      </w:r>
      <w:r w:rsidR="00307993">
        <w:rPr>
          <w:rFonts w:ascii="Arial" w:hAnsi="Arial" w:cs="Arial"/>
          <w:b w:val="0"/>
          <w:bCs/>
        </w:rPr>
        <w:t xml:space="preserve"> Charity</w:t>
      </w:r>
      <w:r>
        <w:rPr>
          <w:rFonts w:ascii="Arial" w:hAnsi="Arial" w:cs="Arial"/>
          <w:b w:val="0"/>
          <w:bCs/>
        </w:rPr>
        <w:t xml:space="preserve"> event</w:t>
      </w:r>
      <w:r w:rsidR="00307993">
        <w:rPr>
          <w:rFonts w:ascii="Arial" w:hAnsi="Arial" w:cs="Arial"/>
          <w:b w:val="0"/>
          <w:bCs/>
        </w:rPr>
        <w:t xml:space="preserve"> for the children.</w:t>
      </w:r>
      <w:r>
        <w:rPr>
          <w:rFonts w:ascii="Arial" w:hAnsi="Arial" w:cs="Arial"/>
          <w:b w:val="0"/>
          <w:bCs/>
        </w:rPr>
        <w:t xml:space="preserve"> </w:t>
      </w:r>
    </w:p>
    <w:p w14:paraId="13C92840" w14:textId="190BDC94" w:rsidR="006B3669" w:rsidRDefault="00603F58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From August 15 to </w:t>
      </w:r>
      <w:r w:rsidR="006B3669">
        <w:rPr>
          <w:rFonts w:ascii="Arial" w:hAnsi="Arial" w:cs="Arial"/>
          <w:b w:val="0"/>
          <w:bCs/>
        </w:rPr>
        <w:t xml:space="preserve">17, 2025, the Great Lakes Regional Conference will </w:t>
      </w:r>
      <w:r w:rsidR="00A20176">
        <w:rPr>
          <w:rFonts w:ascii="Arial" w:hAnsi="Arial" w:cs="Arial"/>
          <w:b w:val="0"/>
          <w:bCs/>
        </w:rPr>
        <w:t>hold</w:t>
      </w:r>
      <w:r w:rsidR="006B3669">
        <w:rPr>
          <w:rFonts w:ascii="Arial" w:hAnsi="Arial" w:cs="Arial"/>
          <w:b w:val="0"/>
          <w:bCs/>
        </w:rPr>
        <w:t xml:space="preserve"> </w:t>
      </w:r>
      <w:r w:rsidR="00A20176">
        <w:rPr>
          <w:rFonts w:ascii="Arial" w:hAnsi="Arial" w:cs="Arial"/>
          <w:b w:val="0"/>
          <w:bCs/>
        </w:rPr>
        <w:t>its</w:t>
      </w:r>
      <w:r w:rsidR="006B3669">
        <w:rPr>
          <w:rFonts w:ascii="Arial" w:hAnsi="Arial" w:cs="Arial"/>
          <w:b w:val="0"/>
          <w:bCs/>
        </w:rPr>
        <w:t xml:space="preserve"> Summer Conference, hosted by Illinois-I, in Peoria, Ill</w:t>
      </w:r>
      <w:r w:rsidR="008134E0">
        <w:rPr>
          <w:rFonts w:ascii="Arial" w:hAnsi="Arial" w:cs="Arial"/>
          <w:b w:val="0"/>
          <w:bCs/>
        </w:rPr>
        <w:t xml:space="preserve">inois. </w:t>
      </w:r>
    </w:p>
    <w:p w14:paraId="183CE71B" w14:textId="3425B239" w:rsidR="00603C1C" w:rsidRDefault="00603F58" w:rsidP="00CF5042">
      <w:pPr>
        <w:pStyle w:val="ListNumber"/>
        <w:numPr>
          <w:ilvl w:val="0"/>
          <w:numId w:val="25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On August 24, 2025, New Jersey-V will hold its annual boardwalk ride in Wildwood, New Jersey; more information will be</w:t>
      </w:r>
      <w:r w:rsidR="00603C1C">
        <w:rPr>
          <w:rFonts w:ascii="Arial" w:hAnsi="Arial" w:cs="Arial"/>
          <w:b w:val="0"/>
          <w:bCs/>
        </w:rPr>
        <w:t xml:space="preserve"> forthcoming.</w:t>
      </w:r>
    </w:p>
    <w:p w14:paraId="59024943" w14:textId="77777777" w:rsidR="007644E7" w:rsidRDefault="007644E7" w:rsidP="007644E7">
      <w:pPr>
        <w:pStyle w:val="ListNumber"/>
        <w:rPr>
          <w:rFonts w:ascii="Arial" w:hAnsi="Arial" w:cs="Arial"/>
        </w:rPr>
      </w:pPr>
      <w:bookmarkStart w:id="11" w:name="_Hlk171434851"/>
      <w:bookmarkEnd w:id="8"/>
      <w:bookmarkEnd w:id="9"/>
      <w:r>
        <w:rPr>
          <w:rFonts w:ascii="Arial" w:hAnsi="Arial" w:cs="Arial"/>
        </w:rPr>
        <w:t>Safety Report</w:t>
      </w:r>
    </w:p>
    <w:bookmarkEnd w:id="11"/>
    <w:p w14:paraId="7F30FF76" w14:textId="24401D84" w:rsidR="002D5333" w:rsidRDefault="00603F58" w:rsidP="002D5333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safety report was </w:t>
      </w:r>
      <w:r w:rsidR="00603594" w:rsidRPr="00603594">
        <w:rPr>
          <w:rFonts w:ascii="Arial" w:hAnsi="Arial" w:cs="Arial"/>
        </w:rPr>
        <w:t xml:space="preserve">presented at this meeting. </w:t>
      </w:r>
    </w:p>
    <w:p w14:paraId="535196E6" w14:textId="3DA22250" w:rsidR="005D1720" w:rsidRDefault="000A3AE5" w:rsidP="005D1720">
      <w:pPr>
        <w:pStyle w:val="ListNumber"/>
        <w:rPr>
          <w:rFonts w:ascii="Arial" w:hAnsi="Arial" w:cs="Arial"/>
        </w:rPr>
      </w:pPr>
      <w:bookmarkStart w:id="12" w:name="_Hlk118181105"/>
      <w:bookmarkStart w:id="13" w:name="_Hlk128942952"/>
      <w:bookmarkEnd w:id="7"/>
      <w:bookmarkEnd w:id="10"/>
      <w:r>
        <w:rPr>
          <w:rFonts w:ascii="Arial" w:hAnsi="Arial" w:cs="Arial"/>
        </w:rPr>
        <w:t>Communications</w:t>
      </w:r>
    </w:p>
    <w:p w14:paraId="1C032BBC" w14:textId="6C4346C4" w:rsidR="004A10B0" w:rsidRDefault="007644E7" w:rsidP="00706A7A">
      <w:pPr>
        <w:pStyle w:val="ListNumber2"/>
        <w:numPr>
          <w:ilvl w:val="0"/>
          <w:numId w:val="4"/>
        </w:numPr>
        <w:rPr>
          <w:rFonts w:ascii="Arial" w:hAnsi="Arial" w:cs="Arial"/>
        </w:rPr>
      </w:pPr>
      <w:bookmarkStart w:id="14" w:name="_Hlk174393443"/>
      <w:r>
        <w:rPr>
          <w:rFonts w:ascii="Arial" w:hAnsi="Arial" w:cs="Arial"/>
        </w:rPr>
        <w:t xml:space="preserve">The communications </w:t>
      </w:r>
      <w:r w:rsidR="00232362">
        <w:rPr>
          <w:rFonts w:ascii="Arial" w:hAnsi="Arial" w:cs="Arial"/>
        </w:rPr>
        <w:t xml:space="preserve">officer was </w:t>
      </w:r>
      <w:r w:rsidR="00A20176">
        <w:rPr>
          <w:rFonts w:ascii="Arial" w:hAnsi="Arial" w:cs="Arial"/>
        </w:rPr>
        <w:t>ab</w:t>
      </w:r>
      <w:r w:rsidR="00232362">
        <w:rPr>
          <w:rFonts w:ascii="Arial" w:hAnsi="Arial" w:cs="Arial"/>
        </w:rPr>
        <w:t xml:space="preserve">sent </w:t>
      </w:r>
      <w:r w:rsidR="00A20176">
        <w:rPr>
          <w:rFonts w:ascii="Arial" w:hAnsi="Arial" w:cs="Arial"/>
        </w:rPr>
        <w:t xml:space="preserve">and </w:t>
      </w:r>
      <w:r w:rsidR="00333D7B">
        <w:rPr>
          <w:rFonts w:ascii="Arial" w:hAnsi="Arial" w:cs="Arial"/>
        </w:rPr>
        <w:t xml:space="preserve">did not </w:t>
      </w:r>
      <w:r w:rsidR="00232362">
        <w:rPr>
          <w:rFonts w:ascii="Arial" w:hAnsi="Arial" w:cs="Arial"/>
        </w:rPr>
        <w:t>provide</w:t>
      </w:r>
      <w:r w:rsidR="00333D7B">
        <w:rPr>
          <w:rFonts w:ascii="Arial" w:hAnsi="Arial" w:cs="Arial"/>
        </w:rPr>
        <w:t xml:space="preserve"> </w:t>
      </w:r>
      <w:r w:rsidR="007C6857">
        <w:rPr>
          <w:rFonts w:ascii="Arial" w:hAnsi="Arial" w:cs="Arial"/>
        </w:rPr>
        <w:t>information to be presented at the meeting.</w:t>
      </w:r>
    </w:p>
    <w:bookmarkEnd w:id="12"/>
    <w:bookmarkEnd w:id="13"/>
    <w:bookmarkEnd w:id="14"/>
    <w:p w14:paraId="7D9F2695" w14:textId="2493B3B0" w:rsidR="009647A2" w:rsidRPr="00F42E65" w:rsidRDefault="000A3AE5" w:rsidP="00F42E65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Ride Committee</w:t>
      </w:r>
      <w:bookmarkStart w:id="15" w:name="_Hlk142362832"/>
    </w:p>
    <w:bookmarkEnd w:id="15"/>
    <w:p w14:paraId="010669AD" w14:textId="23A35E80" w:rsidR="00FD01F4" w:rsidRDefault="00F90C77" w:rsidP="008F0C91">
      <w:pPr>
        <w:pStyle w:val="ListNumber2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ride committee members </w:t>
      </w:r>
      <w:r w:rsidR="00835DD1">
        <w:rPr>
          <w:rFonts w:ascii="Arial" w:hAnsi="Arial" w:cs="Arial"/>
        </w:rPr>
        <w:t xml:space="preserve">had </w:t>
      </w:r>
      <w:bookmarkStart w:id="16" w:name="_Hlk186323500"/>
      <w:bookmarkStart w:id="17" w:name="_Hlk178509249"/>
      <w:r w:rsidR="0055633D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information to be presented at the meeting.</w:t>
      </w:r>
      <w:bookmarkEnd w:id="16"/>
    </w:p>
    <w:p w14:paraId="59743306" w14:textId="53A074C3" w:rsidR="00392E33" w:rsidRPr="00392E33" w:rsidRDefault="00A96564" w:rsidP="00392E33">
      <w:pPr>
        <w:pStyle w:val="ListNumber"/>
        <w:rPr>
          <w:rFonts w:asciiTheme="majorHAnsi" w:hAnsiTheme="majorHAnsi" w:cstheme="majorHAnsi"/>
        </w:rPr>
      </w:pPr>
      <w:bookmarkStart w:id="18" w:name="_Hlk178525193"/>
      <w:bookmarkStart w:id="19" w:name="_Hlk103834527"/>
      <w:bookmarkEnd w:id="17"/>
      <w:r>
        <w:rPr>
          <w:rFonts w:asciiTheme="majorHAnsi" w:hAnsiTheme="majorHAnsi" w:cstheme="majorHAnsi"/>
        </w:rPr>
        <w:t>Good of the Chapter</w:t>
      </w:r>
      <w:bookmarkStart w:id="20" w:name="_Hlk124009109"/>
      <w:bookmarkEnd w:id="18"/>
    </w:p>
    <w:p w14:paraId="7077C177" w14:textId="264F81BD" w:rsidR="00DF7D92" w:rsidRDefault="00DF7D92" w:rsidP="00C46B7F">
      <w:pPr>
        <w:pStyle w:val="ListNumber"/>
        <w:numPr>
          <w:ilvl w:val="0"/>
          <w:numId w:val="8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</w:t>
      </w:r>
      <w:r w:rsidR="00603F58">
        <w:rPr>
          <w:rFonts w:ascii="Arial" w:hAnsi="Arial" w:cs="Arial"/>
          <w:b w:val="0"/>
          <w:bCs/>
        </w:rPr>
        <w:t>ti</w:t>
      </w:r>
      <w:r>
        <w:rPr>
          <w:rFonts w:ascii="Arial" w:hAnsi="Arial" w:cs="Arial"/>
          <w:b w:val="0"/>
          <w:bCs/>
        </w:rPr>
        <w:t xml:space="preserve">red Sergeant Bowden sent a thank you to the club for </w:t>
      </w:r>
      <w:r w:rsidR="00603F58">
        <w:rPr>
          <w:rFonts w:ascii="Arial" w:hAnsi="Arial" w:cs="Arial"/>
          <w:b w:val="0"/>
          <w:bCs/>
        </w:rPr>
        <w:t>consider</w:t>
      </w:r>
      <w:r>
        <w:rPr>
          <w:rFonts w:ascii="Arial" w:hAnsi="Arial" w:cs="Arial"/>
          <w:b w:val="0"/>
          <w:bCs/>
        </w:rPr>
        <w:t xml:space="preserve">ing a prom escort ride for her niece. This </w:t>
      </w:r>
      <w:r w:rsidR="00603F58">
        <w:rPr>
          <w:rFonts w:ascii="Arial" w:hAnsi="Arial" w:cs="Arial"/>
          <w:b w:val="0"/>
          <w:bCs/>
        </w:rPr>
        <w:t>R</w:t>
      </w:r>
      <w:r>
        <w:rPr>
          <w:rFonts w:ascii="Arial" w:hAnsi="Arial" w:cs="Arial"/>
          <w:b w:val="0"/>
          <w:bCs/>
        </w:rPr>
        <w:t xml:space="preserve">ide was canceled due to weather. </w:t>
      </w:r>
    </w:p>
    <w:p w14:paraId="40CD7CAA" w14:textId="7A3CB684" w:rsidR="00510E5C" w:rsidRDefault="00510E5C" w:rsidP="00C46B7F">
      <w:pPr>
        <w:pStyle w:val="ListNumber"/>
        <w:numPr>
          <w:ilvl w:val="0"/>
          <w:numId w:val="8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John Bull reminded everyone</w:t>
      </w:r>
      <w:r w:rsidR="003E6B2C">
        <w:rPr>
          <w:rFonts w:ascii="Arial" w:hAnsi="Arial" w:cs="Arial"/>
          <w:b w:val="0"/>
          <w:bCs/>
        </w:rPr>
        <w:t xml:space="preserve"> that the </w:t>
      </w:r>
      <w:proofErr w:type="gramStart"/>
      <w:r w:rsidR="003E6B2C">
        <w:rPr>
          <w:rFonts w:ascii="Arial" w:hAnsi="Arial" w:cs="Arial"/>
          <w:b w:val="0"/>
          <w:bCs/>
        </w:rPr>
        <w:t>International</w:t>
      </w:r>
      <w:proofErr w:type="gramEnd"/>
      <w:r w:rsidR="003E6B2C">
        <w:rPr>
          <w:rFonts w:ascii="Arial" w:hAnsi="Arial" w:cs="Arial"/>
          <w:b w:val="0"/>
          <w:bCs/>
        </w:rPr>
        <w:t xml:space="preserve"> elections are scheduled to begin on May 31</w:t>
      </w:r>
      <w:r w:rsidR="00603F58">
        <w:rPr>
          <w:rFonts w:ascii="Arial" w:hAnsi="Arial" w:cs="Arial"/>
          <w:b w:val="0"/>
          <w:bCs/>
        </w:rPr>
        <w:t xml:space="preserve"> and run through June 29, 2025. I</w:t>
      </w:r>
      <w:r w:rsidR="003E6B2C">
        <w:rPr>
          <w:rFonts w:ascii="Arial" w:hAnsi="Arial" w:cs="Arial"/>
          <w:b w:val="0"/>
          <w:bCs/>
        </w:rPr>
        <w:t xml:space="preserve">f you have not received an email from </w:t>
      </w:r>
      <w:proofErr w:type="spellStart"/>
      <w:r w:rsidR="003E6B2C">
        <w:rPr>
          <w:rFonts w:ascii="Arial" w:hAnsi="Arial" w:cs="Arial"/>
          <w:b w:val="0"/>
          <w:bCs/>
        </w:rPr>
        <w:t>Votegrity</w:t>
      </w:r>
      <w:proofErr w:type="spellEnd"/>
      <w:r w:rsidR="003E6B2C">
        <w:rPr>
          <w:rFonts w:ascii="Arial" w:hAnsi="Arial" w:cs="Arial"/>
          <w:b w:val="0"/>
          <w:bCs/>
        </w:rPr>
        <w:t xml:space="preserve"> recently announcing the elections, you should check your junk mailbox. If you have not received anything</w:t>
      </w:r>
      <w:r w:rsidR="00603F58">
        <w:rPr>
          <w:rFonts w:ascii="Arial" w:hAnsi="Arial" w:cs="Arial"/>
          <w:b w:val="0"/>
          <w:bCs/>
        </w:rPr>
        <w:t>, please log in to the member-</w:t>
      </w:r>
      <w:r w:rsidR="003E6B2C">
        <w:rPr>
          <w:rFonts w:ascii="Arial" w:hAnsi="Arial" w:cs="Arial"/>
          <w:b w:val="0"/>
          <w:bCs/>
        </w:rPr>
        <w:t xml:space="preserve">only section of the BK International website and update or correct your email address. Note: </w:t>
      </w:r>
      <w:r w:rsidR="00603F58">
        <w:rPr>
          <w:rFonts w:ascii="Arial" w:hAnsi="Arial" w:cs="Arial"/>
          <w:b w:val="0"/>
          <w:bCs/>
        </w:rPr>
        <w:t>You can</w:t>
      </w:r>
      <w:r w:rsidR="003E6B2C">
        <w:rPr>
          <w:rFonts w:ascii="Arial" w:hAnsi="Arial" w:cs="Arial"/>
          <w:b w:val="0"/>
          <w:bCs/>
        </w:rPr>
        <w:t>not use any government or business accounts.</w:t>
      </w:r>
    </w:p>
    <w:p w14:paraId="068957A9" w14:textId="64998DFF" w:rsidR="00652A2C" w:rsidRPr="00A96564" w:rsidRDefault="00652A2C" w:rsidP="00652A2C">
      <w:pPr>
        <w:pStyle w:val="ListNumb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50/50 Raffle</w:t>
      </w:r>
    </w:p>
    <w:bookmarkEnd w:id="19"/>
    <w:bookmarkEnd w:id="20"/>
    <w:p w14:paraId="6BF5562A" w14:textId="1823B21C" w:rsidR="00300910" w:rsidRDefault="00A20176" w:rsidP="00300910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50/50 raffle was</w:t>
      </w:r>
      <w:r w:rsidR="00603C1C">
        <w:rPr>
          <w:rFonts w:ascii="Arial" w:hAnsi="Arial" w:cs="Arial"/>
          <w:bCs/>
        </w:rPr>
        <w:t xml:space="preserve"> held at this meeting. </w:t>
      </w:r>
      <w:r w:rsidR="00300910" w:rsidRPr="008F4CDE">
        <w:rPr>
          <w:rFonts w:ascii="Arial" w:hAnsi="Arial" w:cs="Arial"/>
          <w:bCs/>
        </w:rPr>
        <w:t xml:space="preserve"> </w:t>
      </w:r>
    </w:p>
    <w:p w14:paraId="05926E68" w14:textId="4D024FEF" w:rsidR="00F25252" w:rsidRPr="00F25252" w:rsidRDefault="00F25252" w:rsidP="00F25252">
      <w:pPr>
        <w:pStyle w:val="ListNumber"/>
      </w:pPr>
      <w:r>
        <w:rPr>
          <w:rFonts w:asciiTheme="majorHAnsi" w:hAnsiTheme="majorHAnsi" w:cstheme="majorHAnsi"/>
        </w:rPr>
        <w:t>Attendance</w:t>
      </w:r>
    </w:p>
    <w:p w14:paraId="6CC1612F" w14:textId="67363AFC" w:rsidR="00F25252" w:rsidRPr="00400313" w:rsidRDefault="002639E8" w:rsidP="00A34194">
      <w:pPr>
        <w:pStyle w:val="ListNumber"/>
        <w:numPr>
          <w:ilvl w:val="0"/>
          <w:numId w:val="8"/>
        </w:numPr>
      </w:pPr>
      <w:r>
        <w:rPr>
          <w:rFonts w:ascii="Arial" w:hAnsi="Arial" w:cs="Arial"/>
          <w:b w:val="0"/>
          <w:bCs/>
        </w:rPr>
        <w:t xml:space="preserve">A total of </w:t>
      </w:r>
      <w:r w:rsidR="00496EEF">
        <w:rPr>
          <w:rFonts w:ascii="Arial" w:hAnsi="Arial" w:cs="Arial"/>
          <w:b w:val="0"/>
          <w:bCs/>
        </w:rPr>
        <w:t>18</w:t>
      </w:r>
      <w:r>
        <w:rPr>
          <w:rFonts w:ascii="Arial" w:hAnsi="Arial" w:cs="Arial"/>
          <w:b w:val="0"/>
          <w:bCs/>
        </w:rPr>
        <w:t xml:space="preserve"> members attended</w:t>
      </w:r>
      <w:r w:rsidR="00F25252">
        <w:rPr>
          <w:rFonts w:ascii="Arial" w:hAnsi="Arial" w:cs="Arial"/>
          <w:b w:val="0"/>
          <w:bCs/>
        </w:rPr>
        <w:t xml:space="preserve"> t</w:t>
      </w:r>
      <w:r w:rsidR="00603F58">
        <w:rPr>
          <w:rFonts w:ascii="Arial" w:hAnsi="Arial" w:cs="Arial"/>
          <w:b w:val="0"/>
          <w:bCs/>
        </w:rPr>
        <w:t>he General Membership Meeting tonight</w:t>
      </w:r>
      <w:r w:rsidR="00784E9C">
        <w:rPr>
          <w:rFonts w:ascii="Arial" w:hAnsi="Arial" w:cs="Arial"/>
          <w:b w:val="0"/>
          <w:bCs/>
        </w:rPr>
        <w:t>. The list of attendees will be attached and submitted with the meeting minutes.</w:t>
      </w:r>
    </w:p>
    <w:p w14:paraId="22CFE900" w14:textId="13AF1973" w:rsidR="00784E9C" w:rsidRPr="00784E9C" w:rsidRDefault="00784E9C" w:rsidP="00784E9C">
      <w:pPr>
        <w:pStyle w:val="ListNumber"/>
      </w:pPr>
      <w:r>
        <w:rPr>
          <w:rFonts w:asciiTheme="majorHAnsi" w:hAnsiTheme="majorHAnsi" w:cstheme="majorHAnsi"/>
        </w:rPr>
        <w:t>Adjournment</w:t>
      </w:r>
    </w:p>
    <w:p w14:paraId="723320CA" w14:textId="50A33A2D" w:rsidR="00CD0749" w:rsidRDefault="00921638" w:rsidP="0092163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 w:rsidR="00CD0749">
        <w:rPr>
          <w:rFonts w:ascii="Arial" w:hAnsi="Arial" w:cs="Arial"/>
          <w:b w:val="0"/>
          <w:bCs/>
        </w:rPr>
        <w:t xml:space="preserve">The meeting </w:t>
      </w:r>
      <w:r w:rsidR="00603F58">
        <w:rPr>
          <w:rFonts w:ascii="Arial" w:hAnsi="Arial" w:cs="Arial"/>
          <w:b w:val="0"/>
          <w:bCs/>
        </w:rPr>
        <w:t>concluded with a</w:t>
      </w:r>
      <w:r w:rsidR="00CD0749">
        <w:rPr>
          <w:rFonts w:ascii="Arial" w:hAnsi="Arial" w:cs="Arial"/>
          <w:b w:val="0"/>
          <w:bCs/>
        </w:rPr>
        <w:t xml:space="preserve"> prayer</w:t>
      </w:r>
      <w:r w:rsidR="00D85FD1">
        <w:rPr>
          <w:rFonts w:ascii="Arial" w:hAnsi="Arial" w:cs="Arial"/>
          <w:b w:val="0"/>
          <w:bCs/>
        </w:rPr>
        <w:t xml:space="preserve"> by </w:t>
      </w:r>
      <w:r w:rsidR="00496EEF">
        <w:rPr>
          <w:rFonts w:ascii="Arial" w:hAnsi="Arial" w:cs="Arial"/>
          <w:b w:val="0"/>
          <w:bCs/>
        </w:rPr>
        <w:t>Rever</w:t>
      </w:r>
      <w:r w:rsidR="00603F58">
        <w:rPr>
          <w:rFonts w:ascii="Arial" w:hAnsi="Arial" w:cs="Arial"/>
          <w:b w:val="0"/>
          <w:bCs/>
        </w:rPr>
        <w:t>en</w:t>
      </w:r>
      <w:r w:rsidR="00496EEF">
        <w:rPr>
          <w:rFonts w:ascii="Arial" w:hAnsi="Arial" w:cs="Arial"/>
          <w:b w:val="0"/>
          <w:bCs/>
        </w:rPr>
        <w:t>d Bernard Taylor</w:t>
      </w:r>
      <w:r w:rsidR="00D85FD1">
        <w:rPr>
          <w:rFonts w:ascii="Arial" w:hAnsi="Arial" w:cs="Arial"/>
          <w:b w:val="0"/>
          <w:bCs/>
        </w:rPr>
        <w:t>.</w:t>
      </w:r>
    </w:p>
    <w:p w14:paraId="3F701197" w14:textId="2B0B52A6" w:rsidR="00784E9C" w:rsidRDefault="00CD3370" w:rsidP="00A34194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President Byron Hope</w:t>
      </w:r>
      <w:r w:rsidR="00784E9C">
        <w:rPr>
          <w:rFonts w:ascii="Arial" w:hAnsi="Arial" w:cs="Arial"/>
          <w:b w:val="0"/>
          <w:bCs/>
        </w:rPr>
        <w:t xml:space="preserve"> adjourned the meeting at 2</w:t>
      </w:r>
      <w:r w:rsidR="00D85FD1">
        <w:rPr>
          <w:rFonts w:ascii="Arial" w:hAnsi="Arial" w:cs="Arial"/>
          <w:b w:val="0"/>
          <w:bCs/>
        </w:rPr>
        <w:t>0</w:t>
      </w:r>
      <w:r w:rsidR="00496EEF">
        <w:rPr>
          <w:rFonts w:ascii="Arial" w:hAnsi="Arial" w:cs="Arial"/>
          <w:b w:val="0"/>
          <w:bCs/>
        </w:rPr>
        <w:t>32</w:t>
      </w:r>
      <w:r w:rsidR="00784E9C">
        <w:rPr>
          <w:rFonts w:ascii="Arial" w:hAnsi="Arial" w:cs="Arial"/>
          <w:b w:val="0"/>
          <w:bCs/>
        </w:rPr>
        <w:t xml:space="preserve"> </w:t>
      </w:r>
      <w:r w:rsidR="00EF668C">
        <w:rPr>
          <w:rFonts w:ascii="Arial" w:hAnsi="Arial" w:cs="Arial"/>
          <w:b w:val="0"/>
          <w:bCs/>
        </w:rPr>
        <w:t>hours.</w:t>
      </w:r>
    </w:p>
    <w:p w14:paraId="247A3C5E" w14:textId="25A5937D" w:rsidR="00784E9C" w:rsidRDefault="00A34194" w:rsidP="00A34194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Minutes submitted by </w:t>
      </w:r>
      <w:r w:rsidRPr="00A34194">
        <w:rPr>
          <w:rFonts w:ascii="Arial" w:hAnsi="Arial" w:cs="Arial"/>
          <w:b w:val="0"/>
          <w:bCs/>
        </w:rPr>
        <w:t>Phineas Young</w:t>
      </w:r>
    </w:p>
    <w:sectPr w:rsidR="00784E9C" w:rsidSect="00C858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1E97" w14:textId="77777777" w:rsidR="008A5EE7" w:rsidRDefault="008A5EE7" w:rsidP="001E7D29">
      <w:pPr>
        <w:spacing w:after="0" w:line="240" w:lineRule="auto"/>
      </w:pPr>
      <w:r>
        <w:separator/>
      </w:r>
    </w:p>
  </w:endnote>
  <w:endnote w:type="continuationSeparator" w:id="0">
    <w:p w14:paraId="127AE757" w14:textId="77777777" w:rsidR="008A5EE7" w:rsidRDefault="008A5EE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824" w14:textId="77777777" w:rsidR="008A5F5B" w:rsidRDefault="008A5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827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A836D" w14:textId="265AD99F" w:rsidR="008A5F5B" w:rsidRDefault="008A5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3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05DB5D" w14:textId="77777777" w:rsidR="008A5F5B" w:rsidRDefault="008A5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87D0" w14:textId="77777777" w:rsidR="008A5F5B" w:rsidRDefault="008A5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596D" w14:textId="77777777" w:rsidR="008A5EE7" w:rsidRDefault="008A5EE7" w:rsidP="001E7D29">
      <w:pPr>
        <w:spacing w:after="0" w:line="240" w:lineRule="auto"/>
      </w:pPr>
      <w:r>
        <w:separator/>
      </w:r>
    </w:p>
  </w:footnote>
  <w:footnote w:type="continuationSeparator" w:id="0">
    <w:p w14:paraId="1D3923C2" w14:textId="77777777" w:rsidR="008A5EE7" w:rsidRDefault="008A5EE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65C1" w14:textId="77777777" w:rsidR="008A5F5B" w:rsidRDefault="008A5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65AC" w14:textId="77777777" w:rsidR="008A5F5B" w:rsidRDefault="008A5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7A49" w14:textId="77777777" w:rsidR="008A5F5B" w:rsidRDefault="008A5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54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B019B"/>
    <w:multiLevelType w:val="hybridMultilevel"/>
    <w:tmpl w:val="8576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C53"/>
    <w:multiLevelType w:val="hybridMultilevel"/>
    <w:tmpl w:val="F6BAF0C4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56D47F7"/>
    <w:multiLevelType w:val="hybridMultilevel"/>
    <w:tmpl w:val="935CBA0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063C48CA"/>
    <w:multiLevelType w:val="hybridMultilevel"/>
    <w:tmpl w:val="5A7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E4DAC"/>
    <w:multiLevelType w:val="hybridMultilevel"/>
    <w:tmpl w:val="FFB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C112C"/>
    <w:multiLevelType w:val="hybridMultilevel"/>
    <w:tmpl w:val="D96802E0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0D936F9D"/>
    <w:multiLevelType w:val="hybridMultilevel"/>
    <w:tmpl w:val="0EB0C0C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10083472"/>
    <w:multiLevelType w:val="hybridMultilevel"/>
    <w:tmpl w:val="4EEE7FA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12101EE6"/>
    <w:multiLevelType w:val="hybridMultilevel"/>
    <w:tmpl w:val="1C9AB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142F8A"/>
    <w:multiLevelType w:val="hybridMultilevel"/>
    <w:tmpl w:val="E78EF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465879"/>
    <w:multiLevelType w:val="hybridMultilevel"/>
    <w:tmpl w:val="727EB98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183E4163"/>
    <w:multiLevelType w:val="hybridMultilevel"/>
    <w:tmpl w:val="87902392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4" w15:restartNumberingAfterBreak="0">
    <w:nsid w:val="19395348"/>
    <w:multiLevelType w:val="hybridMultilevel"/>
    <w:tmpl w:val="7DEE7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0A29E3"/>
    <w:multiLevelType w:val="hybridMultilevel"/>
    <w:tmpl w:val="BD60AB9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1A8103CB"/>
    <w:multiLevelType w:val="hybridMultilevel"/>
    <w:tmpl w:val="68D0662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1ABA1333"/>
    <w:multiLevelType w:val="hybridMultilevel"/>
    <w:tmpl w:val="A1A0E948"/>
    <w:lvl w:ilvl="0" w:tplc="0409000B">
      <w:start w:val="1"/>
      <w:numFmt w:val="bullet"/>
      <w:lvlText w:val=""/>
      <w:lvlJc w:val="left"/>
      <w:pPr>
        <w:ind w:left="1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8" w15:restartNumberingAfterBreak="0">
    <w:nsid w:val="1C2D1937"/>
    <w:multiLevelType w:val="hybridMultilevel"/>
    <w:tmpl w:val="160633F6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9" w15:restartNumberingAfterBreak="0">
    <w:nsid w:val="1D3C34D6"/>
    <w:multiLevelType w:val="hybridMultilevel"/>
    <w:tmpl w:val="50D0C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7A3A75"/>
    <w:multiLevelType w:val="hybridMultilevel"/>
    <w:tmpl w:val="8340A8E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2F0625AB"/>
    <w:multiLevelType w:val="hybridMultilevel"/>
    <w:tmpl w:val="F7B6B1A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32AB069F"/>
    <w:multiLevelType w:val="hybridMultilevel"/>
    <w:tmpl w:val="7074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F6376"/>
    <w:multiLevelType w:val="hybridMultilevel"/>
    <w:tmpl w:val="0370235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372B266E"/>
    <w:multiLevelType w:val="hybridMultilevel"/>
    <w:tmpl w:val="2BD4E11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6" w15:restartNumberingAfterBreak="0">
    <w:nsid w:val="39617FD3"/>
    <w:multiLevelType w:val="hybridMultilevel"/>
    <w:tmpl w:val="65A25B4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39C91E8F"/>
    <w:multiLevelType w:val="hybridMultilevel"/>
    <w:tmpl w:val="8352726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 w15:restartNumberingAfterBreak="0">
    <w:nsid w:val="3AA0517C"/>
    <w:multiLevelType w:val="hybridMultilevel"/>
    <w:tmpl w:val="3570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92277"/>
    <w:multiLevelType w:val="hybridMultilevel"/>
    <w:tmpl w:val="CAD049BE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154A14D4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cstheme="majorHAnsi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E5DC9"/>
    <w:multiLevelType w:val="hybridMultilevel"/>
    <w:tmpl w:val="76FAE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B53FA3"/>
    <w:multiLevelType w:val="hybridMultilevel"/>
    <w:tmpl w:val="0CDEE5E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" w15:restartNumberingAfterBreak="0">
    <w:nsid w:val="47181782"/>
    <w:multiLevelType w:val="hybridMultilevel"/>
    <w:tmpl w:val="347CFF08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47D62B0F"/>
    <w:multiLevelType w:val="hybridMultilevel"/>
    <w:tmpl w:val="3E2C9DA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 w15:restartNumberingAfterBreak="0">
    <w:nsid w:val="49672D21"/>
    <w:multiLevelType w:val="hybridMultilevel"/>
    <w:tmpl w:val="048E3D3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6" w15:restartNumberingAfterBreak="0">
    <w:nsid w:val="4F9C49BB"/>
    <w:multiLevelType w:val="hybridMultilevel"/>
    <w:tmpl w:val="B4F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B2C2F"/>
    <w:multiLevelType w:val="hybridMultilevel"/>
    <w:tmpl w:val="A8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53523A"/>
    <w:multiLevelType w:val="hybridMultilevel"/>
    <w:tmpl w:val="A80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F4BE3"/>
    <w:multiLevelType w:val="hybridMultilevel"/>
    <w:tmpl w:val="21D8A9CA"/>
    <w:lvl w:ilvl="0" w:tplc="04090011">
      <w:start w:val="1"/>
      <w:numFmt w:val="decimal"/>
      <w:lvlText w:val="%1)"/>
      <w:lvlJc w:val="left"/>
      <w:pPr>
        <w:ind w:left="2298" w:hanging="360"/>
      </w:pPr>
    </w:lvl>
    <w:lvl w:ilvl="1" w:tplc="04090019" w:tentative="1">
      <w:start w:val="1"/>
      <w:numFmt w:val="lowerLetter"/>
      <w:lvlText w:val="%2."/>
      <w:lvlJc w:val="left"/>
      <w:pPr>
        <w:ind w:left="3018" w:hanging="360"/>
      </w:pPr>
    </w:lvl>
    <w:lvl w:ilvl="2" w:tplc="0409001B" w:tentative="1">
      <w:start w:val="1"/>
      <w:numFmt w:val="lowerRoman"/>
      <w:lvlText w:val="%3."/>
      <w:lvlJc w:val="right"/>
      <w:pPr>
        <w:ind w:left="3738" w:hanging="180"/>
      </w:pPr>
    </w:lvl>
    <w:lvl w:ilvl="3" w:tplc="0409000F" w:tentative="1">
      <w:start w:val="1"/>
      <w:numFmt w:val="decimal"/>
      <w:lvlText w:val="%4."/>
      <w:lvlJc w:val="left"/>
      <w:pPr>
        <w:ind w:left="4458" w:hanging="360"/>
      </w:pPr>
    </w:lvl>
    <w:lvl w:ilvl="4" w:tplc="04090019" w:tentative="1">
      <w:start w:val="1"/>
      <w:numFmt w:val="lowerLetter"/>
      <w:lvlText w:val="%5."/>
      <w:lvlJc w:val="left"/>
      <w:pPr>
        <w:ind w:left="5178" w:hanging="360"/>
      </w:pPr>
    </w:lvl>
    <w:lvl w:ilvl="5" w:tplc="0409001B" w:tentative="1">
      <w:start w:val="1"/>
      <w:numFmt w:val="lowerRoman"/>
      <w:lvlText w:val="%6."/>
      <w:lvlJc w:val="right"/>
      <w:pPr>
        <w:ind w:left="5898" w:hanging="180"/>
      </w:pPr>
    </w:lvl>
    <w:lvl w:ilvl="6" w:tplc="0409000F" w:tentative="1">
      <w:start w:val="1"/>
      <w:numFmt w:val="decimal"/>
      <w:lvlText w:val="%7."/>
      <w:lvlJc w:val="left"/>
      <w:pPr>
        <w:ind w:left="6618" w:hanging="360"/>
      </w:pPr>
    </w:lvl>
    <w:lvl w:ilvl="7" w:tplc="04090019" w:tentative="1">
      <w:start w:val="1"/>
      <w:numFmt w:val="lowerLetter"/>
      <w:lvlText w:val="%8."/>
      <w:lvlJc w:val="left"/>
      <w:pPr>
        <w:ind w:left="7338" w:hanging="360"/>
      </w:pPr>
    </w:lvl>
    <w:lvl w:ilvl="8" w:tplc="0409001B" w:tentative="1">
      <w:start w:val="1"/>
      <w:numFmt w:val="lowerRoman"/>
      <w:lvlText w:val="%9."/>
      <w:lvlJc w:val="right"/>
      <w:pPr>
        <w:ind w:left="8058" w:hanging="180"/>
      </w:pPr>
    </w:lvl>
  </w:abstractNum>
  <w:abstractNum w:abstractNumId="40" w15:restartNumberingAfterBreak="0">
    <w:nsid w:val="6DB20F1D"/>
    <w:multiLevelType w:val="hybridMultilevel"/>
    <w:tmpl w:val="0BF41124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" w15:restartNumberingAfterBreak="0">
    <w:nsid w:val="6E5B6AD6"/>
    <w:multiLevelType w:val="hybridMultilevel"/>
    <w:tmpl w:val="D924CAAA"/>
    <w:lvl w:ilvl="0" w:tplc="0409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2" w15:restartNumberingAfterBreak="0">
    <w:nsid w:val="6EA74A2E"/>
    <w:multiLevelType w:val="hybridMultilevel"/>
    <w:tmpl w:val="F7FA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71CF5"/>
    <w:multiLevelType w:val="hybridMultilevel"/>
    <w:tmpl w:val="1D9657F4"/>
    <w:lvl w:ilvl="0" w:tplc="0409000B">
      <w:start w:val="1"/>
      <w:numFmt w:val="bullet"/>
      <w:lvlText w:val=""/>
      <w:lvlJc w:val="left"/>
      <w:pPr>
        <w:ind w:left="1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4" w15:restartNumberingAfterBreak="0">
    <w:nsid w:val="7C297912"/>
    <w:multiLevelType w:val="hybridMultilevel"/>
    <w:tmpl w:val="DDA459A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1178733253">
    <w:abstractNumId w:val="1"/>
  </w:num>
  <w:num w:numId="2" w16cid:durableId="1206286874">
    <w:abstractNumId w:val="30"/>
  </w:num>
  <w:num w:numId="3" w16cid:durableId="1146704517">
    <w:abstractNumId w:val="4"/>
  </w:num>
  <w:num w:numId="4" w16cid:durableId="1304313540">
    <w:abstractNumId w:val="22"/>
  </w:num>
  <w:num w:numId="5" w16cid:durableId="1352562287">
    <w:abstractNumId w:val="27"/>
  </w:num>
  <w:num w:numId="6" w16cid:durableId="1711177556">
    <w:abstractNumId w:val="8"/>
  </w:num>
  <w:num w:numId="7" w16cid:durableId="1395196949">
    <w:abstractNumId w:val="21"/>
  </w:num>
  <w:num w:numId="8" w16cid:durableId="608006240">
    <w:abstractNumId w:val="26"/>
  </w:num>
  <w:num w:numId="9" w16cid:durableId="778336769">
    <w:abstractNumId w:val="20"/>
  </w:num>
  <w:num w:numId="10" w16cid:durableId="1844929005">
    <w:abstractNumId w:val="34"/>
  </w:num>
  <w:num w:numId="11" w16cid:durableId="1137794639">
    <w:abstractNumId w:val="37"/>
  </w:num>
  <w:num w:numId="12" w16cid:durableId="2107722862">
    <w:abstractNumId w:val="38"/>
  </w:num>
  <w:num w:numId="13" w16cid:durableId="1450785540">
    <w:abstractNumId w:val="0"/>
  </w:num>
  <w:num w:numId="14" w16cid:durableId="1073090176">
    <w:abstractNumId w:val="40"/>
  </w:num>
  <w:num w:numId="15" w16cid:durableId="728381874">
    <w:abstractNumId w:val="43"/>
  </w:num>
  <w:num w:numId="16" w16cid:durableId="172915349">
    <w:abstractNumId w:val="29"/>
  </w:num>
  <w:num w:numId="17" w16cid:durableId="1248029910">
    <w:abstractNumId w:val="3"/>
  </w:num>
  <w:num w:numId="18" w16cid:durableId="1713917561">
    <w:abstractNumId w:val="17"/>
  </w:num>
  <w:num w:numId="19" w16cid:durableId="427236664">
    <w:abstractNumId w:val="7"/>
  </w:num>
  <w:num w:numId="20" w16cid:durableId="461122825">
    <w:abstractNumId w:val="16"/>
  </w:num>
  <w:num w:numId="21" w16cid:durableId="272596941">
    <w:abstractNumId w:val="31"/>
  </w:num>
  <w:num w:numId="22" w16cid:durableId="525487205">
    <w:abstractNumId w:val="0"/>
  </w:num>
  <w:num w:numId="23" w16cid:durableId="1218783890">
    <w:abstractNumId w:val="35"/>
  </w:num>
  <w:num w:numId="24" w16cid:durableId="431434204">
    <w:abstractNumId w:val="0"/>
  </w:num>
  <w:num w:numId="25" w16cid:durableId="504127429">
    <w:abstractNumId w:val="28"/>
  </w:num>
  <w:num w:numId="26" w16cid:durableId="2084332632">
    <w:abstractNumId w:val="36"/>
  </w:num>
  <w:num w:numId="27" w16cid:durableId="1200242745">
    <w:abstractNumId w:val="15"/>
  </w:num>
  <w:num w:numId="28" w16cid:durableId="617373383">
    <w:abstractNumId w:val="13"/>
  </w:num>
  <w:num w:numId="29" w16cid:durableId="239757225">
    <w:abstractNumId w:val="24"/>
  </w:num>
  <w:num w:numId="30" w16cid:durableId="583926909">
    <w:abstractNumId w:val="32"/>
  </w:num>
  <w:num w:numId="31" w16cid:durableId="371197650">
    <w:abstractNumId w:val="25"/>
  </w:num>
  <w:num w:numId="32" w16cid:durableId="1544173021">
    <w:abstractNumId w:val="41"/>
  </w:num>
  <w:num w:numId="33" w16cid:durableId="669455645">
    <w:abstractNumId w:val="39"/>
  </w:num>
  <w:num w:numId="34" w16cid:durableId="904267636">
    <w:abstractNumId w:val="5"/>
  </w:num>
  <w:num w:numId="35" w16cid:durableId="1603951062">
    <w:abstractNumId w:val="9"/>
  </w:num>
  <w:num w:numId="36" w16cid:durableId="1131903570">
    <w:abstractNumId w:val="14"/>
  </w:num>
  <w:num w:numId="37" w16cid:durableId="1729264156">
    <w:abstractNumId w:val="2"/>
  </w:num>
  <w:num w:numId="38" w16cid:durableId="509418576">
    <w:abstractNumId w:val="12"/>
  </w:num>
  <w:num w:numId="39" w16cid:durableId="668750526">
    <w:abstractNumId w:val="0"/>
  </w:num>
  <w:num w:numId="40" w16cid:durableId="1770737228">
    <w:abstractNumId w:val="0"/>
  </w:num>
  <w:num w:numId="41" w16cid:durableId="968439118">
    <w:abstractNumId w:val="44"/>
  </w:num>
  <w:num w:numId="42" w16cid:durableId="1459952547">
    <w:abstractNumId w:val="33"/>
  </w:num>
  <w:num w:numId="43" w16cid:durableId="874539790">
    <w:abstractNumId w:val="6"/>
  </w:num>
  <w:num w:numId="44" w16cid:durableId="1075317785">
    <w:abstractNumId w:val="10"/>
  </w:num>
  <w:num w:numId="45" w16cid:durableId="636180073">
    <w:abstractNumId w:val="0"/>
  </w:num>
  <w:num w:numId="46" w16cid:durableId="1591085760">
    <w:abstractNumId w:val="11"/>
  </w:num>
  <w:num w:numId="47" w16cid:durableId="318196206">
    <w:abstractNumId w:val="42"/>
  </w:num>
  <w:num w:numId="48" w16cid:durableId="775255676">
    <w:abstractNumId w:val="23"/>
  </w:num>
  <w:num w:numId="49" w16cid:durableId="658000731">
    <w:abstractNumId w:val="18"/>
  </w:num>
  <w:num w:numId="50" w16cid:durableId="207847867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0MjA3sLQwMTIwNjNR0lEKTi0uzszPAykwNasFAEUmttgtAAAA"/>
  </w:docVars>
  <w:rsids>
    <w:rsidRoot w:val="00E6720C"/>
    <w:rsid w:val="00002456"/>
    <w:rsid w:val="00002F0D"/>
    <w:rsid w:val="00003EB5"/>
    <w:rsid w:val="00005E93"/>
    <w:rsid w:val="00010DB3"/>
    <w:rsid w:val="00012164"/>
    <w:rsid w:val="00012C52"/>
    <w:rsid w:val="000138D5"/>
    <w:rsid w:val="00013E1D"/>
    <w:rsid w:val="00014FF5"/>
    <w:rsid w:val="000150B2"/>
    <w:rsid w:val="000168E8"/>
    <w:rsid w:val="000206B2"/>
    <w:rsid w:val="00022FB2"/>
    <w:rsid w:val="00026FE7"/>
    <w:rsid w:val="00027374"/>
    <w:rsid w:val="00027A6B"/>
    <w:rsid w:val="00030404"/>
    <w:rsid w:val="00032B23"/>
    <w:rsid w:val="00032DCB"/>
    <w:rsid w:val="00033429"/>
    <w:rsid w:val="00033E2D"/>
    <w:rsid w:val="00040E82"/>
    <w:rsid w:val="00044D05"/>
    <w:rsid w:val="000458F9"/>
    <w:rsid w:val="000479AF"/>
    <w:rsid w:val="00052864"/>
    <w:rsid w:val="00052D4F"/>
    <w:rsid w:val="00055B3A"/>
    <w:rsid w:val="00057671"/>
    <w:rsid w:val="000601BE"/>
    <w:rsid w:val="00060C19"/>
    <w:rsid w:val="0006324B"/>
    <w:rsid w:val="00063D63"/>
    <w:rsid w:val="000640B8"/>
    <w:rsid w:val="000643B1"/>
    <w:rsid w:val="00070F88"/>
    <w:rsid w:val="0007275A"/>
    <w:rsid w:val="00074820"/>
    <w:rsid w:val="00076DDD"/>
    <w:rsid w:val="000812A3"/>
    <w:rsid w:val="00081FC9"/>
    <w:rsid w:val="000826D9"/>
    <w:rsid w:val="00085AB0"/>
    <w:rsid w:val="00086EAA"/>
    <w:rsid w:val="000927AB"/>
    <w:rsid w:val="000930C6"/>
    <w:rsid w:val="00093CD0"/>
    <w:rsid w:val="00095864"/>
    <w:rsid w:val="00096A1B"/>
    <w:rsid w:val="00096BBD"/>
    <w:rsid w:val="000A042F"/>
    <w:rsid w:val="000A1597"/>
    <w:rsid w:val="000A3AE5"/>
    <w:rsid w:val="000A414A"/>
    <w:rsid w:val="000A6AD6"/>
    <w:rsid w:val="000B15B4"/>
    <w:rsid w:val="000B1E6A"/>
    <w:rsid w:val="000B2663"/>
    <w:rsid w:val="000B402D"/>
    <w:rsid w:val="000B5D93"/>
    <w:rsid w:val="000B5DF4"/>
    <w:rsid w:val="000B6389"/>
    <w:rsid w:val="000B6C57"/>
    <w:rsid w:val="000C06F6"/>
    <w:rsid w:val="000C3E8B"/>
    <w:rsid w:val="000C46E9"/>
    <w:rsid w:val="000C581F"/>
    <w:rsid w:val="000C7FCC"/>
    <w:rsid w:val="000D08F3"/>
    <w:rsid w:val="000D1159"/>
    <w:rsid w:val="000D29A9"/>
    <w:rsid w:val="000D2C12"/>
    <w:rsid w:val="000D2FA3"/>
    <w:rsid w:val="000D445D"/>
    <w:rsid w:val="000D4657"/>
    <w:rsid w:val="000D4D1C"/>
    <w:rsid w:val="000D787A"/>
    <w:rsid w:val="000E2E78"/>
    <w:rsid w:val="000E5EA7"/>
    <w:rsid w:val="000E638A"/>
    <w:rsid w:val="000E7B62"/>
    <w:rsid w:val="000F044B"/>
    <w:rsid w:val="000F0E30"/>
    <w:rsid w:val="000F1222"/>
    <w:rsid w:val="000F4987"/>
    <w:rsid w:val="000F65EC"/>
    <w:rsid w:val="0010177D"/>
    <w:rsid w:val="00104D31"/>
    <w:rsid w:val="00105458"/>
    <w:rsid w:val="001071A3"/>
    <w:rsid w:val="0011431B"/>
    <w:rsid w:val="0011573E"/>
    <w:rsid w:val="00115B07"/>
    <w:rsid w:val="001163FB"/>
    <w:rsid w:val="00117155"/>
    <w:rsid w:val="00121136"/>
    <w:rsid w:val="00121430"/>
    <w:rsid w:val="00123292"/>
    <w:rsid w:val="001233BB"/>
    <w:rsid w:val="00124797"/>
    <w:rsid w:val="001247E8"/>
    <w:rsid w:val="001269DE"/>
    <w:rsid w:val="00132672"/>
    <w:rsid w:val="00135580"/>
    <w:rsid w:val="001357BC"/>
    <w:rsid w:val="001366B3"/>
    <w:rsid w:val="00136E6C"/>
    <w:rsid w:val="00140DAE"/>
    <w:rsid w:val="00143289"/>
    <w:rsid w:val="0014571A"/>
    <w:rsid w:val="00146B8A"/>
    <w:rsid w:val="00150553"/>
    <w:rsid w:val="001505FC"/>
    <w:rsid w:val="0015180F"/>
    <w:rsid w:val="00151A07"/>
    <w:rsid w:val="00151ED7"/>
    <w:rsid w:val="00154450"/>
    <w:rsid w:val="00155758"/>
    <w:rsid w:val="00160BE8"/>
    <w:rsid w:val="00160CA9"/>
    <w:rsid w:val="00161AA6"/>
    <w:rsid w:val="0017013B"/>
    <w:rsid w:val="001725DE"/>
    <w:rsid w:val="00173327"/>
    <w:rsid w:val="001746E0"/>
    <w:rsid w:val="001746FC"/>
    <w:rsid w:val="00175354"/>
    <w:rsid w:val="00176C33"/>
    <w:rsid w:val="00181207"/>
    <w:rsid w:val="00182B6A"/>
    <w:rsid w:val="0018485C"/>
    <w:rsid w:val="0018491F"/>
    <w:rsid w:val="001902AB"/>
    <w:rsid w:val="001916ED"/>
    <w:rsid w:val="00191779"/>
    <w:rsid w:val="00193653"/>
    <w:rsid w:val="001A0179"/>
    <w:rsid w:val="001A0E64"/>
    <w:rsid w:val="001A2103"/>
    <w:rsid w:val="001A2393"/>
    <w:rsid w:val="001A38FB"/>
    <w:rsid w:val="001B2AD0"/>
    <w:rsid w:val="001B4836"/>
    <w:rsid w:val="001B6D17"/>
    <w:rsid w:val="001B77D9"/>
    <w:rsid w:val="001C1573"/>
    <w:rsid w:val="001C2AA1"/>
    <w:rsid w:val="001C2C6F"/>
    <w:rsid w:val="001C7172"/>
    <w:rsid w:val="001D0AB7"/>
    <w:rsid w:val="001D1150"/>
    <w:rsid w:val="001D1AFD"/>
    <w:rsid w:val="001D2BFC"/>
    <w:rsid w:val="001D2D66"/>
    <w:rsid w:val="001D5B8E"/>
    <w:rsid w:val="001E3C58"/>
    <w:rsid w:val="001E3CE0"/>
    <w:rsid w:val="001E50F9"/>
    <w:rsid w:val="001E5AB4"/>
    <w:rsid w:val="001E5F92"/>
    <w:rsid w:val="001E6721"/>
    <w:rsid w:val="001E6CE3"/>
    <w:rsid w:val="001E7D29"/>
    <w:rsid w:val="001F01B4"/>
    <w:rsid w:val="001F0797"/>
    <w:rsid w:val="001F1DDB"/>
    <w:rsid w:val="001F22FA"/>
    <w:rsid w:val="001F2D0E"/>
    <w:rsid w:val="001F46DB"/>
    <w:rsid w:val="00202540"/>
    <w:rsid w:val="002057E7"/>
    <w:rsid w:val="00207D5D"/>
    <w:rsid w:val="00210A77"/>
    <w:rsid w:val="0021156C"/>
    <w:rsid w:val="00212FE5"/>
    <w:rsid w:val="002165B9"/>
    <w:rsid w:val="002216DC"/>
    <w:rsid w:val="0022255E"/>
    <w:rsid w:val="002252E6"/>
    <w:rsid w:val="002279F0"/>
    <w:rsid w:val="002309AC"/>
    <w:rsid w:val="00231223"/>
    <w:rsid w:val="002313B9"/>
    <w:rsid w:val="002318F3"/>
    <w:rsid w:val="00232362"/>
    <w:rsid w:val="00236062"/>
    <w:rsid w:val="00236EBF"/>
    <w:rsid w:val="002375B7"/>
    <w:rsid w:val="00240287"/>
    <w:rsid w:val="002404F5"/>
    <w:rsid w:val="00243292"/>
    <w:rsid w:val="002452DA"/>
    <w:rsid w:val="0024595C"/>
    <w:rsid w:val="0024648C"/>
    <w:rsid w:val="00250797"/>
    <w:rsid w:val="002508A3"/>
    <w:rsid w:val="002531DB"/>
    <w:rsid w:val="0025332E"/>
    <w:rsid w:val="00253B6E"/>
    <w:rsid w:val="00256065"/>
    <w:rsid w:val="00260441"/>
    <w:rsid w:val="002609E8"/>
    <w:rsid w:val="00261BE6"/>
    <w:rsid w:val="002625C0"/>
    <w:rsid w:val="00262688"/>
    <w:rsid w:val="002639E8"/>
    <w:rsid w:val="00267A54"/>
    <w:rsid w:val="00271A61"/>
    <w:rsid w:val="00275260"/>
    <w:rsid w:val="00275879"/>
    <w:rsid w:val="00276CC7"/>
    <w:rsid w:val="00276D3B"/>
    <w:rsid w:val="00276FA1"/>
    <w:rsid w:val="00277CF7"/>
    <w:rsid w:val="0028047D"/>
    <w:rsid w:val="002826C6"/>
    <w:rsid w:val="00285A24"/>
    <w:rsid w:val="00285B87"/>
    <w:rsid w:val="00286AB6"/>
    <w:rsid w:val="002878CC"/>
    <w:rsid w:val="00291B4A"/>
    <w:rsid w:val="0029219A"/>
    <w:rsid w:val="00295E53"/>
    <w:rsid w:val="00297B94"/>
    <w:rsid w:val="00297D33"/>
    <w:rsid w:val="002A10B9"/>
    <w:rsid w:val="002B25EA"/>
    <w:rsid w:val="002B4459"/>
    <w:rsid w:val="002B5C8B"/>
    <w:rsid w:val="002B7644"/>
    <w:rsid w:val="002B7752"/>
    <w:rsid w:val="002C067D"/>
    <w:rsid w:val="002C06C0"/>
    <w:rsid w:val="002C1AA9"/>
    <w:rsid w:val="002C29B1"/>
    <w:rsid w:val="002C31E9"/>
    <w:rsid w:val="002C36D6"/>
    <w:rsid w:val="002C3D7E"/>
    <w:rsid w:val="002C6103"/>
    <w:rsid w:val="002C62CB"/>
    <w:rsid w:val="002D0B92"/>
    <w:rsid w:val="002D422D"/>
    <w:rsid w:val="002D5333"/>
    <w:rsid w:val="002D5AE4"/>
    <w:rsid w:val="002D5BC5"/>
    <w:rsid w:val="002D6000"/>
    <w:rsid w:val="002D6AFC"/>
    <w:rsid w:val="002D7909"/>
    <w:rsid w:val="002E02E7"/>
    <w:rsid w:val="002E066F"/>
    <w:rsid w:val="002E5A7F"/>
    <w:rsid w:val="002E5CCD"/>
    <w:rsid w:val="002E6417"/>
    <w:rsid w:val="002E6895"/>
    <w:rsid w:val="002E6A2A"/>
    <w:rsid w:val="002E6E3A"/>
    <w:rsid w:val="002E73FC"/>
    <w:rsid w:val="002F064B"/>
    <w:rsid w:val="002F0FFE"/>
    <w:rsid w:val="002F46BB"/>
    <w:rsid w:val="002F7188"/>
    <w:rsid w:val="00300910"/>
    <w:rsid w:val="00301A11"/>
    <w:rsid w:val="00301B2F"/>
    <w:rsid w:val="00303B90"/>
    <w:rsid w:val="00307993"/>
    <w:rsid w:val="00307B23"/>
    <w:rsid w:val="0031261C"/>
    <w:rsid w:val="00313903"/>
    <w:rsid w:val="003139A2"/>
    <w:rsid w:val="003163ED"/>
    <w:rsid w:val="00316502"/>
    <w:rsid w:val="00317E4F"/>
    <w:rsid w:val="0032131A"/>
    <w:rsid w:val="0032183D"/>
    <w:rsid w:val="003228F5"/>
    <w:rsid w:val="00322CA4"/>
    <w:rsid w:val="00323A31"/>
    <w:rsid w:val="00326711"/>
    <w:rsid w:val="00326FCF"/>
    <w:rsid w:val="003310BF"/>
    <w:rsid w:val="00331D18"/>
    <w:rsid w:val="00333D7B"/>
    <w:rsid w:val="00333DF8"/>
    <w:rsid w:val="00337D85"/>
    <w:rsid w:val="00341051"/>
    <w:rsid w:val="003430AD"/>
    <w:rsid w:val="00346AC6"/>
    <w:rsid w:val="00351A0A"/>
    <w:rsid w:val="00352C46"/>
    <w:rsid w:val="00353072"/>
    <w:rsid w:val="003562AB"/>
    <w:rsid w:val="00357641"/>
    <w:rsid w:val="0036024C"/>
    <w:rsid w:val="00360A04"/>
    <w:rsid w:val="00360B6E"/>
    <w:rsid w:val="00360D2A"/>
    <w:rsid w:val="00361DEE"/>
    <w:rsid w:val="00362234"/>
    <w:rsid w:val="003647ED"/>
    <w:rsid w:val="00364D4B"/>
    <w:rsid w:val="0037113B"/>
    <w:rsid w:val="00371B2E"/>
    <w:rsid w:val="00372970"/>
    <w:rsid w:val="003740A8"/>
    <w:rsid w:val="003808E2"/>
    <w:rsid w:val="00381095"/>
    <w:rsid w:val="00382097"/>
    <w:rsid w:val="00392E33"/>
    <w:rsid w:val="003938CB"/>
    <w:rsid w:val="00394EF4"/>
    <w:rsid w:val="00395A33"/>
    <w:rsid w:val="00395D22"/>
    <w:rsid w:val="003A12D1"/>
    <w:rsid w:val="003A4F22"/>
    <w:rsid w:val="003B09F8"/>
    <w:rsid w:val="003B1F89"/>
    <w:rsid w:val="003B502A"/>
    <w:rsid w:val="003B5727"/>
    <w:rsid w:val="003B77CE"/>
    <w:rsid w:val="003C3DD8"/>
    <w:rsid w:val="003C5755"/>
    <w:rsid w:val="003C6511"/>
    <w:rsid w:val="003D1717"/>
    <w:rsid w:val="003D40B8"/>
    <w:rsid w:val="003D50B2"/>
    <w:rsid w:val="003D5626"/>
    <w:rsid w:val="003D5BE7"/>
    <w:rsid w:val="003D7155"/>
    <w:rsid w:val="003E5E32"/>
    <w:rsid w:val="003E6B2C"/>
    <w:rsid w:val="003E7BF9"/>
    <w:rsid w:val="003E7C4F"/>
    <w:rsid w:val="003E7CAD"/>
    <w:rsid w:val="003F024E"/>
    <w:rsid w:val="003F047B"/>
    <w:rsid w:val="003F04A8"/>
    <w:rsid w:val="003F2799"/>
    <w:rsid w:val="003F2CBA"/>
    <w:rsid w:val="003F3EF1"/>
    <w:rsid w:val="003F3F73"/>
    <w:rsid w:val="003F4800"/>
    <w:rsid w:val="00400313"/>
    <w:rsid w:val="004009A0"/>
    <w:rsid w:val="00401C5B"/>
    <w:rsid w:val="0040587F"/>
    <w:rsid w:val="004060F3"/>
    <w:rsid w:val="00406398"/>
    <w:rsid w:val="00410612"/>
    <w:rsid w:val="00411F8B"/>
    <w:rsid w:val="00416B91"/>
    <w:rsid w:val="0041764A"/>
    <w:rsid w:val="0042032D"/>
    <w:rsid w:val="0042075B"/>
    <w:rsid w:val="00420883"/>
    <w:rsid w:val="00421501"/>
    <w:rsid w:val="0042220B"/>
    <w:rsid w:val="0042231A"/>
    <w:rsid w:val="00422AB6"/>
    <w:rsid w:val="00424932"/>
    <w:rsid w:val="00425348"/>
    <w:rsid w:val="00425806"/>
    <w:rsid w:val="004274FD"/>
    <w:rsid w:val="0043409C"/>
    <w:rsid w:val="004341E2"/>
    <w:rsid w:val="004351BD"/>
    <w:rsid w:val="00440F68"/>
    <w:rsid w:val="0044152E"/>
    <w:rsid w:val="00441BCC"/>
    <w:rsid w:val="004434F2"/>
    <w:rsid w:val="0044368D"/>
    <w:rsid w:val="004440BB"/>
    <w:rsid w:val="00445F8B"/>
    <w:rsid w:val="0044658E"/>
    <w:rsid w:val="004465FC"/>
    <w:rsid w:val="004475DD"/>
    <w:rsid w:val="004478D3"/>
    <w:rsid w:val="00450670"/>
    <w:rsid w:val="0045253E"/>
    <w:rsid w:val="00454BDA"/>
    <w:rsid w:val="00454FF6"/>
    <w:rsid w:val="0045631E"/>
    <w:rsid w:val="00462395"/>
    <w:rsid w:val="00465352"/>
    <w:rsid w:val="004665E1"/>
    <w:rsid w:val="004716B5"/>
    <w:rsid w:val="004720C5"/>
    <w:rsid w:val="004721E5"/>
    <w:rsid w:val="004724BD"/>
    <w:rsid w:val="00473B8F"/>
    <w:rsid w:val="00475A17"/>
    <w:rsid w:val="00477352"/>
    <w:rsid w:val="00477439"/>
    <w:rsid w:val="00482553"/>
    <w:rsid w:val="00485BE1"/>
    <w:rsid w:val="00490AF2"/>
    <w:rsid w:val="00490DED"/>
    <w:rsid w:val="00491C23"/>
    <w:rsid w:val="0049386C"/>
    <w:rsid w:val="00493CA1"/>
    <w:rsid w:val="00494840"/>
    <w:rsid w:val="00495516"/>
    <w:rsid w:val="004957F7"/>
    <w:rsid w:val="00496EEF"/>
    <w:rsid w:val="004A04F9"/>
    <w:rsid w:val="004A10B0"/>
    <w:rsid w:val="004A259B"/>
    <w:rsid w:val="004A495F"/>
    <w:rsid w:val="004B0CE9"/>
    <w:rsid w:val="004B1BEA"/>
    <w:rsid w:val="004B48B1"/>
    <w:rsid w:val="004B4953"/>
    <w:rsid w:val="004B4EFF"/>
    <w:rsid w:val="004B5BC7"/>
    <w:rsid w:val="004B5C09"/>
    <w:rsid w:val="004B60B4"/>
    <w:rsid w:val="004B6211"/>
    <w:rsid w:val="004B7B9A"/>
    <w:rsid w:val="004B7CB9"/>
    <w:rsid w:val="004C27DB"/>
    <w:rsid w:val="004C3EA3"/>
    <w:rsid w:val="004C3EAE"/>
    <w:rsid w:val="004C6212"/>
    <w:rsid w:val="004C7F84"/>
    <w:rsid w:val="004D02DD"/>
    <w:rsid w:val="004D070F"/>
    <w:rsid w:val="004D3278"/>
    <w:rsid w:val="004D4151"/>
    <w:rsid w:val="004D4E5F"/>
    <w:rsid w:val="004D5FD3"/>
    <w:rsid w:val="004D6F01"/>
    <w:rsid w:val="004D6F6B"/>
    <w:rsid w:val="004E0A10"/>
    <w:rsid w:val="004E227E"/>
    <w:rsid w:val="004E290A"/>
    <w:rsid w:val="004E376B"/>
    <w:rsid w:val="004E3F11"/>
    <w:rsid w:val="004E5162"/>
    <w:rsid w:val="004F3976"/>
    <w:rsid w:val="004F5C78"/>
    <w:rsid w:val="00500DD1"/>
    <w:rsid w:val="00501FE5"/>
    <w:rsid w:val="005035B0"/>
    <w:rsid w:val="005077D9"/>
    <w:rsid w:val="00507D8D"/>
    <w:rsid w:val="00510E5C"/>
    <w:rsid w:val="0051384A"/>
    <w:rsid w:val="00513FD8"/>
    <w:rsid w:val="00515B27"/>
    <w:rsid w:val="00515E38"/>
    <w:rsid w:val="005167F1"/>
    <w:rsid w:val="00521AE3"/>
    <w:rsid w:val="005232AE"/>
    <w:rsid w:val="005259DC"/>
    <w:rsid w:val="00525B0E"/>
    <w:rsid w:val="00531090"/>
    <w:rsid w:val="0053132E"/>
    <w:rsid w:val="005318D7"/>
    <w:rsid w:val="00535635"/>
    <w:rsid w:val="00535B54"/>
    <w:rsid w:val="0053673B"/>
    <w:rsid w:val="00537D29"/>
    <w:rsid w:val="00545649"/>
    <w:rsid w:val="00551AFE"/>
    <w:rsid w:val="00554276"/>
    <w:rsid w:val="00555457"/>
    <w:rsid w:val="0055633D"/>
    <w:rsid w:val="0055656C"/>
    <w:rsid w:val="0055759E"/>
    <w:rsid w:val="00564C9B"/>
    <w:rsid w:val="0056522D"/>
    <w:rsid w:val="00566DC3"/>
    <w:rsid w:val="00570FD9"/>
    <w:rsid w:val="005751F7"/>
    <w:rsid w:val="005758F0"/>
    <w:rsid w:val="00577E77"/>
    <w:rsid w:val="0058127C"/>
    <w:rsid w:val="005814CE"/>
    <w:rsid w:val="00582455"/>
    <w:rsid w:val="00585B5D"/>
    <w:rsid w:val="00590662"/>
    <w:rsid w:val="00595F35"/>
    <w:rsid w:val="0059797D"/>
    <w:rsid w:val="005A0D46"/>
    <w:rsid w:val="005A2D45"/>
    <w:rsid w:val="005A30D8"/>
    <w:rsid w:val="005A3BC3"/>
    <w:rsid w:val="005A409A"/>
    <w:rsid w:val="005A5FA8"/>
    <w:rsid w:val="005A6EC6"/>
    <w:rsid w:val="005B05DF"/>
    <w:rsid w:val="005B0B04"/>
    <w:rsid w:val="005B11E4"/>
    <w:rsid w:val="005B7BD5"/>
    <w:rsid w:val="005C0360"/>
    <w:rsid w:val="005C0CC9"/>
    <w:rsid w:val="005C12AD"/>
    <w:rsid w:val="005C3779"/>
    <w:rsid w:val="005C390D"/>
    <w:rsid w:val="005C513A"/>
    <w:rsid w:val="005C5F68"/>
    <w:rsid w:val="005C7C00"/>
    <w:rsid w:val="005D11C1"/>
    <w:rsid w:val="005D1720"/>
    <w:rsid w:val="005D2274"/>
    <w:rsid w:val="005D52C3"/>
    <w:rsid w:val="005D5306"/>
    <w:rsid w:val="005D7422"/>
    <w:rsid w:val="005D7C22"/>
    <w:rsid w:val="005E09A5"/>
    <w:rsid w:val="005E0ED9"/>
    <w:rsid w:val="005E1685"/>
    <w:rsid w:val="005E4902"/>
    <w:rsid w:val="005E51A6"/>
    <w:rsid w:val="005E6A4F"/>
    <w:rsid w:val="005F0096"/>
    <w:rsid w:val="005F074F"/>
    <w:rsid w:val="005F5B97"/>
    <w:rsid w:val="005F5E1E"/>
    <w:rsid w:val="005F6838"/>
    <w:rsid w:val="005F74DC"/>
    <w:rsid w:val="005F76F1"/>
    <w:rsid w:val="005F78D5"/>
    <w:rsid w:val="005F7DCB"/>
    <w:rsid w:val="00603594"/>
    <w:rsid w:val="00603C1C"/>
    <w:rsid w:val="00603F58"/>
    <w:rsid w:val="0060421C"/>
    <w:rsid w:val="00604BB4"/>
    <w:rsid w:val="00605B50"/>
    <w:rsid w:val="00605F39"/>
    <w:rsid w:val="00611FEB"/>
    <w:rsid w:val="00612D2B"/>
    <w:rsid w:val="00614DFA"/>
    <w:rsid w:val="00615EB7"/>
    <w:rsid w:val="00616181"/>
    <w:rsid w:val="00616B41"/>
    <w:rsid w:val="0062003E"/>
    <w:rsid w:val="00620AE8"/>
    <w:rsid w:val="00620D75"/>
    <w:rsid w:val="006235C5"/>
    <w:rsid w:val="006300C6"/>
    <w:rsid w:val="0063053F"/>
    <w:rsid w:val="006314AA"/>
    <w:rsid w:val="00632EE3"/>
    <w:rsid w:val="00632FE9"/>
    <w:rsid w:val="00633327"/>
    <w:rsid w:val="0063394E"/>
    <w:rsid w:val="00634E0C"/>
    <w:rsid w:val="00635304"/>
    <w:rsid w:val="00636044"/>
    <w:rsid w:val="00637F5E"/>
    <w:rsid w:val="00642D7B"/>
    <w:rsid w:val="00644BB3"/>
    <w:rsid w:val="006458FB"/>
    <w:rsid w:val="0064628C"/>
    <w:rsid w:val="00646D05"/>
    <w:rsid w:val="0065086C"/>
    <w:rsid w:val="00651BBA"/>
    <w:rsid w:val="0065214E"/>
    <w:rsid w:val="00652A2C"/>
    <w:rsid w:val="00655EE2"/>
    <w:rsid w:val="00656EC3"/>
    <w:rsid w:val="0065773E"/>
    <w:rsid w:val="00660335"/>
    <w:rsid w:val="006604FF"/>
    <w:rsid w:val="0066119B"/>
    <w:rsid w:val="00661A38"/>
    <w:rsid w:val="006626BF"/>
    <w:rsid w:val="0066293B"/>
    <w:rsid w:val="00670800"/>
    <w:rsid w:val="006727E3"/>
    <w:rsid w:val="00676BD4"/>
    <w:rsid w:val="00676DC8"/>
    <w:rsid w:val="0067775E"/>
    <w:rsid w:val="00677A80"/>
    <w:rsid w:val="00680296"/>
    <w:rsid w:val="00682E68"/>
    <w:rsid w:val="006853BC"/>
    <w:rsid w:val="006868E8"/>
    <w:rsid w:val="00687389"/>
    <w:rsid w:val="0069156D"/>
    <w:rsid w:val="00691E95"/>
    <w:rsid w:val="006928C1"/>
    <w:rsid w:val="00692BF2"/>
    <w:rsid w:val="006933E3"/>
    <w:rsid w:val="00693D14"/>
    <w:rsid w:val="00696533"/>
    <w:rsid w:val="006975F5"/>
    <w:rsid w:val="006A6AA0"/>
    <w:rsid w:val="006B33F5"/>
    <w:rsid w:val="006B3669"/>
    <w:rsid w:val="006B5717"/>
    <w:rsid w:val="006B71AA"/>
    <w:rsid w:val="006B7BEF"/>
    <w:rsid w:val="006C0FA6"/>
    <w:rsid w:val="006C2DBD"/>
    <w:rsid w:val="006C3448"/>
    <w:rsid w:val="006C6A4D"/>
    <w:rsid w:val="006D145E"/>
    <w:rsid w:val="006D1731"/>
    <w:rsid w:val="006D2285"/>
    <w:rsid w:val="006D2499"/>
    <w:rsid w:val="006D2981"/>
    <w:rsid w:val="006D2E64"/>
    <w:rsid w:val="006E003C"/>
    <w:rsid w:val="006E2199"/>
    <w:rsid w:val="006E22A5"/>
    <w:rsid w:val="006E3C0D"/>
    <w:rsid w:val="006E4000"/>
    <w:rsid w:val="006E72DF"/>
    <w:rsid w:val="006E7682"/>
    <w:rsid w:val="006E7BCD"/>
    <w:rsid w:val="006F00BE"/>
    <w:rsid w:val="006F03D4"/>
    <w:rsid w:val="006F0780"/>
    <w:rsid w:val="006F1777"/>
    <w:rsid w:val="006F753D"/>
    <w:rsid w:val="00700B1F"/>
    <w:rsid w:val="00702712"/>
    <w:rsid w:val="0070577C"/>
    <w:rsid w:val="00706A7A"/>
    <w:rsid w:val="00711094"/>
    <w:rsid w:val="00712E5F"/>
    <w:rsid w:val="0071349C"/>
    <w:rsid w:val="0071637D"/>
    <w:rsid w:val="00716E0D"/>
    <w:rsid w:val="00716EE2"/>
    <w:rsid w:val="00717254"/>
    <w:rsid w:val="00717519"/>
    <w:rsid w:val="007243A8"/>
    <w:rsid w:val="00724924"/>
    <w:rsid w:val="007257E9"/>
    <w:rsid w:val="00725AFD"/>
    <w:rsid w:val="00726766"/>
    <w:rsid w:val="0072699B"/>
    <w:rsid w:val="00730F36"/>
    <w:rsid w:val="00731118"/>
    <w:rsid w:val="00733727"/>
    <w:rsid w:val="00733731"/>
    <w:rsid w:val="00734D90"/>
    <w:rsid w:val="00734E1F"/>
    <w:rsid w:val="00737D72"/>
    <w:rsid w:val="00741EC9"/>
    <w:rsid w:val="00742D6E"/>
    <w:rsid w:val="00743D64"/>
    <w:rsid w:val="00743FDA"/>
    <w:rsid w:val="00744B1E"/>
    <w:rsid w:val="00744E46"/>
    <w:rsid w:val="007500F1"/>
    <w:rsid w:val="007516DC"/>
    <w:rsid w:val="0075170E"/>
    <w:rsid w:val="00756D9C"/>
    <w:rsid w:val="007614FB"/>
    <w:rsid w:val="007619BD"/>
    <w:rsid w:val="00762168"/>
    <w:rsid w:val="00762B81"/>
    <w:rsid w:val="007644E7"/>
    <w:rsid w:val="00765024"/>
    <w:rsid w:val="007654AD"/>
    <w:rsid w:val="00766CEA"/>
    <w:rsid w:val="00770265"/>
    <w:rsid w:val="007706A8"/>
    <w:rsid w:val="00771C24"/>
    <w:rsid w:val="00772373"/>
    <w:rsid w:val="00776754"/>
    <w:rsid w:val="00781863"/>
    <w:rsid w:val="007822BF"/>
    <w:rsid w:val="00784807"/>
    <w:rsid w:val="00784E9C"/>
    <w:rsid w:val="00786980"/>
    <w:rsid w:val="007964E2"/>
    <w:rsid w:val="0079708D"/>
    <w:rsid w:val="007A12A5"/>
    <w:rsid w:val="007A47BE"/>
    <w:rsid w:val="007A5203"/>
    <w:rsid w:val="007A5A88"/>
    <w:rsid w:val="007A61A3"/>
    <w:rsid w:val="007A78A6"/>
    <w:rsid w:val="007B0433"/>
    <w:rsid w:val="007B296E"/>
    <w:rsid w:val="007B3BAF"/>
    <w:rsid w:val="007B4199"/>
    <w:rsid w:val="007B464D"/>
    <w:rsid w:val="007B6234"/>
    <w:rsid w:val="007B707F"/>
    <w:rsid w:val="007B7281"/>
    <w:rsid w:val="007C0166"/>
    <w:rsid w:val="007C3AE9"/>
    <w:rsid w:val="007C6857"/>
    <w:rsid w:val="007C7886"/>
    <w:rsid w:val="007D03E5"/>
    <w:rsid w:val="007D4FAD"/>
    <w:rsid w:val="007D5836"/>
    <w:rsid w:val="007D7064"/>
    <w:rsid w:val="007E5BE7"/>
    <w:rsid w:val="007E68B5"/>
    <w:rsid w:val="007F00C3"/>
    <w:rsid w:val="007F03F3"/>
    <w:rsid w:val="007F34A4"/>
    <w:rsid w:val="007F3C0B"/>
    <w:rsid w:val="007F4005"/>
    <w:rsid w:val="00800281"/>
    <w:rsid w:val="00802338"/>
    <w:rsid w:val="00806446"/>
    <w:rsid w:val="008107C6"/>
    <w:rsid w:val="00810A3D"/>
    <w:rsid w:val="00811770"/>
    <w:rsid w:val="008134E0"/>
    <w:rsid w:val="008144E1"/>
    <w:rsid w:val="00814777"/>
    <w:rsid w:val="00815563"/>
    <w:rsid w:val="008207B0"/>
    <w:rsid w:val="008209DB"/>
    <w:rsid w:val="00821399"/>
    <w:rsid w:val="008240DA"/>
    <w:rsid w:val="00825F11"/>
    <w:rsid w:val="00826262"/>
    <w:rsid w:val="00827A76"/>
    <w:rsid w:val="00830EEA"/>
    <w:rsid w:val="0083452C"/>
    <w:rsid w:val="008355ED"/>
    <w:rsid w:val="00835DD1"/>
    <w:rsid w:val="008429E5"/>
    <w:rsid w:val="00844CA6"/>
    <w:rsid w:val="00845909"/>
    <w:rsid w:val="00846B6C"/>
    <w:rsid w:val="00846D3D"/>
    <w:rsid w:val="00850FA2"/>
    <w:rsid w:val="008522D9"/>
    <w:rsid w:val="00852F04"/>
    <w:rsid w:val="00853269"/>
    <w:rsid w:val="008537FE"/>
    <w:rsid w:val="00860135"/>
    <w:rsid w:val="00860955"/>
    <w:rsid w:val="008656C9"/>
    <w:rsid w:val="00865739"/>
    <w:rsid w:val="00866055"/>
    <w:rsid w:val="00866E0C"/>
    <w:rsid w:val="00867EA4"/>
    <w:rsid w:val="00870E15"/>
    <w:rsid w:val="008748A1"/>
    <w:rsid w:val="00875D7D"/>
    <w:rsid w:val="0087661A"/>
    <w:rsid w:val="00877DDC"/>
    <w:rsid w:val="008818F5"/>
    <w:rsid w:val="00885CB6"/>
    <w:rsid w:val="00886682"/>
    <w:rsid w:val="00886CB3"/>
    <w:rsid w:val="00891A66"/>
    <w:rsid w:val="00892481"/>
    <w:rsid w:val="00892C74"/>
    <w:rsid w:val="00893443"/>
    <w:rsid w:val="00894482"/>
    <w:rsid w:val="00897147"/>
    <w:rsid w:val="00897D88"/>
    <w:rsid w:val="008A0319"/>
    <w:rsid w:val="008A086E"/>
    <w:rsid w:val="008A2D60"/>
    <w:rsid w:val="008A5EE7"/>
    <w:rsid w:val="008A5F5B"/>
    <w:rsid w:val="008B1EE6"/>
    <w:rsid w:val="008B69E1"/>
    <w:rsid w:val="008B7794"/>
    <w:rsid w:val="008C056E"/>
    <w:rsid w:val="008C340C"/>
    <w:rsid w:val="008C6C97"/>
    <w:rsid w:val="008C7BFD"/>
    <w:rsid w:val="008D07F5"/>
    <w:rsid w:val="008D3491"/>
    <w:rsid w:val="008D3C1B"/>
    <w:rsid w:val="008D43E9"/>
    <w:rsid w:val="008D55E8"/>
    <w:rsid w:val="008D7690"/>
    <w:rsid w:val="008D7AB1"/>
    <w:rsid w:val="008E19D2"/>
    <w:rsid w:val="008E1A2E"/>
    <w:rsid w:val="008E3335"/>
    <w:rsid w:val="008E3C0E"/>
    <w:rsid w:val="008E476B"/>
    <w:rsid w:val="008E7FEC"/>
    <w:rsid w:val="008F0299"/>
    <w:rsid w:val="008F0C91"/>
    <w:rsid w:val="008F27B1"/>
    <w:rsid w:val="008F3E7D"/>
    <w:rsid w:val="008F4CDE"/>
    <w:rsid w:val="008F6E28"/>
    <w:rsid w:val="009017BB"/>
    <w:rsid w:val="00903F87"/>
    <w:rsid w:val="00907C99"/>
    <w:rsid w:val="00913102"/>
    <w:rsid w:val="00913358"/>
    <w:rsid w:val="009139F2"/>
    <w:rsid w:val="00913D1F"/>
    <w:rsid w:val="0091471B"/>
    <w:rsid w:val="0091493C"/>
    <w:rsid w:val="00916474"/>
    <w:rsid w:val="009166C6"/>
    <w:rsid w:val="00916F3C"/>
    <w:rsid w:val="00920EFE"/>
    <w:rsid w:val="00921638"/>
    <w:rsid w:val="00922BE9"/>
    <w:rsid w:val="00925CF0"/>
    <w:rsid w:val="00927C63"/>
    <w:rsid w:val="00930936"/>
    <w:rsid w:val="0093261B"/>
    <w:rsid w:val="00932D44"/>
    <w:rsid w:val="00932F50"/>
    <w:rsid w:val="00935361"/>
    <w:rsid w:val="00936B5D"/>
    <w:rsid w:val="009377E0"/>
    <w:rsid w:val="009401B4"/>
    <w:rsid w:val="009406AF"/>
    <w:rsid w:val="00943E3E"/>
    <w:rsid w:val="00944002"/>
    <w:rsid w:val="0094637B"/>
    <w:rsid w:val="00952B4F"/>
    <w:rsid w:val="00954959"/>
    <w:rsid w:val="00955A78"/>
    <w:rsid w:val="009565BD"/>
    <w:rsid w:val="00960052"/>
    <w:rsid w:val="00962C74"/>
    <w:rsid w:val="00964335"/>
    <w:rsid w:val="009647A2"/>
    <w:rsid w:val="00964B43"/>
    <w:rsid w:val="009663CD"/>
    <w:rsid w:val="009722FF"/>
    <w:rsid w:val="009729A9"/>
    <w:rsid w:val="00974D56"/>
    <w:rsid w:val="00975635"/>
    <w:rsid w:val="00975D9A"/>
    <w:rsid w:val="00975E22"/>
    <w:rsid w:val="00980389"/>
    <w:rsid w:val="009813DD"/>
    <w:rsid w:val="00987CE4"/>
    <w:rsid w:val="00990276"/>
    <w:rsid w:val="009903A7"/>
    <w:rsid w:val="009921B8"/>
    <w:rsid w:val="00993C13"/>
    <w:rsid w:val="009947CA"/>
    <w:rsid w:val="00997022"/>
    <w:rsid w:val="009976B2"/>
    <w:rsid w:val="00997E1A"/>
    <w:rsid w:val="009A0C29"/>
    <w:rsid w:val="009A143F"/>
    <w:rsid w:val="009A240B"/>
    <w:rsid w:val="009A25E3"/>
    <w:rsid w:val="009A48DE"/>
    <w:rsid w:val="009A6735"/>
    <w:rsid w:val="009B1FA6"/>
    <w:rsid w:val="009B200B"/>
    <w:rsid w:val="009B5F88"/>
    <w:rsid w:val="009B780D"/>
    <w:rsid w:val="009C2535"/>
    <w:rsid w:val="009C2EBD"/>
    <w:rsid w:val="009C3253"/>
    <w:rsid w:val="009D14F0"/>
    <w:rsid w:val="009D441C"/>
    <w:rsid w:val="009D4984"/>
    <w:rsid w:val="009D5121"/>
    <w:rsid w:val="009D6901"/>
    <w:rsid w:val="009D7834"/>
    <w:rsid w:val="009D7FDA"/>
    <w:rsid w:val="009E0B1E"/>
    <w:rsid w:val="009E1D9E"/>
    <w:rsid w:val="009E3164"/>
    <w:rsid w:val="009E38CC"/>
    <w:rsid w:val="009E6370"/>
    <w:rsid w:val="009F3913"/>
    <w:rsid w:val="009F4E19"/>
    <w:rsid w:val="009F6822"/>
    <w:rsid w:val="009F7EB0"/>
    <w:rsid w:val="00A00C43"/>
    <w:rsid w:val="00A022F9"/>
    <w:rsid w:val="00A07662"/>
    <w:rsid w:val="00A07A1B"/>
    <w:rsid w:val="00A11F5E"/>
    <w:rsid w:val="00A123E2"/>
    <w:rsid w:val="00A139D8"/>
    <w:rsid w:val="00A14393"/>
    <w:rsid w:val="00A14AD1"/>
    <w:rsid w:val="00A155DA"/>
    <w:rsid w:val="00A15D9F"/>
    <w:rsid w:val="00A16472"/>
    <w:rsid w:val="00A17F6F"/>
    <w:rsid w:val="00A20176"/>
    <w:rsid w:val="00A213C4"/>
    <w:rsid w:val="00A21B71"/>
    <w:rsid w:val="00A230A2"/>
    <w:rsid w:val="00A23190"/>
    <w:rsid w:val="00A24DC2"/>
    <w:rsid w:val="00A24F69"/>
    <w:rsid w:val="00A2625D"/>
    <w:rsid w:val="00A30411"/>
    <w:rsid w:val="00A30939"/>
    <w:rsid w:val="00A310C7"/>
    <w:rsid w:val="00A34194"/>
    <w:rsid w:val="00A34EA5"/>
    <w:rsid w:val="00A357B1"/>
    <w:rsid w:val="00A37F9E"/>
    <w:rsid w:val="00A40085"/>
    <w:rsid w:val="00A40932"/>
    <w:rsid w:val="00A43273"/>
    <w:rsid w:val="00A444AC"/>
    <w:rsid w:val="00A475EF"/>
    <w:rsid w:val="00A47DF6"/>
    <w:rsid w:val="00A52D64"/>
    <w:rsid w:val="00A5313B"/>
    <w:rsid w:val="00A55E3E"/>
    <w:rsid w:val="00A56CE5"/>
    <w:rsid w:val="00A56DF7"/>
    <w:rsid w:val="00A63140"/>
    <w:rsid w:val="00A64743"/>
    <w:rsid w:val="00A6536F"/>
    <w:rsid w:val="00A6655C"/>
    <w:rsid w:val="00A708AC"/>
    <w:rsid w:val="00A71240"/>
    <w:rsid w:val="00A73AFE"/>
    <w:rsid w:val="00A762F7"/>
    <w:rsid w:val="00A77137"/>
    <w:rsid w:val="00A774DB"/>
    <w:rsid w:val="00A77706"/>
    <w:rsid w:val="00A80422"/>
    <w:rsid w:val="00A80515"/>
    <w:rsid w:val="00A80A73"/>
    <w:rsid w:val="00A82671"/>
    <w:rsid w:val="00A83D05"/>
    <w:rsid w:val="00A85ECA"/>
    <w:rsid w:val="00A868DC"/>
    <w:rsid w:val="00A920A0"/>
    <w:rsid w:val="00A9231C"/>
    <w:rsid w:val="00A9247D"/>
    <w:rsid w:val="00A937B5"/>
    <w:rsid w:val="00A9531F"/>
    <w:rsid w:val="00A960C8"/>
    <w:rsid w:val="00A96254"/>
    <w:rsid w:val="00A96564"/>
    <w:rsid w:val="00AA03FF"/>
    <w:rsid w:val="00AA143A"/>
    <w:rsid w:val="00AA2532"/>
    <w:rsid w:val="00AA415E"/>
    <w:rsid w:val="00AA44C2"/>
    <w:rsid w:val="00AA55FF"/>
    <w:rsid w:val="00AA5B19"/>
    <w:rsid w:val="00AA71D0"/>
    <w:rsid w:val="00AA7250"/>
    <w:rsid w:val="00AB15F3"/>
    <w:rsid w:val="00AB18EA"/>
    <w:rsid w:val="00AB1AE4"/>
    <w:rsid w:val="00AB239E"/>
    <w:rsid w:val="00AB5FB1"/>
    <w:rsid w:val="00AC4D19"/>
    <w:rsid w:val="00AC57DB"/>
    <w:rsid w:val="00AC69BE"/>
    <w:rsid w:val="00AC6A36"/>
    <w:rsid w:val="00AD2405"/>
    <w:rsid w:val="00AD25FF"/>
    <w:rsid w:val="00AD2BA8"/>
    <w:rsid w:val="00AD310B"/>
    <w:rsid w:val="00AD4AEC"/>
    <w:rsid w:val="00AD5A35"/>
    <w:rsid w:val="00AD7A3A"/>
    <w:rsid w:val="00AE17A0"/>
    <w:rsid w:val="00AE18F4"/>
    <w:rsid w:val="00AE1F88"/>
    <w:rsid w:val="00AE29A0"/>
    <w:rsid w:val="00AE361F"/>
    <w:rsid w:val="00AE3851"/>
    <w:rsid w:val="00AE47BD"/>
    <w:rsid w:val="00AE5370"/>
    <w:rsid w:val="00AE6B76"/>
    <w:rsid w:val="00AF15AC"/>
    <w:rsid w:val="00AF1774"/>
    <w:rsid w:val="00AF2890"/>
    <w:rsid w:val="00AF36EF"/>
    <w:rsid w:val="00AF3B38"/>
    <w:rsid w:val="00AF41B2"/>
    <w:rsid w:val="00AF4620"/>
    <w:rsid w:val="00AF71E3"/>
    <w:rsid w:val="00AF7F01"/>
    <w:rsid w:val="00B01CA7"/>
    <w:rsid w:val="00B02694"/>
    <w:rsid w:val="00B03A3C"/>
    <w:rsid w:val="00B05D36"/>
    <w:rsid w:val="00B072FB"/>
    <w:rsid w:val="00B07504"/>
    <w:rsid w:val="00B11C77"/>
    <w:rsid w:val="00B154AE"/>
    <w:rsid w:val="00B15951"/>
    <w:rsid w:val="00B20664"/>
    <w:rsid w:val="00B20787"/>
    <w:rsid w:val="00B212FD"/>
    <w:rsid w:val="00B21483"/>
    <w:rsid w:val="00B21F32"/>
    <w:rsid w:val="00B247A9"/>
    <w:rsid w:val="00B24E31"/>
    <w:rsid w:val="00B265F1"/>
    <w:rsid w:val="00B30B75"/>
    <w:rsid w:val="00B36BD6"/>
    <w:rsid w:val="00B36D3A"/>
    <w:rsid w:val="00B408B9"/>
    <w:rsid w:val="00B40FAC"/>
    <w:rsid w:val="00B435B5"/>
    <w:rsid w:val="00B44132"/>
    <w:rsid w:val="00B46CAA"/>
    <w:rsid w:val="00B503E4"/>
    <w:rsid w:val="00B5246E"/>
    <w:rsid w:val="00B53383"/>
    <w:rsid w:val="00B5344C"/>
    <w:rsid w:val="00B548A6"/>
    <w:rsid w:val="00B55440"/>
    <w:rsid w:val="00B55575"/>
    <w:rsid w:val="00B5629A"/>
    <w:rsid w:val="00B565D8"/>
    <w:rsid w:val="00B57403"/>
    <w:rsid w:val="00B5779A"/>
    <w:rsid w:val="00B60CF0"/>
    <w:rsid w:val="00B61725"/>
    <w:rsid w:val="00B61F41"/>
    <w:rsid w:val="00B626EA"/>
    <w:rsid w:val="00B64197"/>
    <w:rsid w:val="00B64D24"/>
    <w:rsid w:val="00B65BA9"/>
    <w:rsid w:val="00B70336"/>
    <w:rsid w:val="00B7147D"/>
    <w:rsid w:val="00B72669"/>
    <w:rsid w:val="00B7387D"/>
    <w:rsid w:val="00B75CFC"/>
    <w:rsid w:val="00B76260"/>
    <w:rsid w:val="00B768EF"/>
    <w:rsid w:val="00B77DFF"/>
    <w:rsid w:val="00B825A4"/>
    <w:rsid w:val="00B82F1E"/>
    <w:rsid w:val="00B839FA"/>
    <w:rsid w:val="00B83DA0"/>
    <w:rsid w:val="00B85144"/>
    <w:rsid w:val="00B853F9"/>
    <w:rsid w:val="00B85C58"/>
    <w:rsid w:val="00B8601A"/>
    <w:rsid w:val="00B90556"/>
    <w:rsid w:val="00B91BA5"/>
    <w:rsid w:val="00B945BD"/>
    <w:rsid w:val="00B95E1C"/>
    <w:rsid w:val="00BA0ACC"/>
    <w:rsid w:val="00BA4B14"/>
    <w:rsid w:val="00BA5F36"/>
    <w:rsid w:val="00BA72F9"/>
    <w:rsid w:val="00BB018B"/>
    <w:rsid w:val="00BB09AB"/>
    <w:rsid w:val="00BB1F35"/>
    <w:rsid w:val="00BB3B44"/>
    <w:rsid w:val="00BB4210"/>
    <w:rsid w:val="00BB5737"/>
    <w:rsid w:val="00BB61B2"/>
    <w:rsid w:val="00BB785C"/>
    <w:rsid w:val="00BC35DB"/>
    <w:rsid w:val="00BC3881"/>
    <w:rsid w:val="00BC6328"/>
    <w:rsid w:val="00BD1747"/>
    <w:rsid w:val="00BD2E01"/>
    <w:rsid w:val="00BD52AB"/>
    <w:rsid w:val="00BD6307"/>
    <w:rsid w:val="00BE0BA9"/>
    <w:rsid w:val="00BF2BBA"/>
    <w:rsid w:val="00C04B3B"/>
    <w:rsid w:val="00C0710B"/>
    <w:rsid w:val="00C10F31"/>
    <w:rsid w:val="00C134B7"/>
    <w:rsid w:val="00C14973"/>
    <w:rsid w:val="00C14E3A"/>
    <w:rsid w:val="00C1643D"/>
    <w:rsid w:val="00C20949"/>
    <w:rsid w:val="00C231ED"/>
    <w:rsid w:val="00C24024"/>
    <w:rsid w:val="00C25A20"/>
    <w:rsid w:val="00C261A9"/>
    <w:rsid w:val="00C2696A"/>
    <w:rsid w:val="00C311BE"/>
    <w:rsid w:val="00C32466"/>
    <w:rsid w:val="00C33394"/>
    <w:rsid w:val="00C346F3"/>
    <w:rsid w:val="00C36FBA"/>
    <w:rsid w:val="00C42793"/>
    <w:rsid w:val="00C42D15"/>
    <w:rsid w:val="00C43355"/>
    <w:rsid w:val="00C43720"/>
    <w:rsid w:val="00C451D2"/>
    <w:rsid w:val="00C46B7F"/>
    <w:rsid w:val="00C47DFA"/>
    <w:rsid w:val="00C527E1"/>
    <w:rsid w:val="00C56451"/>
    <w:rsid w:val="00C601ED"/>
    <w:rsid w:val="00C613C1"/>
    <w:rsid w:val="00C617E5"/>
    <w:rsid w:val="00C65D60"/>
    <w:rsid w:val="00C66938"/>
    <w:rsid w:val="00C66E56"/>
    <w:rsid w:val="00C70474"/>
    <w:rsid w:val="00C704B7"/>
    <w:rsid w:val="00C735E6"/>
    <w:rsid w:val="00C76312"/>
    <w:rsid w:val="00C77CC5"/>
    <w:rsid w:val="00C80430"/>
    <w:rsid w:val="00C845FA"/>
    <w:rsid w:val="00C858F3"/>
    <w:rsid w:val="00C86152"/>
    <w:rsid w:val="00C9507C"/>
    <w:rsid w:val="00C9571F"/>
    <w:rsid w:val="00C958EB"/>
    <w:rsid w:val="00C962BD"/>
    <w:rsid w:val="00CA402B"/>
    <w:rsid w:val="00CA51C4"/>
    <w:rsid w:val="00CA5254"/>
    <w:rsid w:val="00CA53A8"/>
    <w:rsid w:val="00CA7729"/>
    <w:rsid w:val="00CA7DF2"/>
    <w:rsid w:val="00CA7FBE"/>
    <w:rsid w:val="00CB0F35"/>
    <w:rsid w:val="00CB127F"/>
    <w:rsid w:val="00CB53D7"/>
    <w:rsid w:val="00CB6DC8"/>
    <w:rsid w:val="00CC0B43"/>
    <w:rsid w:val="00CC309F"/>
    <w:rsid w:val="00CC3F2E"/>
    <w:rsid w:val="00CC4037"/>
    <w:rsid w:val="00CC482C"/>
    <w:rsid w:val="00CC4BA4"/>
    <w:rsid w:val="00CC7BA8"/>
    <w:rsid w:val="00CD0749"/>
    <w:rsid w:val="00CD1F51"/>
    <w:rsid w:val="00CD3057"/>
    <w:rsid w:val="00CD3370"/>
    <w:rsid w:val="00CD3BCE"/>
    <w:rsid w:val="00CD59F5"/>
    <w:rsid w:val="00CD5A38"/>
    <w:rsid w:val="00CD7271"/>
    <w:rsid w:val="00CE24E5"/>
    <w:rsid w:val="00CE5A5C"/>
    <w:rsid w:val="00CE6CA7"/>
    <w:rsid w:val="00CF1EC3"/>
    <w:rsid w:val="00CF5042"/>
    <w:rsid w:val="00CF6439"/>
    <w:rsid w:val="00CF70E4"/>
    <w:rsid w:val="00D00661"/>
    <w:rsid w:val="00D00A60"/>
    <w:rsid w:val="00D03937"/>
    <w:rsid w:val="00D118D5"/>
    <w:rsid w:val="00D122C8"/>
    <w:rsid w:val="00D13DCC"/>
    <w:rsid w:val="00D16DB3"/>
    <w:rsid w:val="00D17A01"/>
    <w:rsid w:val="00D2183F"/>
    <w:rsid w:val="00D245A5"/>
    <w:rsid w:val="00D31AB7"/>
    <w:rsid w:val="00D345A1"/>
    <w:rsid w:val="00D36A85"/>
    <w:rsid w:val="00D36E1E"/>
    <w:rsid w:val="00D428E4"/>
    <w:rsid w:val="00D46DF4"/>
    <w:rsid w:val="00D4712D"/>
    <w:rsid w:val="00D47635"/>
    <w:rsid w:val="00D50D23"/>
    <w:rsid w:val="00D512BB"/>
    <w:rsid w:val="00D52705"/>
    <w:rsid w:val="00D54CB1"/>
    <w:rsid w:val="00D56504"/>
    <w:rsid w:val="00D61E5C"/>
    <w:rsid w:val="00D637E0"/>
    <w:rsid w:val="00D63B46"/>
    <w:rsid w:val="00D64B98"/>
    <w:rsid w:val="00D64C36"/>
    <w:rsid w:val="00D6697A"/>
    <w:rsid w:val="00D66BCB"/>
    <w:rsid w:val="00D724C3"/>
    <w:rsid w:val="00D73392"/>
    <w:rsid w:val="00D74332"/>
    <w:rsid w:val="00D749CB"/>
    <w:rsid w:val="00D76013"/>
    <w:rsid w:val="00D760BC"/>
    <w:rsid w:val="00D7682D"/>
    <w:rsid w:val="00D77594"/>
    <w:rsid w:val="00D8037C"/>
    <w:rsid w:val="00D83625"/>
    <w:rsid w:val="00D83EF3"/>
    <w:rsid w:val="00D85A51"/>
    <w:rsid w:val="00D85FD1"/>
    <w:rsid w:val="00D86126"/>
    <w:rsid w:val="00D865F1"/>
    <w:rsid w:val="00D87BCC"/>
    <w:rsid w:val="00D87E7F"/>
    <w:rsid w:val="00D92544"/>
    <w:rsid w:val="00D934E1"/>
    <w:rsid w:val="00D93A8B"/>
    <w:rsid w:val="00D952CA"/>
    <w:rsid w:val="00D95A0A"/>
    <w:rsid w:val="00D96787"/>
    <w:rsid w:val="00D97264"/>
    <w:rsid w:val="00DA0D8D"/>
    <w:rsid w:val="00DA3B1A"/>
    <w:rsid w:val="00DA4583"/>
    <w:rsid w:val="00DA733E"/>
    <w:rsid w:val="00DA73BA"/>
    <w:rsid w:val="00DA7729"/>
    <w:rsid w:val="00DB1B3C"/>
    <w:rsid w:val="00DB29BB"/>
    <w:rsid w:val="00DC2F78"/>
    <w:rsid w:val="00DC6078"/>
    <w:rsid w:val="00DC66E9"/>
    <w:rsid w:val="00DC79AD"/>
    <w:rsid w:val="00DD2075"/>
    <w:rsid w:val="00DD474D"/>
    <w:rsid w:val="00DD555E"/>
    <w:rsid w:val="00DE125D"/>
    <w:rsid w:val="00DE2BC6"/>
    <w:rsid w:val="00DE7642"/>
    <w:rsid w:val="00DF0C1B"/>
    <w:rsid w:val="00DF161E"/>
    <w:rsid w:val="00DF2868"/>
    <w:rsid w:val="00DF5615"/>
    <w:rsid w:val="00DF5BB2"/>
    <w:rsid w:val="00DF67C8"/>
    <w:rsid w:val="00DF6CDE"/>
    <w:rsid w:val="00DF7D92"/>
    <w:rsid w:val="00E0377A"/>
    <w:rsid w:val="00E055CD"/>
    <w:rsid w:val="00E07139"/>
    <w:rsid w:val="00E07541"/>
    <w:rsid w:val="00E1051E"/>
    <w:rsid w:val="00E11A52"/>
    <w:rsid w:val="00E11A79"/>
    <w:rsid w:val="00E11F48"/>
    <w:rsid w:val="00E12759"/>
    <w:rsid w:val="00E1305F"/>
    <w:rsid w:val="00E14DB1"/>
    <w:rsid w:val="00E16ED6"/>
    <w:rsid w:val="00E17FA5"/>
    <w:rsid w:val="00E261CA"/>
    <w:rsid w:val="00E2717E"/>
    <w:rsid w:val="00E3005F"/>
    <w:rsid w:val="00E300BA"/>
    <w:rsid w:val="00E3059E"/>
    <w:rsid w:val="00E307EB"/>
    <w:rsid w:val="00E34DD8"/>
    <w:rsid w:val="00E36791"/>
    <w:rsid w:val="00E40909"/>
    <w:rsid w:val="00E43128"/>
    <w:rsid w:val="00E45D83"/>
    <w:rsid w:val="00E47285"/>
    <w:rsid w:val="00E50946"/>
    <w:rsid w:val="00E55759"/>
    <w:rsid w:val="00E557A0"/>
    <w:rsid w:val="00E57B57"/>
    <w:rsid w:val="00E57DAC"/>
    <w:rsid w:val="00E66192"/>
    <w:rsid w:val="00E6720C"/>
    <w:rsid w:val="00E67F33"/>
    <w:rsid w:val="00E70474"/>
    <w:rsid w:val="00E7086F"/>
    <w:rsid w:val="00E73922"/>
    <w:rsid w:val="00E73C38"/>
    <w:rsid w:val="00E76CAB"/>
    <w:rsid w:val="00E76CF6"/>
    <w:rsid w:val="00E80341"/>
    <w:rsid w:val="00E8042A"/>
    <w:rsid w:val="00E810B2"/>
    <w:rsid w:val="00E81414"/>
    <w:rsid w:val="00E81DB8"/>
    <w:rsid w:val="00E82D12"/>
    <w:rsid w:val="00E8447D"/>
    <w:rsid w:val="00E84CAC"/>
    <w:rsid w:val="00E92033"/>
    <w:rsid w:val="00E93F88"/>
    <w:rsid w:val="00E97564"/>
    <w:rsid w:val="00E97DBB"/>
    <w:rsid w:val="00EA18F0"/>
    <w:rsid w:val="00EA208A"/>
    <w:rsid w:val="00EA235C"/>
    <w:rsid w:val="00EA47F0"/>
    <w:rsid w:val="00EA5B6E"/>
    <w:rsid w:val="00EA6875"/>
    <w:rsid w:val="00EA7891"/>
    <w:rsid w:val="00EA7BFA"/>
    <w:rsid w:val="00EC0011"/>
    <w:rsid w:val="00EC0200"/>
    <w:rsid w:val="00EC090F"/>
    <w:rsid w:val="00EC0D79"/>
    <w:rsid w:val="00EC5227"/>
    <w:rsid w:val="00EC546C"/>
    <w:rsid w:val="00EC6D0D"/>
    <w:rsid w:val="00ED2803"/>
    <w:rsid w:val="00ED2877"/>
    <w:rsid w:val="00ED7001"/>
    <w:rsid w:val="00EE09A8"/>
    <w:rsid w:val="00EE45E1"/>
    <w:rsid w:val="00EE4B6E"/>
    <w:rsid w:val="00EE4DCF"/>
    <w:rsid w:val="00EE4DD1"/>
    <w:rsid w:val="00EE537D"/>
    <w:rsid w:val="00EE69DA"/>
    <w:rsid w:val="00EE6CF6"/>
    <w:rsid w:val="00EF1755"/>
    <w:rsid w:val="00EF1F67"/>
    <w:rsid w:val="00EF2414"/>
    <w:rsid w:val="00EF25BB"/>
    <w:rsid w:val="00EF2808"/>
    <w:rsid w:val="00EF2928"/>
    <w:rsid w:val="00EF6435"/>
    <w:rsid w:val="00EF668C"/>
    <w:rsid w:val="00F0126E"/>
    <w:rsid w:val="00F066AF"/>
    <w:rsid w:val="00F10412"/>
    <w:rsid w:val="00F10F6B"/>
    <w:rsid w:val="00F11A07"/>
    <w:rsid w:val="00F11B10"/>
    <w:rsid w:val="00F11DC5"/>
    <w:rsid w:val="00F13BA3"/>
    <w:rsid w:val="00F13E3C"/>
    <w:rsid w:val="00F14452"/>
    <w:rsid w:val="00F1601B"/>
    <w:rsid w:val="00F20D9E"/>
    <w:rsid w:val="00F23697"/>
    <w:rsid w:val="00F25207"/>
    <w:rsid w:val="00F25252"/>
    <w:rsid w:val="00F25514"/>
    <w:rsid w:val="00F27035"/>
    <w:rsid w:val="00F32482"/>
    <w:rsid w:val="00F33ABB"/>
    <w:rsid w:val="00F3553A"/>
    <w:rsid w:val="00F36560"/>
    <w:rsid w:val="00F36BB7"/>
    <w:rsid w:val="00F401F6"/>
    <w:rsid w:val="00F42B55"/>
    <w:rsid w:val="00F42BFF"/>
    <w:rsid w:val="00F42E65"/>
    <w:rsid w:val="00F434C6"/>
    <w:rsid w:val="00F4359F"/>
    <w:rsid w:val="00F44680"/>
    <w:rsid w:val="00F44DEC"/>
    <w:rsid w:val="00F45D2D"/>
    <w:rsid w:val="00F46410"/>
    <w:rsid w:val="00F50273"/>
    <w:rsid w:val="00F5197F"/>
    <w:rsid w:val="00F549B7"/>
    <w:rsid w:val="00F605CA"/>
    <w:rsid w:val="00F616A1"/>
    <w:rsid w:val="00F62E4C"/>
    <w:rsid w:val="00F64E5B"/>
    <w:rsid w:val="00F65927"/>
    <w:rsid w:val="00F66AD1"/>
    <w:rsid w:val="00F748C8"/>
    <w:rsid w:val="00F75B63"/>
    <w:rsid w:val="00F76564"/>
    <w:rsid w:val="00F80E93"/>
    <w:rsid w:val="00F869D9"/>
    <w:rsid w:val="00F90C77"/>
    <w:rsid w:val="00F91AA7"/>
    <w:rsid w:val="00F95F07"/>
    <w:rsid w:val="00FA008B"/>
    <w:rsid w:val="00FA0676"/>
    <w:rsid w:val="00FA760C"/>
    <w:rsid w:val="00FB02A3"/>
    <w:rsid w:val="00FB0692"/>
    <w:rsid w:val="00FB1A94"/>
    <w:rsid w:val="00FB2143"/>
    <w:rsid w:val="00FB2480"/>
    <w:rsid w:val="00FB3809"/>
    <w:rsid w:val="00FB67CB"/>
    <w:rsid w:val="00FC2EE0"/>
    <w:rsid w:val="00FC59CE"/>
    <w:rsid w:val="00FC761C"/>
    <w:rsid w:val="00FD01F4"/>
    <w:rsid w:val="00FD0212"/>
    <w:rsid w:val="00FD04B6"/>
    <w:rsid w:val="00FD0B04"/>
    <w:rsid w:val="00FD3B76"/>
    <w:rsid w:val="00FD6CAB"/>
    <w:rsid w:val="00FE450D"/>
    <w:rsid w:val="00FE5D30"/>
    <w:rsid w:val="00FE6A47"/>
    <w:rsid w:val="00FE6B18"/>
    <w:rsid w:val="00FE7603"/>
    <w:rsid w:val="00FF0F1E"/>
    <w:rsid w:val="00FF14E7"/>
    <w:rsid w:val="00FF3F93"/>
    <w:rsid w:val="00FF49C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4A122AF"/>
  <w15:docId w15:val="{3C2E4228-F04A-4381-A312-EFBF964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customStyle="1" w:styleId="SmartHyperlink1">
    <w:name w:val="Smart Hyperlink1"/>
    <w:basedOn w:val="DefaultParagraphFont"/>
    <w:uiPriority w:val="99"/>
    <w:semiHidden/>
    <w:unhideWhenUsed/>
    <w:rsid w:val="00DD2075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27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09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pung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F5BE2AC5D4768995EDD561516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F97F-F8FF-4571-BAFA-30EB97B7037B}"/>
      </w:docPartPr>
      <w:docPartBody>
        <w:p w:rsidR="00455BE9" w:rsidRDefault="001C1AE2">
          <w:pPr>
            <w:pStyle w:val="E18F5BE2AC5D4768995EDD5615166AED"/>
          </w:pPr>
          <w:r w:rsidRPr="004B5C09">
            <w:t>Meeting Minutes</w:t>
          </w:r>
        </w:p>
      </w:docPartBody>
    </w:docPart>
    <w:docPart>
      <w:docPartPr>
        <w:name w:val="3AE3BF043CA5478094428770E37E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FCDA-7188-458A-B36F-3199AD46E594}"/>
      </w:docPartPr>
      <w:docPartBody>
        <w:p w:rsidR="00455BE9" w:rsidRDefault="001C1AE2">
          <w:pPr>
            <w:pStyle w:val="3AE3BF043CA5478094428770E37E87E8"/>
          </w:pPr>
          <w:r w:rsidRPr="00B853F9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E2"/>
    <w:rsid w:val="00052864"/>
    <w:rsid w:val="0005707B"/>
    <w:rsid w:val="00086EAA"/>
    <w:rsid w:val="0010482C"/>
    <w:rsid w:val="00170182"/>
    <w:rsid w:val="001A2103"/>
    <w:rsid w:val="001C1AE2"/>
    <w:rsid w:val="002318F3"/>
    <w:rsid w:val="00252A72"/>
    <w:rsid w:val="003B77CE"/>
    <w:rsid w:val="003C3DD8"/>
    <w:rsid w:val="00455BE9"/>
    <w:rsid w:val="004A04F9"/>
    <w:rsid w:val="005C5F68"/>
    <w:rsid w:val="00712E5F"/>
    <w:rsid w:val="00802338"/>
    <w:rsid w:val="00807359"/>
    <w:rsid w:val="0091471B"/>
    <w:rsid w:val="00942123"/>
    <w:rsid w:val="00960052"/>
    <w:rsid w:val="009A6735"/>
    <w:rsid w:val="009E1997"/>
    <w:rsid w:val="009E38CC"/>
    <w:rsid w:val="00A6655C"/>
    <w:rsid w:val="00A80515"/>
    <w:rsid w:val="00D749CB"/>
    <w:rsid w:val="00D865F1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F5BE2AC5D4768995EDD5615166AED">
    <w:name w:val="E18F5BE2AC5D4768995EDD5615166AED"/>
  </w:style>
  <w:style w:type="paragraph" w:customStyle="1" w:styleId="3AE3BF043CA5478094428770E37E87E8">
    <w:name w:val="3AE3BF043CA5478094428770E37E87E8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AA285-6CA3-47BF-9AF7-9BABFCA7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Phineas Young</dc:creator>
  <cp:keywords>President Fred Allen called to order the General Membership Meeting of the Blue Knights-LEMC Maryland -Chapter 1, at 1939hrs on February 8, 2022, at the FOP Lodge 89 (Lower-level Lounge Area).</cp:keywords>
  <dc:description/>
  <cp:lastModifiedBy>FRED ALLEN</cp:lastModifiedBy>
  <cp:revision>2</cp:revision>
  <cp:lastPrinted>2025-06-08T23:48:00Z</cp:lastPrinted>
  <dcterms:created xsi:type="dcterms:W3CDTF">2025-09-03T23:43:00Z</dcterms:created>
  <dcterms:modified xsi:type="dcterms:W3CDTF">2025-09-03T23:43:00Z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0596b62cd6b2c307042fa2cabd83ecf278694ae063f7134492cbab0d38d33586</vt:lpwstr>
  </property>
</Properties>
</file>