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8056" w14:textId="77777777" w:rsidR="00B5344C" w:rsidRDefault="00B5344C" w:rsidP="00D8037C">
      <w:pPr>
        <w:pStyle w:val="Heading1"/>
        <w:tabs>
          <w:tab w:val="left" w:pos="2970"/>
        </w:tabs>
        <w:rPr>
          <w:rFonts w:ascii="Arial" w:hAnsi="Arial"/>
          <w:sz w:val="24"/>
          <w:szCs w:val="24"/>
        </w:rPr>
      </w:pPr>
    </w:p>
    <w:p w14:paraId="2C5F78FD" w14:textId="28F2609F" w:rsidR="00275260" w:rsidRPr="00C346F3" w:rsidRDefault="00E6720C" w:rsidP="00275260">
      <w:pPr>
        <w:pStyle w:val="Heading1"/>
        <w:rPr>
          <w:rFonts w:ascii="Arial" w:hAnsi="Arial"/>
          <w:sz w:val="24"/>
          <w:szCs w:val="24"/>
        </w:rPr>
      </w:pPr>
      <w:r w:rsidRPr="00C346F3">
        <w:rPr>
          <w:rFonts w:ascii="Arial" w:hAnsi="Arial"/>
          <w:sz w:val="24"/>
          <w:szCs w:val="24"/>
        </w:rPr>
        <w:t xml:space="preserve">Blue </w:t>
      </w:r>
      <w:r w:rsidR="00A774DB">
        <w:rPr>
          <w:rFonts w:ascii="Arial" w:hAnsi="Arial"/>
          <w:sz w:val="24"/>
          <w:szCs w:val="24"/>
        </w:rPr>
        <w:t>K</w:t>
      </w:r>
      <w:r w:rsidRPr="00C346F3">
        <w:rPr>
          <w:rFonts w:ascii="Arial" w:hAnsi="Arial"/>
          <w:sz w:val="24"/>
          <w:szCs w:val="24"/>
        </w:rPr>
        <w:t>nights Law Enforcement Motorcycle Club</w:t>
      </w:r>
    </w:p>
    <w:p w14:paraId="43E20FA8" w14:textId="2ABAA141" w:rsidR="00E6720C" w:rsidRPr="00C346F3" w:rsidRDefault="00E6720C" w:rsidP="00275260">
      <w:pPr>
        <w:pStyle w:val="Heading1"/>
        <w:rPr>
          <w:rFonts w:ascii="Arial" w:hAnsi="Arial"/>
          <w:sz w:val="24"/>
          <w:szCs w:val="24"/>
        </w:rPr>
      </w:pPr>
      <w:r w:rsidRPr="00C346F3">
        <w:rPr>
          <w:rFonts w:ascii="Arial" w:hAnsi="Arial"/>
          <w:sz w:val="24"/>
          <w:szCs w:val="24"/>
        </w:rPr>
        <w:t>Maryland-Chapter 1</w:t>
      </w:r>
    </w:p>
    <w:p w14:paraId="54C90205" w14:textId="0615A467" w:rsidR="00E6720C" w:rsidRPr="00C346F3" w:rsidRDefault="00E6720C" w:rsidP="00275260">
      <w:pPr>
        <w:pStyle w:val="Heading1"/>
        <w:rPr>
          <w:rFonts w:ascii="Arial" w:hAnsi="Arial"/>
          <w:sz w:val="24"/>
          <w:szCs w:val="24"/>
        </w:rPr>
      </w:pPr>
      <w:r w:rsidRPr="00C346F3">
        <w:rPr>
          <w:rFonts w:ascii="Arial" w:hAnsi="Arial"/>
          <w:sz w:val="24"/>
          <w:szCs w:val="24"/>
        </w:rPr>
        <w:t>(</w:t>
      </w:r>
      <w:r w:rsidR="00595F35">
        <w:rPr>
          <w:rFonts w:ascii="Arial" w:hAnsi="Arial"/>
          <w:sz w:val="24"/>
          <w:szCs w:val="24"/>
        </w:rPr>
        <w:t xml:space="preserve">General </w:t>
      </w:r>
      <w:r w:rsidR="00490AF2">
        <w:rPr>
          <w:rFonts w:ascii="Arial" w:hAnsi="Arial"/>
          <w:sz w:val="24"/>
          <w:szCs w:val="24"/>
        </w:rPr>
        <w:t>M</w:t>
      </w:r>
      <w:r w:rsidR="00595F35">
        <w:rPr>
          <w:rFonts w:ascii="Arial" w:hAnsi="Arial"/>
          <w:sz w:val="24"/>
          <w:szCs w:val="24"/>
        </w:rPr>
        <w:t>embership</w:t>
      </w:r>
      <w:r w:rsidRPr="00C346F3">
        <w:rPr>
          <w:rFonts w:ascii="Arial" w:hAnsi="Arial"/>
          <w:sz w:val="24"/>
          <w:szCs w:val="24"/>
        </w:rPr>
        <w:t xml:space="preserve"> Meeting)</w:t>
      </w:r>
    </w:p>
    <w:p w14:paraId="65B14DA9" w14:textId="08A4728D" w:rsidR="00275260" w:rsidRPr="00C346F3" w:rsidRDefault="00000000" w:rsidP="009D4984">
      <w:pPr>
        <w:pStyle w:val="Heading1"/>
        <w:rPr>
          <w:rFonts w:ascii="Arial" w:hAnsi="Arial"/>
          <w:sz w:val="24"/>
          <w:szCs w:val="24"/>
        </w:rPr>
      </w:pPr>
      <w:sdt>
        <w:sdtPr>
          <w:rPr>
            <w:rFonts w:ascii="Arial" w:hAnsi="Arial"/>
            <w:sz w:val="24"/>
            <w:szCs w:val="24"/>
          </w:rPr>
          <w:alias w:val="Meeting minutes:"/>
          <w:tag w:val="Meeting minutes:"/>
          <w:id w:val="1780671977"/>
          <w:placeholder>
            <w:docPart w:val="E18F5BE2AC5D4768995EDD5615166AED"/>
          </w:placeholder>
          <w:temporary/>
          <w:showingPlcHdr/>
          <w15:appearance w15:val="hidden"/>
        </w:sdtPr>
        <w:sdtContent>
          <w:r w:rsidR="00275260" w:rsidRPr="00C346F3">
            <w:rPr>
              <w:rFonts w:ascii="Arial" w:hAnsi="Arial"/>
              <w:sz w:val="24"/>
              <w:szCs w:val="24"/>
            </w:rPr>
            <w:t>Meeting Minutes</w:t>
          </w:r>
        </w:sdtContent>
      </w:sdt>
    </w:p>
    <w:p w14:paraId="5DFD3EBC" w14:textId="21E34A08" w:rsidR="00554276" w:rsidRPr="00C346F3" w:rsidRDefault="001E3BC9" w:rsidP="009F4E19">
      <w:pPr>
        <w:pStyle w:val="Date"/>
        <w:rPr>
          <w:rFonts w:ascii="Arial" w:hAnsi="Arial" w:cs="Arial"/>
        </w:rPr>
      </w:pPr>
      <w:r>
        <w:rPr>
          <w:rFonts w:ascii="Arial" w:hAnsi="Arial" w:cs="Arial"/>
        </w:rPr>
        <w:t>Ju</w:t>
      </w:r>
      <w:r w:rsidR="006C5D74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</w:t>
      </w:r>
      <w:r w:rsidR="006C5D74">
        <w:rPr>
          <w:rFonts w:ascii="Arial" w:hAnsi="Arial" w:cs="Arial"/>
        </w:rPr>
        <w:t>8</w:t>
      </w:r>
      <w:r w:rsidR="00E73922">
        <w:rPr>
          <w:rFonts w:ascii="Arial" w:hAnsi="Arial" w:cs="Arial"/>
        </w:rPr>
        <w:t>,</w:t>
      </w:r>
      <w:r w:rsidR="000E2E78">
        <w:rPr>
          <w:rFonts w:ascii="Arial" w:hAnsi="Arial" w:cs="Arial"/>
        </w:rPr>
        <w:t xml:space="preserve"> 2</w:t>
      </w:r>
      <w:r w:rsidR="00C958EB">
        <w:rPr>
          <w:rFonts w:ascii="Arial" w:hAnsi="Arial" w:cs="Arial"/>
        </w:rPr>
        <w:t>02</w:t>
      </w:r>
      <w:r w:rsidR="00875D7D">
        <w:rPr>
          <w:rFonts w:ascii="Arial" w:hAnsi="Arial" w:cs="Arial"/>
        </w:rPr>
        <w:t>5</w:t>
      </w:r>
    </w:p>
    <w:p w14:paraId="575C932E" w14:textId="09C15C53" w:rsidR="00554276" w:rsidRPr="00C14E3A" w:rsidRDefault="00000000" w:rsidP="000D445D">
      <w:pPr>
        <w:pStyle w:val="ListNumber"/>
        <w:rPr>
          <w:rFonts w:ascii="Arial" w:hAnsi="Arial" w:cs="Arial"/>
        </w:rPr>
      </w:pPr>
      <w:sdt>
        <w:sdtPr>
          <w:rPr>
            <w:rFonts w:ascii="Arial" w:eastAsiaTheme="majorEastAsia" w:hAnsi="Arial" w:cs="Arial"/>
          </w:rPr>
          <w:alias w:val="Call to order:"/>
          <w:tag w:val="Call to order:"/>
          <w:id w:val="-1169712673"/>
          <w:placeholder>
            <w:docPart w:val="3AE3BF043CA5478094428770E37E87E8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C346F3">
            <w:rPr>
              <w:rFonts w:ascii="Arial" w:eastAsiaTheme="majorEastAsia" w:hAnsi="Arial" w:cs="Arial"/>
            </w:rPr>
            <w:t>Call to order</w:t>
          </w:r>
        </w:sdtContent>
      </w:sdt>
    </w:p>
    <w:p w14:paraId="59FF88CF" w14:textId="76F1860E" w:rsidR="00C14E3A" w:rsidRDefault="00C14E3A" w:rsidP="004A495F">
      <w:pPr>
        <w:pStyle w:val="ListNumber"/>
        <w:numPr>
          <w:ilvl w:val="0"/>
          <w:numId w:val="0"/>
        </w:numPr>
        <w:rPr>
          <w:rFonts w:ascii="Arial" w:eastAsia="Arial" w:hAnsi="Arial" w:cs="Arial"/>
          <w:b w:val="0"/>
        </w:rPr>
      </w:pPr>
      <w:r w:rsidRPr="00C14E3A">
        <w:rPr>
          <w:rFonts w:ascii="Arial" w:eastAsia="Arial" w:hAnsi="Arial" w:cs="Arial"/>
          <w:b w:val="0"/>
        </w:rPr>
        <w:t xml:space="preserve">President </w:t>
      </w:r>
      <w:r w:rsidR="00B408B9">
        <w:rPr>
          <w:rFonts w:ascii="Arial" w:eastAsia="Arial" w:hAnsi="Arial" w:cs="Arial"/>
          <w:b w:val="0"/>
        </w:rPr>
        <w:t>Byron Hope</w:t>
      </w:r>
      <w:r w:rsidRPr="00C14E3A">
        <w:rPr>
          <w:rFonts w:ascii="Arial" w:eastAsia="Arial" w:hAnsi="Arial" w:cs="Arial"/>
          <w:b w:val="0"/>
        </w:rPr>
        <w:t xml:space="preserve"> </w:t>
      </w:r>
      <w:r w:rsidRPr="00C14E3A">
        <w:rPr>
          <w:rFonts w:ascii="Arial" w:eastAsia="Arial" w:hAnsi="Arial" w:cs="Arial"/>
          <w:b w:val="0"/>
          <w:color w:val="585858"/>
        </w:rPr>
        <w:t>called to order the General Membership Meeting of the Blue Knights-LEMC</w:t>
      </w:r>
      <w:r w:rsidRPr="00C14E3A">
        <w:rPr>
          <w:rFonts w:ascii="Arial" w:eastAsia="Arial" w:hAnsi="Arial" w:cs="Arial"/>
          <w:b w:val="0"/>
          <w:color w:val="585858"/>
          <w:spacing w:val="-60"/>
        </w:rPr>
        <w:t xml:space="preserve"> </w:t>
      </w:r>
      <w:r w:rsidRPr="00C14E3A">
        <w:rPr>
          <w:rFonts w:ascii="Arial" w:eastAsia="Arial" w:hAnsi="Arial" w:cs="Arial"/>
          <w:b w:val="0"/>
          <w:color w:val="585858"/>
        </w:rPr>
        <w:t>Maryland</w:t>
      </w:r>
      <w:r w:rsidRPr="00C14E3A">
        <w:rPr>
          <w:rFonts w:ascii="Arial" w:eastAsia="Arial" w:hAnsi="Arial" w:cs="Arial"/>
          <w:b w:val="0"/>
          <w:color w:val="585858"/>
          <w:spacing w:val="-11"/>
        </w:rPr>
        <w:t xml:space="preserve"> </w:t>
      </w:r>
      <w:r w:rsidRPr="00C14E3A">
        <w:rPr>
          <w:rFonts w:ascii="Arial" w:eastAsia="Arial" w:hAnsi="Arial" w:cs="Arial"/>
          <w:b w:val="0"/>
          <w:color w:val="585858"/>
        </w:rPr>
        <w:t>-Chapter</w:t>
      </w:r>
      <w:r w:rsidR="001E3CE0">
        <w:rPr>
          <w:rFonts w:ascii="Arial" w:eastAsia="Arial" w:hAnsi="Arial" w:cs="Arial"/>
          <w:b w:val="0"/>
          <w:color w:val="585858"/>
          <w:spacing w:val="-9"/>
        </w:rPr>
        <w:t xml:space="preserve"> I</w:t>
      </w:r>
      <w:r w:rsidRPr="00C14E3A">
        <w:rPr>
          <w:rFonts w:ascii="Arial" w:eastAsia="Arial" w:hAnsi="Arial" w:cs="Arial"/>
          <w:b w:val="0"/>
          <w:color w:val="585858"/>
          <w:spacing w:val="-7"/>
        </w:rPr>
        <w:t xml:space="preserve"> </w:t>
      </w:r>
      <w:r w:rsidRPr="00C14E3A">
        <w:rPr>
          <w:rFonts w:ascii="Arial" w:eastAsia="Arial" w:hAnsi="Arial" w:cs="Arial"/>
          <w:b w:val="0"/>
        </w:rPr>
        <w:t>at</w:t>
      </w:r>
      <w:r w:rsidRPr="00C14E3A">
        <w:rPr>
          <w:rFonts w:ascii="Arial" w:eastAsia="Arial" w:hAnsi="Arial" w:cs="Arial"/>
          <w:b w:val="0"/>
          <w:spacing w:val="-9"/>
        </w:rPr>
        <w:t xml:space="preserve"> </w:t>
      </w:r>
      <w:r w:rsidR="00D46DF4">
        <w:rPr>
          <w:rFonts w:ascii="Arial" w:eastAsia="Arial" w:hAnsi="Arial" w:cs="Arial"/>
          <w:b w:val="0"/>
        </w:rPr>
        <w:t>19</w:t>
      </w:r>
      <w:r w:rsidR="001E3BC9">
        <w:rPr>
          <w:rFonts w:ascii="Arial" w:eastAsia="Arial" w:hAnsi="Arial" w:cs="Arial"/>
          <w:b w:val="0"/>
        </w:rPr>
        <w:t>4</w:t>
      </w:r>
      <w:r w:rsidR="002D219A">
        <w:rPr>
          <w:rFonts w:ascii="Arial" w:eastAsia="Arial" w:hAnsi="Arial" w:cs="Arial"/>
          <w:b w:val="0"/>
        </w:rPr>
        <w:t>1</w:t>
      </w:r>
      <w:r w:rsidR="00326FCF">
        <w:rPr>
          <w:rFonts w:ascii="Arial" w:eastAsia="Arial" w:hAnsi="Arial" w:cs="Arial"/>
          <w:b w:val="0"/>
        </w:rPr>
        <w:t xml:space="preserve"> </w:t>
      </w:r>
      <w:r w:rsidR="00EF668C" w:rsidRPr="00C14E3A">
        <w:rPr>
          <w:rFonts w:ascii="Arial" w:eastAsia="Arial" w:hAnsi="Arial" w:cs="Arial"/>
          <w:b w:val="0"/>
        </w:rPr>
        <w:t>hrs.</w:t>
      </w:r>
      <w:r w:rsidRPr="00C14E3A">
        <w:rPr>
          <w:rFonts w:ascii="Arial" w:eastAsia="Arial" w:hAnsi="Arial" w:cs="Arial"/>
          <w:b w:val="0"/>
          <w:spacing w:val="-10"/>
        </w:rPr>
        <w:t xml:space="preserve"> </w:t>
      </w:r>
      <w:r w:rsidRPr="00C14E3A">
        <w:rPr>
          <w:rFonts w:ascii="Arial" w:eastAsia="Arial" w:hAnsi="Arial" w:cs="Arial"/>
          <w:b w:val="0"/>
        </w:rPr>
        <w:t>on</w:t>
      </w:r>
      <w:r w:rsidR="001E3BC9">
        <w:rPr>
          <w:rFonts w:ascii="Arial" w:eastAsia="Arial" w:hAnsi="Arial" w:cs="Arial"/>
          <w:b w:val="0"/>
          <w:spacing w:val="-9"/>
        </w:rPr>
        <w:t xml:space="preserve"> Ju</w:t>
      </w:r>
      <w:r w:rsidR="002D219A">
        <w:rPr>
          <w:rFonts w:ascii="Arial" w:eastAsia="Arial" w:hAnsi="Arial" w:cs="Arial"/>
          <w:b w:val="0"/>
          <w:spacing w:val="-9"/>
        </w:rPr>
        <w:t>ly</w:t>
      </w:r>
      <w:r w:rsidR="001E3BC9">
        <w:rPr>
          <w:rFonts w:ascii="Arial" w:eastAsia="Arial" w:hAnsi="Arial" w:cs="Arial"/>
          <w:b w:val="0"/>
          <w:spacing w:val="-9"/>
        </w:rPr>
        <w:t xml:space="preserve"> </w:t>
      </w:r>
      <w:r w:rsidR="002D219A">
        <w:rPr>
          <w:rFonts w:ascii="Arial" w:eastAsia="Arial" w:hAnsi="Arial" w:cs="Arial"/>
          <w:b w:val="0"/>
          <w:spacing w:val="-9"/>
        </w:rPr>
        <w:t>8</w:t>
      </w:r>
      <w:r w:rsidRPr="00C14E3A">
        <w:rPr>
          <w:rFonts w:ascii="Arial" w:eastAsia="Arial" w:hAnsi="Arial" w:cs="Arial"/>
          <w:b w:val="0"/>
        </w:rPr>
        <w:t>,</w:t>
      </w:r>
      <w:r w:rsidRPr="00C14E3A">
        <w:rPr>
          <w:rFonts w:ascii="Arial" w:eastAsia="Arial" w:hAnsi="Arial" w:cs="Arial"/>
          <w:b w:val="0"/>
          <w:spacing w:val="-6"/>
        </w:rPr>
        <w:t xml:space="preserve"> </w:t>
      </w:r>
      <w:r w:rsidRPr="00C14E3A">
        <w:rPr>
          <w:rFonts w:ascii="Arial" w:eastAsia="Arial" w:hAnsi="Arial" w:cs="Arial"/>
          <w:b w:val="0"/>
        </w:rPr>
        <w:t>202</w:t>
      </w:r>
      <w:r w:rsidR="0067775E">
        <w:rPr>
          <w:rFonts w:ascii="Arial" w:eastAsia="Arial" w:hAnsi="Arial" w:cs="Arial"/>
          <w:b w:val="0"/>
        </w:rPr>
        <w:t>5</w:t>
      </w:r>
      <w:r w:rsidRPr="00C14E3A">
        <w:rPr>
          <w:rFonts w:ascii="Arial" w:eastAsia="Arial" w:hAnsi="Arial" w:cs="Arial"/>
          <w:b w:val="0"/>
        </w:rPr>
        <w:t>, at the FOP Lodge 89.</w:t>
      </w:r>
    </w:p>
    <w:p w14:paraId="05CD2A72" w14:textId="7A797D7E" w:rsidR="00C14E3A" w:rsidRDefault="001E3BC9" w:rsidP="00A34194">
      <w:pPr>
        <w:pStyle w:val="ListNumber"/>
        <w:numPr>
          <w:ilvl w:val="0"/>
          <w:numId w:val="3"/>
        </w:numPr>
        <w:rPr>
          <w:rFonts w:ascii="Arial" w:eastAsia="Arial" w:hAnsi="Arial" w:cs="Arial"/>
          <w:b w:val="0"/>
        </w:rPr>
      </w:pPr>
      <w:bookmarkStart w:id="0" w:name="_Hlk166557927"/>
      <w:r>
        <w:rPr>
          <w:rFonts w:ascii="Arial" w:eastAsia="Arial" w:hAnsi="Arial" w:cs="Arial"/>
          <w:b w:val="0"/>
        </w:rPr>
        <w:t xml:space="preserve">Secretary Phineas Young </w:t>
      </w:r>
      <w:r w:rsidR="003D5BE7">
        <w:rPr>
          <w:rFonts w:ascii="Arial" w:eastAsia="Arial" w:hAnsi="Arial" w:cs="Arial"/>
          <w:b w:val="0"/>
        </w:rPr>
        <w:t xml:space="preserve">opened the meeting with </w:t>
      </w:r>
      <w:r w:rsidR="00C2696A">
        <w:rPr>
          <w:rFonts w:ascii="Arial" w:eastAsia="Arial" w:hAnsi="Arial" w:cs="Arial"/>
          <w:b w:val="0"/>
        </w:rPr>
        <w:t xml:space="preserve">a </w:t>
      </w:r>
      <w:r w:rsidR="00326FCF">
        <w:rPr>
          <w:rFonts w:ascii="Arial" w:eastAsia="Arial" w:hAnsi="Arial" w:cs="Arial"/>
          <w:b w:val="0"/>
        </w:rPr>
        <w:t>prayer.</w:t>
      </w:r>
    </w:p>
    <w:bookmarkEnd w:id="0"/>
    <w:p w14:paraId="794C0EB5" w14:textId="670EB5EF" w:rsidR="00B02694" w:rsidRDefault="003D5BE7" w:rsidP="00B02694">
      <w:pPr>
        <w:pStyle w:val="ListNumber"/>
        <w:numPr>
          <w:ilvl w:val="0"/>
          <w:numId w:val="3"/>
        </w:numPr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President</w:t>
      </w:r>
      <w:r w:rsidR="00364D4B">
        <w:rPr>
          <w:rFonts w:ascii="Arial" w:eastAsia="Arial" w:hAnsi="Arial" w:cs="Arial"/>
          <w:b w:val="0"/>
        </w:rPr>
        <w:t xml:space="preserve"> Hope</w:t>
      </w:r>
      <w:r>
        <w:rPr>
          <w:rFonts w:ascii="Arial" w:eastAsia="Arial" w:hAnsi="Arial" w:cs="Arial"/>
          <w:b w:val="0"/>
        </w:rPr>
        <w:t xml:space="preserve"> led </w:t>
      </w:r>
      <w:r w:rsidR="002B5C8B">
        <w:rPr>
          <w:rFonts w:ascii="Arial" w:eastAsia="Arial" w:hAnsi="Arial" w:cs="Arial"/>
          <w:b w:val="0"/>
        </w:rPr>
        <w:t xml:space="preserve">the </w:t>
      </w:r>
      <w:r>
        <w:rPr>
          <w:rFonts w:ascii="Arial" w:eastAsia="Arial" w:hAnsi="Arial" w:cs="Arial"/>
          <w:b w:val="0"/>
        </w:rPr>
        <w:t xml:space="preserve">membership in </w:t>
      </w:r>
      <w:r w:rsidR="00364D4B">
        <w:rPr>
          <w:rFonts w:ascii="Arial" w:eastAsia="Arial" w:hAnsi="Arial" w:cs="Arial"/>
          <w:b w:val="0"/>
        </w:rPr>
        <w:t>a m</w:t>
      </w:r>
      <w:r>
        <w:rPr>
          <w:rFonts w:ascii="Arial" w:eastAsia="Arial" w:hAnsi="Arial" w:cs="Arial"/>
          <w:b w:val="0"/>
        </w:rPr>
        <w:t>oment of Silence for Heaven One members</w:t>
      </w:r>
      <w:r w:rsidR="00FD01F4">
        <w:rPr>
          <w:rFonts w:ascii="Arial" w:eastAsia="Arial" w:hAnsi="Arial" w:cs="Arial"/>
          <w:b w:val="0"/>
        </w:rPr>
        <w:t>.</w:t>
      </w:r>
      <w:r w:rsidR="00A56CE5">
        <w:rPr>
          <w:rFonts w:ascii="Arial" w:eastAsia="Arial" w:hAnsi="Arial" w:cs="Arial"/>
          <w:b w:val="0"/>
        </w:rPr>
        <w:t xml:space="preserve"> </w:t>
      </w:r>
      <w:r w:rsidR="00FD01F4">
        <w:rPr>
          <w:rFonts w:ascii="Arial" w:eastAsia="Arial" w:hAnsi="Arial" w:cs="Arial"/>
          <w:b w:val="0"/>
        </w:rPr>
        <w:t>He also r</w:t>
      </w:r>
      <w:r>
        <w:rPr>
          <w:rFonts w:ascii="Arial" w:eastAsia="Arial" w:hAnsi="Arial" w:cs="Arial"/>
          <w:b w:val="0"/>
        </w:rPr>
        <w:t>ead the B</w:t>
      </w:r>
      <w:r w:rsidR="0043409C">
        <w:rPr>
          <w:rFonts w:ascii="Arial" w:eastAsia="Arial" w:hAnsi="Arial" w:cs="Arial"/>
          <w:b w:val="0"/>
        </w:rPr>
        <w:t>l</w:t>
      </w:r>
      <w:r>
        <w:rPr>
          <w:rFonts w:ascii="Arial" w:eastAsia="Arial" w:hAnsi="Arial" w:cs="Arial"/>
          <w:b w:val="0"/>
        </w:rPr>
        <w:t>ue Knight</w:t>
      </w:r>
      <w:r w:rsidR="00CB53D7">
        <w:rPr>
          <w:rFonts w:ascii="Arial" w:eastAsia="Arial" w:hAnsi="Arial" w:cs="Arial"/>
          <w:b w:val="0"/>
        </w:rPr>
        <w:t>s</w:t>
      </w:r>
      <w:r>
        <w:rPr>
          <w:rFonts w:ascii="Arial" w:eastAsia="Arial" w:hAnsi="Arial" w:cs="Arial"/>
          <w:b w:val="0"/>
        </w:rPr>
        <w:t xml:space="preserve"> Pledge</w:t>
      </w:r>
      <w:r w:rsidR="00FD01F4">
        <w:rPr>
          <w:rFonts w:ascii="Arial" w:eastAsia="Arial" w:hAnsi="Arial" w:cs="Arial"/>
          <w:b w:val="0"/>
        </w:rPr>
        <w:t>.</w:t>
      </w:r>
    </w:p>
    <w:p w14:paraId="10794743" w14:textId="62AAE7E4" w:rsidR="006A6AA0" w:rsidRPr="00734D90" w:rsidRDefault="006A6AA0" w:rsidP="00734D90">
      <w:pPr>
        <w:pStyle w:val="ListNumber"/>
        <w:rPr>
          <w:rFonts w:eastAsia="Arial"/>
        </w:rPr>
      </w:pPr>
      <w:r>
        <w:rPr>
          <w:rFonts w:ascii="Arial" w:eastAsia="Arial" w:hAnsi="Arial" w:cs="Arial"/>
        </w:rPr>
        <w:t>Vice President</w:t>
      </w:r>
      <w:r w:rsidR="0091493C">
        <w:rPr>
          <w:rFonts w:ascii="Arial" w:eastAsia="Arial" w:hAnsi="Arial" w:cs="Arial"/>
        </w:rPr>
        <w:t>'</w:t>
      </w:r>
      <w:r>
        <w:rPr>
          <w:rFonts w:ascii="Arial" w:eastAsia="Arial" w:hAnsi="Arial" w:cs="Arial"/>
        </w:rPr>
        <w:t>s Report</w:t>
      </w:r>
    </w:p>
    <w:p w14:paraId="4C259DA6" w14:textId="77777777" w:rsidR="00615376" w:rsidRDefault="005758F0" w:rsidP="004440BB">
      <w:pPr>
        <w:pStyle w:val="ListNumber2"/>
        <w:numPr>
          <w:ilvl w:val="0"/>
          <w:numId w:val="4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Vice </w:t>
      </w:r>
      <w:r w:rsidR="00734D90">
        <w:rPr>
          <w:rFonts w:ascii="Arial" w:eastAsia="Arial" w:hAnsi="Arial" w:cs="Arial"/>
          <w:bCs/>
        </w:rPr>
        <w:t xml:space="preserve">President </w:t>
      </w:r>
      <w:r>
        <w:rPr>
          <w:rFonts w:ascii="Arial" w:eastAsia="Arial" w:hAnsi="Arial" w:cs="Arial"/>
          <w:bCs/>
        </w:rPr>
        <w:t xml:space="preserve">Taylor </w:t>
      </w:r>
      <w:r w:rsidR="001E3BC9">
        <w:rPr>
          <w:rFonts w:ascii="Arial" w:eastAsia="Arial" w:hAnsi="Arial" w:cs="Arial"/>
          <w:bCs/>
        </w:rPr>
        <w:t>introduced Mauro “Frank</w:t>
      </w:r>
      <w:r w:rsidR="00517F51">
        <w:rPr>
          <w:rFonts w:ascii="Arial" w:eastAsia="Arial" w:hAnsi="Arial" w:cs="Arial"/>
          <w:bCs/>
        </w:rPr>
        <w:t>y</w:t>
      </w:r>
      <w:r w:rsidR="001E3BC9">
        <w:rPr>
          <w:rFonts w:ascii="Arial" w:eastAsia="Arial" w:hAnsi="Arial" w:cs="Arial"/>
          <w:bCs/>
        </w:rPr>
        <w:t>” Cervantes</w:t>
      </w:r>
      <w:r w:rsidR="00517F51">
        <w:rPr>
          <w:rFonts w:ascii="Arial" w:eastAsia="Arial" w:hAnsi="Arial" w:cs="Arial"/>
          <w:bCs/>
        </w:rPr>
        <w:t xml:space="preserve"> for his second reading</w:t>
      </w:r>
      <w:r w:rsidR="001E3BC9">
        <w:rPr>
          <w:rFonts w:ascii="Arial" w:eastAsia="Arial" w:hAnsi="Arial" w:cs="Arial"/>
          <w:bCs/>
        </w:rPr>
        <w:t xml:space="preserve">. Frankie rides a 2020 Harley-Davidson Sportster. </w:t>
      </w:r>
      <w:r w:rsidR="00D31C2A">
        <w:rPr>
          <w:rFonts w:ascii="Arial" w:eastAsia="Arial" w:hAnsi="Arial" w:cs="Arial"/>
          <w:bCs/>
        </w:rPr>
        <w:t>He is currently employed with the Prince George’s County Police Department</w:t>
      </w:r>
      <w:r w:rsidR="000D473E">
        <w:rPr>
          <w:rFonts w:ascii="Arial" w:eastAsia="Arial" w:hAnsi="Arial" w:cs="Arial"/>
          <w:bCs/>
        </w:rPr>
        <w:t>,</w:t>
      </w:r>
      <w:r w:rsidR="00D31C2A">
        <w:rPr>
          <w:rFonts w:ascii="Arial" w:eastAsia="Arial" w:hAnsi="Arial" w:cs="Arial"/>
          <w:bCs/>
        </w:rPr>
        <w:t xml:space="preserve"> ass</w:t>
      </w:r>
      <w:r w:rsidR="000D473E">
        <w:rPr>
          <w:rFonts w:ascii="Arial" w:eastAsia="Arial" w:hAnsi="Arial" w:cs="Arial"/>
          <w:bCs/>
        </w:rPr>
        <w:t>igned to District Six, Beltsville Division. Frankie has served with the county for 11 years.</w:t>
      </w:r>
      <w:r w:rsidR="00517F51">
        <w:rPr>
          <w:rFonts w:ascii="Arial" w:eastAsia="Arial" w:hAnsi="Arial" w:cs="Arial"/>
          <w:bCs/>
        </w:rPr>
        <w:t xml:space="preserve"> Franky served</w:t>
      </w:r>
      <w:r w:rsidR="00615376">
        <w:rPr>
          <w:rFonts w:ascii="Arial" w:eastAsia="Arial" w:hAnsi="Arial" w:cs="Arial"/>
          <w:bCs/>
        </w:rPr>
        <w:t xml:space="preserve"> as a </w:t>
      </w:r>
      <w:r w:rsidR="00517F51">
        <w:rPr>
          <w:rFonts w:ascii="Arial" w:eastAsia="Arial" w:hAnsi="Arial" w:cs="Arial"/>
          <w:bCs/>
        </w:rPr>
        <w:t xml:space="preserve">U.S. Marine </w:t>
      </w:r>
      <w:r w:rsidR="00615376">
        <w:rPr>
          <w:rFonts w:ascii="Arial" w:eastAsia="Arial" w:hAnsi="Arial" w:cs="Arial"/>
          <w:bCs/>
        </w:rPr>
        <w:t>for 20 years</w:t>
      </w:r>
      <w:r w:rsidR="00517F51">
        <w:rPr>
          <w:rFonts w:ascii="Arial" w:eastAsia="Arial" w:hAnsi="Arial" w:cs="Arial"/>
          <w:bCs/>
        </w:rPr>
        <w:t>.</w:t>
      </w:r>
      <w:r w:rsidR="001E3BC9">
        <w:rPr>
          <w:rFonts w:ascii="Arial" w:eastAsia="Arial" w:hAnsi="Arial" w:cs="Arial"/>
          <w:bCs/>
        </w:rPr>
        <w:t xml:space="preserve"> </w:t>
      </w:r>
    </w:p>
    <w:p w14:paraId="50C5E511" w14:textId="2ED5A68C" w:rsidR="00570FD9" w:rsidRDefault="00266B04" w:rsidP="004440BB">
      <w:pPr>
        <w:pStyle w:val="ListNumber2"/>
        <w:numPr>
          <w:ilvl w:val="0"/>
          <w:numId w:val="4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President Hope presented Franky to the membership for admittance into the club. There was no discussion, and a unanimous vote was reached to accept his membership.</w:t>
      </w:r>
      <w:r w:rsidR="001E3BC9">
        <w:rPr>
          <w:rFonts w:ascii="Arial" w:eastAsia="Arial" w:hAnsi="Arial" w:cs="Arial"/>
          <w:bCs/>
        </w:rPr>
        <w:t xml:space="preserve"> </w:t>
      </w:r>
    </w:p>
    <w:p w14:paraId="34A5AB3A" w14:textId="5B768C4F" w:rsidR="00B02694" w:rsidRPr="00003EB5" w:rsidRDefault="004709D4" w:rsidP="00B02694">
      <w:pPr>
        <w:pStyle w:val="ListNumber"/>
        <w:rPr>
          <w:rFonts w:eastAsia="Arial"/>
        </w:rPr>
      </w:pPr>
      <w:bookmarkStart w:id="1" w:name="_Hlk161073041"/>
      <w:r>
        <w:rPr>
          <w:rFonts w:ascii="Arial" w:eastAsia="Arial" w:hAnsi="Arial" w:cs="Arial"/>
        </w:rPr>
        <w:t>Secretary's</w:t>
      </w:r>
      <w:r w:rsidR="001C1573">
        <w:rPr>
          <w:rFonts w:ascii="Arial" w:eastAsia="Arial" w:hAnsi="Arial" w:cs="Arial"/>
        </w:rPr>
        <w:t xml:space="preserve"> Report</w:t>
      </w:r>
    </w:p>
    <w:bookmarkEnd w:id="1"/>
    <w:p w14:paraId="33F30A75" w14:textId="38F8E49E" w:rsidR="003D50B2" w:rsidRPr="004C7F84" w:rsidRDefault="003D50B2" w:rsidP="003D50B2">
      <w:pPr>
        <w:pStyle w:val="ListNumber"/>
        <w:numPr>
          <w:ilvl w:val="0"/>
          <w:numId w:val="4"/>
        </w:numPr>
        <w:rPr>
          <w:rFonts w:eastAsia="Arial"/>
        </w:rPr>
      </w:pPr>
      <w:r>
        <w:rPr>
          <w:rFonts w:ascii="Arial" w:eastAsia="Arial" w:hAnsi="Arial" w:cs="Arial"/>
          <w:b w:val="0"/>
          <w:bCs/>
        </w:rPr>
        <w:t xml:space="preserve">The minutes of </w:t>
      </w:r>
      <w:r w:rsidR="00A20176">
        <w:rPr>
          <w:rFonts w:ascii="Arial" w:eastAsia="Arial" w:hAnsi="Arial" w:cs="Arial"/>
          <w:b w:val="0"/>
          <w:bCs/>
        </w:rPr>
        <w:t xml:space="preserve">the </w:t>
      </w:r>
      <w:r w:rsidR="00401731">
        <w:rPr>
          <w:rFonts w:ascii="Arial" w:eastAsia="Arial" w:hAnsi="Arial" w:cs="Arial"/>
          <w:b w:val="0"/>
          <w:bCs/>
        </w:rPr>
        <w:t>June 10</w:t>
      </w:r>
      <w:r>
        <w:rPr>
          <w:rFonts w:ascii="Arial" w:eastAsia="Arial" w:hAnsi="Arial" w:cs="Arial"/>
          <w:b w:val="0"/>
          <w:bCs/>
        </w:rPr>
        <w:t>, 202</w:t>
      </w:r>
      <w:r w:rsidR="002C29B1">
        <w:rPr>
          <w:rFonts w:ascii="Arial" w:eastAsia="Arial" w:hAnsi="Arial" w:cs="Arial"/>
          <w:b w:val="0"/>
          <w:bCs/>
        </w:rPr>
        <w:t>5</w:t>
      </w:r>
      <w:r>
        <w:rPr>
          <w:rFonts w:ascii="Arial" w:eastAsia="Arial" w:hAnsi="Arial" w:cs="Arial"/>
          <w:b w:val="0"/>
          <w:bCs/>
        </w:rPr>
        <w:t xml:space="preserve">, </w:t>
      </w:r>
      <w:r w:rsidR="00C76312">
        <w:rPr>
          <w:rFonts w:ascii="Arial" w:eastAsia="Arial" w:hAnsi="Arial" w:cs="Arial"/>
          <w:b w:val="0"/>
          <w:bCs/>
        </w:rPr>
        <w:t>g</w:t>
      </w:r>
      <w:r w:rsidR="002C29B1">
        <w:rPr>
          <w:rFonts w:ascii="Arial" w:eastAsia="Arial" w:hAnsi="Arial" w:cs="Arial"/>
          <w:b w:val="0"/>
          <w:bCs/>
        </w:rPr>
        <w:t>eneral</w:t>
      </w:r>
      <w:r>
        <w:rPr>
          <w:rFonts w:ascii="Arial" w:eastAsia="Arial" w:hAnsi="Arial" w:cs="Arial"/>
          <w:b w:val="0"/>
          <w:bCs/>
        </w:rPr>
        <w:t xml:space="preserve"> </w:t>
      </w:r>
      <w:r w:rsidR="00C76312">
        <w:rPr>
          <w:rFonts w:ascii="Arial" w:eastAsia="Arial" w:hAnsi="Arial" w:cs="Arial"/>
          <w:b w:val="0"/>
          <w:bCs/>
        </w:rPr>
        <w:t>m</w:t>
      </w:r>
      <w:r>
        <w:rPr>
          <w:rFonts w:ascii="Arial" w:eastAsia="Arial" w:hAnsi="Arial" w:cs="Arial"/>
          <w:b w:val="0"/>
          <w:bCs/>
        </w:rPr>
        <w:t xml:space="preserve">embership </w:t>
      </w:r>
      <w:r w:rsidR="00C76312">
        <w:rPr>
          <w:rFonts w:ascii="Arial" w:eastAsia="Arial" w:hAnsi="Arial" w:cs="Arial"/>
          <w:b w:val="0"/>
          <w:bCs/>
        </w:rPr>
        <w:t>m</w:t>
      </w:r>
      <w:r>
        <w:rPr>
          <w:rFonts w:ascii="Arial" w:eastAsia="Arial" w:hAnsi="Arial" w:cs="Arial"/>
          <w:b w:val="0"/>
          <w:bCs/>
        </w:rPr>
        <w:t xml:space="preserve">eeting </w:t>
      </w:r>
      <w:r w:rsidR="00603F58">
        <w:rPr>
          <w:rFonts w:ascii="Arial" w:eastAsia="Arial" w:hAnsi="Arial" w:cs="Arial"/>
          <w:b w:val="0"/>
          <w:bCs/>
        </w:rPr>
        <w:t xml:space="preserve">were read by Secretary Young. </w:t>
      </w:r>
      <w:r w:rsidR="00517F51">
        <w:rPr>
          <w:rFonts w:ascii="Arial" w:eastAsia="Arial" w:hAnsi="Arial" w:cs="Arial"/>
          <w:b w:val="0"/>
          <w:bCs/>
        </w:rPr>
        <w:t>Robert Cox</w:t>
      </w:r>
      <w:r w:rsidR="00603F58">
        <w:rPr>
          <w:rFonts w:ascii="Arial" w:eastAsia="Arial" w:hAnsi="Arial" w:cs="Arial"/>
          <w:b w:val="0"/>
          <w:bCs/>
        </w:rPr>
        <w:t xml:space="preserve"> made a motion to accept the minutes as read, and </w:t>
      </w:r>
      <w:r w:rsidR="00517F51">
        <w:rPr>
          <w:rFonts w:ascii="Arial" w:eastAsia="Arial" w:hAnsi="Arial" w:cs="Arial"/>
          <w:b w:val="0"/>
          <w:bCs/>
        </w:rPr>
        <w:t>Eric Mines</w:t>
      </w:r>
      <w:r w:rsidR="00603F58">
        <w:rPr>
          <w:rFonts w:ascii="Arial" w:eastAsia="Arial" w:hAnsi="Arial" w:cs="Arial"/>
          <w:b w:val="0"/>
          <w:bCs/>
        </w:rPr>
        <w:t xml:space="preserve"> seconded the</w:t>
      </w:r>
      <w:r w:rsidR="008B1EE6">
        <w:rPr>
          <w:rFonts w:ascii="Arial" w:eastAsia="Arial" w:hAnsi="Arial" w:cs="Arial"/>
          <w:b w:val="0"/>
          <w:bCs/>
        </w:rPr>
        <w:t xml:space="preserve"> motion</w:t>
      </w:r>
      <w:r>
        <w:rPr>
          <w:rFonts w:ascii="Arial" w:eastAsia="Arial" w:hAnsi="Arial" w:cs="Arial"/>
          <w:b w:val="0"/>
          <w:bCs/>
        </w:rPr>
        <w:t xml:space="preserve">. </w:t>
      </w:r>
      <w:r w:rsidR="00A56CE5">
        <w:rPr>
          <w:rFonts w:ascii="Arial" w:eastAsia="Arial" w:hAnsi="Arial" w:cs="Arial"/>
          <w:b w:val="0"/>
          <w:bCs/>
        </w:rPr>
        <w:t>A unanimous vote</w:t>
      </w:r>
      <w:r>
        <w:rPr>
          <w:rFonts w:ascii="Arial" w:eastAsia="Arial" w:hAnsi="Arial" w:cs="Arial"/>
          <w:b w:val="0"/>
          <w:bCs/>
        </w:rPr>
        <w:t xml:space="preserve"> approved the minutes</w:t>
      </w:r>
      <w:r w:rsidR="002C29B1">
        <w:rPr>
          <w:rFonts w:ascii="Arial" w:eastAsia="Arial" w:hAnsi="Arial" w:cs="Arial"/>
          <w:b w:val="0"/>
          <w:bCs/>
        </w:rPr>
        <w:t>.</w:t>
      </w:r>
      <w:r>
        <w:rPr>
          <w:rFonts w:ascii="Arial" w:eastAsia="Arial" w:hAnsi="Arial" w:cs="Arial"/>
          <w:b w:val="0"/>
          <w:bCs/>
        </w:rPr>
        <w:t xml:space="preserve"> </w:t>
      </w:r>
    </w:p>
    <w:p w14:paraId="1D3432D8" w14:textId="1849FA6A" w:rsidR="00DF5BB2" w:rsidRPr="00DF5BB2" w:rsidRDefault="001C1573" w:rsidP="00DF5BB2">
      <w:pPr>
        <w:pStyle w:val="ListNumber"/>
        <w:rPr>
          <w:rFonts w:asciiTheme="majorHAnsi" w:eastAsia="Arial" w:hAnsiTheme="majorHAnsi" w:cstheme="majorHAnsi"/>
        </w:rPr>
      </w:pPr>
      <w:bookmarkStart w:id="2" w:name="_Hlk144786809"/>
      <w:r>
        <w:rPr>
          <w:rFonts w:asciiTheme="majorHAnsi" w:eastAsia="Arial" w:hAnsiTheme="majorHAnsi" w:cstheme="majorHAnsi"/>
        </w:rPr>
        <w:t>Treasury Report</w:t>
      </w:r>
    </w:p>
    <w:p w14:paraId="0D29FCF0" w14:textId="4526A679" w:rsidR="00CC4037" w:rsidRPr="00CC4037" w:rsidRDefault="00C47DFA" w:rsidP="00CC4037">
      <w:pPr>
        <w:pStyle w:val="ListNumber"/>
        <w:numPr>
          <w:ilvl w:val="0"/>
          <w:numId w:val="4"/>
        </w:numPr>
        <w:rPr>
          <w:rFonts w:asciiTheme="majorHAnsi" w:eastAsia="Arial" w:hAnsiTheme="majorHAnsi" w:cstheme="majorHAnsi"/>
          <w:b w:val="0"/>
          <w:bCs/>
        </w:rPr>
      </w:pPr>
      <w:bookmarkStart w:id="3" w:name="_Hlk134378091"/>
      <w:bookmarkEnd w:id="2"/>
      <w:r>
        <w:rPr>
          <w:rFonts w:asciiTheme="majorHAnsi" w:eastAsia="Arial" w:hAnsiTheme="majorHAnsi" w:cstheme="majorHAnsi"/>
          <w:b w:val="0"/>
          <w:bCs/>
        </w:rPr>
        <w:t>Treasurer</w:t>
      </w:r>
      <w:r w:rsidRPr="00CC4037">
        <w:rPr>
          <w:rFonts w:asciiTheme="majorHAnsi" w:eastAsia="Arial" w:hAnsiTheme="majorHAnsi" w:cstheme="majorHAnsi"/>
          <w:b w:val="0"/>
          <w:bCs/>
        </w:rPr>
        <w:t xml:space="preserve"> Crawley </w:t>
      </w:r>
      <w:r>
        <w:rPr>
          <w:rFonts w:asciiTheme="majorHAnsi" w:eastAsia="Arial" w:hAnsiTheme="majorHAnsi" w:cstheme="majorHAnsi"/>
          <w:b w:val="0"/>
          <w:bCs/>
        </w:rPr>
        <w:t xml:space="preserve">provided </w:t>
      </w:r>
      <w:r w:rsidRPr="00CC4037">
        <w:rPr>
          <w:rFonts w:asciiTheme="majorHAnsi" w:eastAsia="Arial" w:hAnsiTheme="majorHAnsi" w:cstheme="majorHAnsi"/>
          <w:b w:val="0"/>
          <w:bCs/>
        </w:rPr>
        <w:t>the Treasurer's Report f</w:t>
      </w:r>
      <w:r>
        <w:rPr>
          <w:rFonts w:asciiTheme="majorHAnsi" w:eastAsia="Arial" w:hAnsiTheme="majorHAnsi" w:cstheme="majorHAnsi"/>
          <w:b w:val="0"/>
          <w:bCs/>
        </w:rPr>
        <w:t>or</w:t>
      </w:r>
      <w:r w:rsidR="00517F51">
        <w:rPr>
          <w:rFonts w:asciiTheme="majorHAnsi" w:eastAsia="Arial" w:hAnsiTheme="majorHAnsi" w:cstheme="majorHAnsi"/>
          <w:b w:val="0"/>
          <w:bCs/>
        </w:rPr>
        <w:t xml:space="preserve"> June</w:t>
      </w:r>
      <w:r>
        <w:rPr>
          <w:rFonts w:asciiTheme="majorHAnsi" w:eastAsia="Arial" w:hAnsiTheme="majorHAnsi" w:cstheme="majorHAnsi"/>
          <w:b w:val="0"/>
          <w:bCs/>
        </w:rPr>
        <w:t xml:space="preserve"> 2025,</w:t>
      </w:r>
      <w:r w:rsidR="00603F58">
        <w:rPr>
          <w:rFonts w:asciiTheme="majorHAnsi" w:eastAsia="Arial" w:hAnsiTheme="majorHAnsi" w:cstheme="majorHAnsi"/>
          <w:b w:val="0"/>
          <w:bCs/>
        </w:rPr>
        <w:t xml:space="preserve"> which included </w:t>
      </w:r>
      <w:r w:rsidR="00517F51">
        <w:rPr>
          <w:rFonts w:asciiTheme="majorHAnsi" w:eastAsia="Arial" w:hAnsiTheme="majorHAnsi" w:cstheme="majorHAnsi"/>
          <w:b w:val="0"/>
          <w:bCs/>
        </w:rPr>
        <w:t xml:space="preserve">the final </w:t>
      </w:r>
      <w:r w:rsidR="00603F58">
        <w:rPr>
          <w:rFonts w:asciiTheme="majorHAnsi" w:eastAsia="Arial" w:hAnsiTheme="majorHAnsi" w:cstheme="majorHAnsi"/>
          <w:b w:val="0"/>
          <w:bCs/>
        </w:rPr>
        <w:t>information regarding</w:t>
      </w:r>
      <w:r>
        <w:rPr>
          <w:rFonts w:asciiTheme="majorHAnsi" w:eastAsia="Arial" w:hAnsiTheme="majorHAnsi" w:cstheme="majorHAnsi"/>
          <w:b w:val="0"/>
          <w:bCs/>
        </w:rPr>
        <w:t xml:space="preserve"> our </w:t>
      </w:r>
      <w:r w:rsidR="00C32466">
        <w:rPr>
          <w:rFonts w:asciiTheme="majorHAnsi" w:eastAsia="Arial" w:hAnsiTheme="majorHAnsi" w:cstheme="majorHAnsi"/>
          <w:b w:val="0"/>
          <w:bCs/>
        </w:rPr>
        <w:t>raffle ticket sales</w:t>
      </w:r>
      <w:r>
        <w:rPr>
          <w:rFonts w:asciiTheme="majorHAnsi" w:eastAsia="Arial" w:hAnsiTheme="majorHAnsi" w:cstheme="majorHAnsi"/>
          <w:b w:val="0"/>
          <w:bCs/>
        </w:rPr>
        <w:t xml:space="preserve">. </w:t>
      </w:r>
      <w:r w:rsidRPr="00CC4037">
        <w:rPr>
          <w:rFonts w:asciiTheme="majorHAnsi" w:eastAsia="Arial" w:hAnsiTheme="majorHAnsi" w:cstheme="majorHAnsi"/>
          <w:b w:val="0"/>
          <w:bCs/>
        </w:rPr>
        <w:t xml:space="preserve">The report was filed as read. Financial information is available </w:t>
      </w:r>
      <w:r w:rsidR="00603F58">
        <w:rPr>
          <w:rFonts w:asciiTheme="majorHAnsi" w:eastAsia="Arial" w:hAnsiTheme="majorHAnsi" w:cstheme="majorHAnsi"/>
          <w:b w:val="0"/>
          <w:bCs/>
        </w:rPr>
        <w:t>upon request to</w:t>
      </w:r>
      <w:r w:rsidRPr="00CC4037">
        <w:rPr>
          <w:rFonts w:asciiTheme="majorHAnsi" w:eastAsia="Arial" w:hAnsiTheme="majorHAnsi" w:cstheme="majorHAnsi"/>
          <w:b w:val="0"/>
          <w:bCs/>
        </w:rPr>
        <w:t xml:space="preserve"> any active member.</w:t>
      </w:r>
    </w:p>
    <w:p w14:paraId="742226AD" w14:textId="03890DA8" w:rsidR="004D4151" w:rsidRDefault="00A80422" w:rsidP="00A80422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  <w:r w:rsidRPr="00033429">
        <w:rPr>
          <w:rFonts w:ascii="Arial" w:hAnsi="Arial" w:cs="Arial"/>
        </w:rPr>
        <w:lastRenderedPageBreak/>
        <w:t xml:space="preserve">Payment Apps: Our Cash App ID is </w:t>
      </w:r>
      <w:r w:rsidRPr="00033429">
        <w:rPr>
          <w:rFonts w:ascii="Arial" w:hAnsi="Arial" w:cs="Arial"/>
          <w:bCs/>
        </w:rPr>
        <w:t>$BKMD01</w:t>
      </w:r>
      <w:r w:rsidR="001E3CE0" w:rsidRPr="00033429">
        <w:rPr>
          <w:rFonts w:ascii="Arial" w:hAnsi="Arial" w:cs="Arial"/>
          <w:bCs/>
        </w:rPr>
        <w:t>;</w:t>
      </w:r>
      <w:r w:rsidRPr="00033429">
        <w:rPr>
          <w:rFonts w:ascii="Arial" w:hAnsi="Arial" w:cs="Arial"/>
          <w:bCs/>
        </w:rPr>
        <w:t xml:space="preserve"> </w:t>
      </w:r>
      <w:r w:rsidRPr="00033429">
        <w:rPr>
          <w:rFonts w:ascii="Arial" w:hAnsi="Arial" w:cs="Arial"/>
        </w:rPr>
        <w:t xml:space="preserve">when sending money, please </w:t>
      </w:r>
      <w:r w:rsidR="008F4CDE">
        <w:rPr>
          <w:rFonts w:ascii="Arial" w:hAnsi="Arial" w:cs="Arial"/>
        </w:rPr>
        <w:t>indicate the purpose of your transaction</w:t>
      </w:r>
      <w:r w:rsidRPr="00033429">
        <w:rPr>
          <w:rFonts w:ascii="Arial" w:hAnsi="Arial" w:cs="Arial"/>
        </w:rPr>
        <w:t xml:space="preserve"> in the section indicated.</w:t>
      </w:r>
    </w:p>
    <w:p w14:paraId="375B9DA1" w14:textId="78F3E696" w:rsidR="009F6822" w:rsidRPr="009F6822" w:rsidRDefault="009F6822" w:rsidP="009F6822">
      <w:pPr>
        <w:pStyle w:val="ListNumber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>President</w:t>
      </w:r>
      <w:r w:rsidR="0091493C">
        <w:rPr>
          <w:rFonts w:asciiTheme="majorHAnsi" w:eastAsia="Arial" w:hAnsiTheme="majorHAnsi" w:cstheme="majorHAnsi"/>
        </w:rPr>
        <w:t>'</w:t>
      </w:r>
      <w:r>
        <w:rPr>
          <w:rFonts w:asciiTheme="majorHAnsi" w:eastAsia="Arial" w:hAnsiTheme="majorHAnsi" w:cstheme="majorHAnsi"/>
        </w:rPr>
        <w:t>s Report</w:t>
      </w:r>
    </w:p>
    <w:p w14:paraId="252A2C41" w14:textId="7E3C591B" w:rsidR="006B3669" w:rsidRDefault="003B5727" w:rsidP="00F10412">
      <w:pPr>
        <w:pStyle w:val="ListNumber"/>
        <w:numPr>
          <w:ilvl w:val="0"/>
          <w:numId w:val="2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President Hope</w:t>
      </w:r>
      <w:r w:rsidR="006B3669">
        <w:rPr>
          <w:rFonts w:ascii="Arial" w:hAnsi="Arial" w:cs="Arial"/>
          <w:b w:val="0"/>
          <w:bCs/>
        </w:rPr>
        <w:t xml:space="preserve"> </w:t>
      </w:r>
      <w:r w:rsidR="00266B04">
        <w:rPr>
          <w:rFonts w:ascii="Arial" w:hAnsi="Arial" w:cs="Arial"/>
          <w:b w:val="0"/>
          <w:bCs/>
        </w:rPr>
        <w:t xml:space="preserve">shared with membership that the winners for our </w:t>
      </w:r>
      <w:r w:rsidR="00A20176">
        <w:rPr>
          <w:rFonts w:ascii="Arial" w:hAnsi="Arial" w:cs="Arial"/>
          <w:b w:val="0"/>
          <w:bCs/>
        </w:rPr>
        <w:t>"Independence Day Raffle"</w:t>
      </w:r>
      <w:r w:rsidR="00266B04">
        <w:rPr>
          <w:rFonts w:ascii="Arial" w:hAnsi="Arial" w:cs="Arial"/>
          <w:b w:val="0"/>
          <w:bCs/>
        </w:rPr>
        <w:t xml:space="preserve"> were as follows: Grady Covington-</w:t>
      </w:r>
      <w:r w:rsidR="00B5629A">
        <w:rPr>
          <w:rFonts w:ascii="Arial" w:hAnsi="Arial" w:cs="Arial"/>
          <w:b w:val="0"/>
          <w:bCs/>
        </w:rPr>
        <w:t>1</w:t>
      </w:r>
      <w:r w:rsidR="00B5629A" w:rsidRPr="00B5629A">
        <w:rPr>
          <w:rFonts w:ascii="Arial" w:hAnsi="Arial" w:cs="Arial"/>
          <w:b w:val="0"/>
          <w:bCs/>
          <w:vertAlign w:val="superscript"/>
        </w:rPr>
        <w:t>st</w:t>
      </w:r>
      <w:r w:rsidR="00B5629A">
        <w:rPr>
          <w:rFonts w:ascii="Arial" w:hAnsi="Arial" w:cs="Arial"/>
          <w:b w:val="0"/>
          <w:bCs/>
        </w:rPr>
        <w:t xml:space="preserve"> prize – $2,500,</w:t>
      </w:r>
      <w:r w:rsidR="00266B04">
        <w:rPr>
          <w:rFonts w:ascii="Arial" w:hAnsi="Arial" w:cs="Arial"/>
          <w:b w:val="0"/>
          <w:bCs/>
        </w:rPr>
        <w:t xml:space="preserve"> Bryant Edgerton-</w:t>
      </w:r>
      <w:r w:rsidR="00B5629A">
        <w:rPr>
          <w:rFonts w:ascii="Arial" w:hAnsi="Arial" w:cs="Arial"/>
          <w:b w:val="0"/>
          <w:bCs/>
        </w:rPr>
        <w:t xml:space="preserve"> 2</w:t>
      </w:r>
      <w:r w:rsidR="00B5629A" w:rsidRPr="00B5629A">
        <w:rPr>
          <w:rFonts w:ascii="Arial" w:hAnsi="Arial" w:cs="Arial"/>
          <w:b w:val="0"/>
          <w:bCs/>
          <w:vertAlign w:val="superscript"/>
        </w:rPr>
        <w:t>nd</w:t>
      </w:r>
      <w:r w:rsidR="00B5629A">
        <w:rPr>
          <w:rFonts w:ascii="Arial" w:hAnsi="Arial" w:cs="Arial"/>
          <w:b w:val="0"/>
          <w:bCs/>
        </w:rPr>
        <w:t xml:space="preserve"> prize</w:t>
      </w:r>
      <w:r w:rsidR="00603F58">
        <w:rPr>
          <w:rFonts w:ascii="Arial" w:hAnsi="Arial" w:cs="Arial"/>
          <w:b w:val="0"/>
          <w:bCs/>
        </w:rPr>
        <w:t xml:space="preserve"> – $1,500,</w:t>
      </w:r>
      <w:r w:rsidR="00266B04">
        <w:rPr>
          <w:rFonts w:ascii="Arial" w:hAnsi="Arial" w:cs="Arial"/>
          <w:b w:val="0"/>
          <w:bCs/>
        </w:rPr>
        <w:t xml:space="preserve"> Keith Green</w:t>
      </w:r>
      <w:r w:rsidR="004867C8">
        <w:rPr>
          <w:rFonts w:ascii="Arial" w:hAnsi="Arial" w:cs="Arial"/>
          <w:b w:val="0"/>
          <w:bCs/>
        </w:rPr>
        <w:t>-</w:t>
      </w:r>
      <w:r w:rsidR="00603F58">
        <w:rPr>
          <w:rFonts w:ascii="Arial" w:hAnsi="Arial" w:cs="Arial"/>
          <w:b w:val="0"/>
          <w:bCs/>
        </w:rPr>
        <w:t xml:space="preserve">3rd prize </w:t>
      </w:r>
      <w:r w:rsidR="00B5629A">
        <w:rPr>
          <w:rFonts w:ascii="Arial" w:hAnsi="Arial" w:cs="Arial"/>
          <w:b w:val="0"/>
          <w:bCs/>
        </w:rPr>
        <w:t>- $500.</w:t>
      </w:r>
      <w:r w:rsidR="008B7794">
        <w:rPr>
          <w:rFonts w:ascii="Arial" w:hAnsi="Arial" w:cs="Arial"/>
          <w:b w:val="0"/>
          <w:bCs/>
        </w:rPr>
        <w:t xml:space="preserve"> </w:t>
      </w:r>
    </w:p>
    <w:p w14:paraId="6C3358D7" w14:textId="1EBC32F9" w:rsidR="00742D4C" w:rsidRDefault="00742D4C" w:rsidP="00F10412">
      <w:pPr>
        <w:pStyle w:val="ListNumber"/>
        <w:numPr>
          <w:ilvl w:val="0"/>
          <w:numId w:val="2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President Hope shared the International Election Results, Russ Harper-President, Cal Ennals-</w:t>
      </w:r>
      <w:r w:rsidR="0021515D">
        <w:rPr>
          <w:rFonts w:ascii="Arial" w:hAnsi="Arial" w:cs="Arial"/>
          <w:b w:val="0"/>
          <w:bCs/>
        </w:rPr>
        <w:t xml:space="preserve"> International </w:t>
      </w:r>
      <w:r>
        <w:rPr>
          <w:rFonts w:ascii="Arial" w:hAnsi="Arial" w:cs="Arial"/>
          <w:b w:val="0"/>
          <w:bCs/>
        </w:rPr>
        <w:t>Vice President, Glenn Wheat</w:t>
      </w:r>
      <w:r w:rsidR="0021515D">
        <w:rPr>
          <w:rFonts w:ascii="Arial" w:hAnsi="Arial" w:cs="Arial"/>
          <w:b w:val="0"/>
          <w:bCs/>
        </w:rPr>
        <w:t>-Secretary, and Brian Arnold-Treasurer.</w:t>
      </w:r>
    </w:p>
    <w:p w14:paraId="57DDADDE" w14:textId="010DDF92" w:rsidR="008B7794" w:rsidRDefault="008B7794" w:rsidP="008B7794">
      <w:pPr>
        <w:pStyle w:val="ListNumber"/>
        <w:numPr>
          <w:ilvl w:val="0"/>
          <w:numId w:val="2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Maldonaldo Night was discussed as a 2026 event. </w:t>
      </w:r>
      <w:r w:rsidR="00886682">
        <w:rPr>
          <w:rFonts w:ascii="Arial" w:hAnsi="Arial" w:cs="Arial"/>
          <w:b w:val="0"/>
          <w:bCs/>
        </w:rPr>
        <w:t>Earl Gatewood provided the following information: We are looking at a possible date</w:t>
      </w:r>
      <w:r w:rsidR="008D55E8">
        <w:rPr>
          <w:rFonts w:ascii="Arial" w:hAnsi="Arial" w:cs="Arial"/>
          <w:b w:val="0"/>
          <w:bCs/>
        </w:rPr>
        <w:t xml:space="preserve"> of March 21, 2026,</w:t>
      </w:r>
      <w:r w:rsidR="00886682">
        <w:rPr>
          <w:rFonts w:ascii="Arial" w:hAnsi="Arial" w:cs="Arial"/>
          <w:b w:val="0"/>
          <w:bCs/>
        </w:rPr>
        <w:t xml:space="preserve"> for the event</w:t>
      </w:r>
      <w:r w:rsidR="002D219A">
        <w:rPr>
          <w:rFonts w:ascii="Arial" w:hAnsi="Arial" w:cs="Arial"/>
          <w:b w:val="0"/>
          <w:bCs/>
        </w:rPr>
        <w:t xml:space="preserve"> at Lodge 89</w:t>
      </w:r>
      <w:r w:rsidR="00040DA1">
        <w:rPr>
          <w:rFonts w:ascii="Arial" w:hAnsi="Arial" w:cs="Arial"/>
          <w:b w:val="0"/>
          <w:bCs/>
        </w:rPr>
        <w:t>; however, someone else may be interested in that same date, more information is forthcoming</w:t>
      </w:r>
      <w:r w:rsidR="008D55E8">
        <w:rPr>
          <w:rFonts w:ascii="Arial" w:hAnsi="Arial" w:cs="Arial"/>
          <w:b w:val="0"/>
          <w:bCs/>
        </w:rPr>
        <w:t>.</w:t>
      </w:r>
      <w:r w:rsidR="00886682">
        <w:rPr>
          <w:rFonts w:ascii="Arial" w:hAnsi="Arial" w:cs="Arial"/>
          <w:b w:val="0"/>
          <w:bCs/>
        </w:rPr>
        <w:t xml:space="preserve"> </w:t>
      </w:r>
      <w:r w:rsidR="00E3059E">
        <w:rPr>
          <w:rFonts w:ascii="Arial" w:hAnsi="Arial" w:cs="Arial"/>
          <w:b w:val="0"/>
          <w:bCs/>
        </w:rPr>
        <w:t>We are also looking for a DJ</w:t>
      </w:r>
      <w:r w:rsidR="00603F58">
        <w:rPr>
          <w:rFonts w:ascii="Arial" w:hAnsi="Arial" w:cs="Arial"/>
          <w:b w:val="0"/>
          <w:bCs/>
        </w:rPr>
        <w:t>. If anyone has any suggestions, please share them</w:t>
      </w:r>
      <w:r w:rsidR="00FF60D1">
        <w:rPr>
          <w:rFonts w:ascii="Arial" w:hAnsi="Arial" w:cs="Arial"/>
          <w:b w:val="0"/>
          <w:bCs/>
        </w:rPr>
        <w:t xml:space="preserve"> with Earl Gatewood or the executive board</w:t>
      </w:r>
      <w:r w:rsidR="00603F58">
        <w:rPr>
          <w:rFonts w:ascii="Arial" w:hAnsi="Arial" w:cs="Arial"/>
          <w:b w:val="0"/>
          <w:bCs/>
        </w:rPr>
        <w:t>—m</w:t>
      </w:r>
      <w:r w:rsidR="00E3059E">
        <w:rPr>
          <w:rFonts w:ascii="Arial" w:hAnsi="Arial" w:cs="Arial"/>
          <w:b w:val="0"/>
          <w:bCs/>
        </w:rPr>
        <w:t xml:space="preserve">ore information to come.  </w:t>
      </w:r>
    </w:p>
    <w:p w14:paraId="112958F2" w14:textId="74B5EBF9" w:rsidR="000E2E78" w:rsidRDefault="002D5AE4" w:rsidP="000E2E78">
      <w:pPr>
        <w:pStyle w:val="ListNumber"/>
        <w:rPr>
          <w:rFonts w:ascii="Arial" w:hAnsi="Arial" w:cs="Arial"/>
        </w:rPr>
      </w:pPr>
      <w:bookmarkStart w:id="4" w:name="_Hlk128943003"/>
      <w:bookmarkEnd w:id="3"/>
      <w:r>
        <w:rPr>
          <w:rFonts w:ascii="Arial" w:hAnsi="Arial" w:cs="Arial"/>
        </w:rPr>
        <w:t>Quartermaster Report</w:t>
      </w:r>
    </w:p>
    <w:p w14:paraId="3C7B4299" w14:textId="4171346D" w:rsidR="00307B23" w:rsidRDefault="003F3EF1" w:rsidP="00055B3A">
      <w:pPr>
        <w:pStyle w:val="ListNumber"/>
        <w:numPr>
          <w:ilvl w:val="0"/>
          <w:numId w:val="25"/>
        </w:numPr>
        <w:rPr>
          <w:rFonts w:ascii="Arial" w:eastAsia="Arial" w:hAnsi="Arial" w:cs="Arial"/>
          <w:b w:val="0"/>
        </w:rPr>
      </w:pPr>
      <w:bookmarkStart w:id="5" w:name="_Hlk131893024"/>
      <w:bookmarkEnd w:id="4"/>
      <w:r>
        <w:rPr>
          <w:rFonts w:ascii="Arial" w:eastAsia="Arial" w:hAnsi="Arial" w:cs="Arial"/>
          <w:b w:val="0"/>
        </w:rPr>
        <w:t>Harry Clarke</w:t>
      </w:r>
      <w:r w:rsidR="00603F58">
        <w:rPr>
          <w:rFonts w:ascii="Arial" w:eastAsia="Arial" w:hAnsi="Arial" w:cs="Arial"/>
          <w:b w:val="0"/>
        </w:rPr>
        <w:t xml:space="preserve"> - The quartermaster has hats, belt buckles, pins, riding shirts </w:t>
      </w:r>
      <w:r w:rsidR="00632010">
        <w:rPr>
          <w:rFonts w:ascii="Arial" w:eastAsia="Arial" w:hAnsi="Arial" w:cs="Arial"/>
          <w:b w:val="0"/>
        </w:rPr>
        <w:t>(Medium and X-Large), and badges for sale</w:t>
      </w:r>
      <w:r w:rsidR="00743FDA">
        <w:rPr>
          <w:rFonts w:ascii="Arial" w:eastAsia="Arial" w:hAnsi="Arial" w:cs="Arial"/>
          <w:b w:val="0"/>
        </w:rPr>
        <w:t>.</w:t>
      </w:r>
      <w:r w:rsidR="00615EB7">
        <w:rPr>
          <w:rFonts w:ascii="Arial" w:eastAsia="Arial" w:hAnsi="Arial" w:cs="Arial"/>
          <w:b w:val="0"/>
        </w:rPr>
        <w:t xml:space="preserve"> </w:t>
      </w:r>
      <w:r w:rsidR="00743FDA">
        <w:rPr>
          <w:rFonts w:ascii="Arial" w:eastAsia="Arial" w:hAnsi="Arial" w:cs="Arial"/>
          <w:b w:val="0"/>
        </w:rPr>
        <w:t xml:space="preserve">You </w:t>
      </w:r>
      <w:r w:rsidR="00615EB7">
        <w:rPr>
          <w:rFonts w:ascii="Arial" w:eastAsia="Arial" w:hAnsi="Arial" w:cs="Arial"/>
          <w:b w:val="0"/>
        </w:rPr>
        <w:t>can pay for</w:t>
      </w:r>
      <w:r w:rsidR="00B70336">
        <w:rPr>
          <w:rFonts w:ascii="Arial" w:eastAsia="Arial" w:hAnsi="Arial" w:cs="Arial"/>
          <w:b w:val="0"/>
        </w:rPr>
        <w:t xml:space="preserve"> these items on the Maryland-I </w:t>
      </w:r>
      <w:r w:rsidR="00615EB7">
        <w:rPr>
          <w:rFonts w:ascii="Arial" w:eastAsia="Arial" w:hAnsi="Arial" w:cs="Arial"/>
          <w:b w:val="0"/>
        </w:rPr>
        <w:t>website</w:t>
      </w:r>
      <w:r w:rsidR="00B70336">
        <w:rPr>
          <w:rFonts w:ascii="Arial" w:eastAsia="Arial" w:hAnsi="Arial" w:cs="Arial"/>
          <w:b w:val="0"/>
        </w:rPr>
        <w:t xml:space="preserve"> and contact Harry to </w:t>
      </w:r>
      <w:r w:rsidR="0055633D">
        <w:rPr>
          <w:rFonts w:ascii="Arial" w:eastAsia="Arial" w:hAnsi="Arial" w:cs="Arial"/>
          <w:b w:val="0"/>
        </w:rPr>
        <w:t>arrange</w:t>
      </w:r>
      <w:r w:rsidR="00B70336">
        <w:rPr>
          <w:rFonts w:ascii="Arial" w:eastAsia="Arial" w:hAnsi="Arial" w:cs="Arial"/>
          <w:b w:val="0"/>
        </w:rPr>
        <w:t xml:space="preserve"> </w:t>
      </w:r>
      <w:r w:rsidR="00603F58">
        <w:rPr>
          <w:rFonts w:ascii="Arial" w:eastAsia="Arial" w:hAnsi="Arial" w:cs="Arial"/>
          <w:b w:val="0"/>
        </w:rPr>
        <w:t xml:space="preserve">for pick-up or </w:t>
      </w:r>
      <w:r w:rsidR="00B70336">
        <w:rPr>
          <w:rFonts w:ascii="Arial" w:eastAsia="Arial" w:hAnsi="Arial" w:cs="Arial"/>
          <w:b w:val="0"/>
        </w:rPr>
        <w:t>delivery</w:t>
      </w:r>
      <w:r w:rsidR="00615EB7">
        <w:rPr>
          <w:rFonts w:ascii="Arial" w:eastAsia="Arial" w:hAnsi="Arial" w:cs="Arial"/>
          <w:b w:val="0"/>
        </w:rPr>
        <w:t>.</w:t>
      </w:r>
      <w:r w:rsidR="00395A33">
        <w:rPr>
          <w:rFonts w:ascii="Arial" w:eastAsia="Arial" w:hAnsi="Arial" w:cs="Arial"/>
          <w:b w:val="0"/>
        </w:rPr>
        <w:t xml:space="preserve"> We need to order more riding shirts for </w:t>
      </w:r>
      <w:r w:rsidR="005D11C1">
        <w:rPr>
          <w:rFonts w:ascii="Arial" w:eastAsia="Arial" w:hAnsi="Arial" w:cs="Arial"/>
          <w:b w:val="0"/>
        </w:rPr>
        <w:t>membership</w:t>
      </w:r>
      <w:r w:rsidR="00395A33">
        <w:rPr>
          <w:rFonts w:ascii="Arial" w:eastAsia="Arial" w:hAnsi="Arial" w:cs="Arial"/>
          <w:b w:val="0"/>
        </w:rPr>
        <w:t>. (Large, X-Large)</w:t>
      </w:r>
    </w:p>
    <w:p w14:paraId="1800AA89" w14:textId="19A2E913" w:rsidR="00207D5D" w:rsidRPr="00207D5D" w:rsidRDefault="00207D5D" w:rsidP="00207D5D">
      <w:pPr>
        <w:pStyle w:val="ListNumber"/>
        <w:rPr>
          <w:rFonts w:eastAsia="Arial"/>
        </w:rPr>
      </w:pPr>
      <w:r>
        <w:rPr>
          <w:rFonts w:ascii="Arial" w:eastAsia="Arial" w:hAnsi="Arial" w:cs="Arial"/>
        </w:rPr>
        <w:t>Past Chapter Events</w:t>
      </w:r>
    </w:p>
    <w:p w14:paraId="0F95A1BC" w14:textId="4B8EC04F" w:rsidR="00AB2839" w:rsidRDefault="00AB2839" w:rsidP="0011431B">
      <w:pPr>
        <w:pStyle w:val="ListNumber"/>
        <w:numPr>
          <w:ilvl w:val="0"/>
          <w:numId w:val="2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On July 5, 2025, six members of Maryland-1 rode to Wood Grill Buffet in Charlottesville, Virginia for lunch.</w:t>
      </w:r>
    </w:p>
    <w:p w14:paraId="30BFA560" w14:textId="590D4570" w:rsidR="00AB2839" w:rsidRPr="00040DA1" w:rsidRDefault="00AB2839" w:rsidP="00040DA1">
      <w:pPr>
        <w:pStyle w:val="ListNumber"/>
        <w:numPr>
          <w:ilvl w:val="0"/>
          <w:numId w:val="2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On July 6, 2025, we had five members attend breakfast at the Golden Corral in Waldorf, Maryland.</w:t>
      </w:r>
    </w:p>
    <w:p w14:paraId="2FECF5E8" w14:textId="7D817563" w:rsidR="00D4525F" w:rsidRPr="00742D4C" w:rsidRDefault="002C1AA9" w:rsidP="00742D4C">
      <w:pPr>
        <w:pStyle w:val="ListNumber"/>
        <w:rPr>
          <w:rFonts w:eastAsia="Arial"/>
        </w:rPr>
      </w:pPr>
      <w:bookmarkStart w:id="6" w:name="_Hlk171436555"/>
      <w:bookmarkStart w:id="7" w:name="_Hlk124806562"/>
      <w:bookmarkEnd w:id="5"/>
      <w:r>
        <w:rPr>
          <w:rFonts w:ascii="Arial" w:eastAsia="Arial" w:hAnsi="Arial" w:cs="Arial"/>
        </w:rPr>
        <w:t xml:space="preserve">Upcoming </w:t>
      </w:r>
      <w:r w:rsidR="00A80422">
        <w:rPr>
          <w:rFonts w:ascii="Arial" w:eastAsia="Arial" w:hAnsi="Arial" w:cs="Arial"/>
        </w:rPr>
        <w:t xml:space="preserve">Chapter </w:t>
      </w:r>
      <w:r w:rsidR="0024648C">
        <w:rPr>
          <w:rFonts w:ascii="Arial" w:eastAsia="Arial" w:hAnsi="Arial" w:cs="Arial"/>
        </w:rPr>
        <w:t>Events</w:t>
      </w:r>
      <w:bookmarkStart w:id="8" w:name="_Hlk184706620"/>
      <w:bookmarkStart w:id="9" w:name="_Hlk186314751"/>
      <w:bookmarkStart w:id="10" w:name="_Hlk124005346"/>
      <w:bookmarkEnd w:id="6"/>
    </w:p>
    <w:p w14:paraId="3B3DF21F" w14:textId="6C7EF725" w:rsidR="00040DA1" w:rsidRDefault="00040DA1" w:rsidP="00CF5042">
      <w:pPr>
        <w:pStyle w:val="ListNumber"/>
        <w:numPr>
          <w:ilvl w:val="0"/>
          <w:numId w:val="2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On July 12,025, West Virginia-II invited members of Maryland-I to attend their annual picnic. Members will leave Saturday morning and come back on Sunday. Times and meeting locations will be forthcoming.</w:t>
      </w:r>
    </w:p>
    <w:p w14:paraId="4C5BF735" w14:textId="39FD088E" w:rsidR="006B3669" w:rsidRDefault="00632010" w:rsidP="00CF5042">
      <w:pPr>
        <w:pStyle w:val="ListNumber"/>
        <w:numPr>
          <w:ilvl w:val="0"/>
          <w:numId w:val="2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On </w:t>
      </w:r>
      <w:r w:rsidR="006B3669">
        <w:rPr>
          <w:rFonts w:ascii="Arial" w:hAnsi="Arial" w:cs="Arial"/>
          <w:b w:val="0"/>
          <w:bCs/>
        </w:rPr>
        <w:t>August 9, 2025,</w:t>
      </w:r>
      <w:r w:rsidR="00A2625D">
        <w:rPr>
          <w:rFonts w:ascii="Arial" w:hAnsi="Arial" w:cs="Arial"/>
          <w:b w:val="0"/>
          <w:bCs/>
        </w:rPr>
        <w:t xml:space="preserve"> Maryland-I will host </w:t>
      </w:r>
      <w:r w:rsidR="00307993">
        <w:rPr>
          <w:rFonts w:ascii="Arial" w:hAnsi="Arial" w:cs="Arial"/>
          <w:b w:val="0"/>
          <w:bCs/>
        </w:rPr>
        <w:t>our</w:t>
      </w:r>
      <w:r w:rsidR="006B3669">
        <w:rPr>
          <w:rFonts w:ascii="Arial" w:hAnsi="Arial" w:cs="Arial"/>
          <w:b w:val="0"/>
          <w:bCs/>
        </w:rPr>
        <w:t xml:space="preserve"> Annual St. Ann</w:t>
      </w:r>
      <w:r w:rsidR="00A20176">
        <w:rPr>
          <w:rFonts w:ascii="Arial" w:hAnsi="Arial" w:cs="Arial"/>
          <w:b w:val="0"/>
          <w:bCs/>
        </w:rPr>
        <w:t>'</w:t>
      </w:r>
      <w:r w:rsidR="006B3669">
        <w:rPr>
          <w:rFonts w:ascii="Arial" w:hAnsi="Arial" w:cs="Arial"/>
          <w:b w:val="0"/>
          <w:bCs/>
        </w:rPr>
        <w:t>s</w:t>
      </w:r>
      <w:r w:rsidR="00307993">
        <w:rPr>
          <w:rFonts w:ascii="Arial" w:hAnsi="Arial" w:cs="Arial"/>
          <w:b w:val="0"/>
          <w:bCs/>
        </w:rPr>
        <w:t xml:space="preserve"> Charity</w:t>
      </w:r>
      <w:r w:rsidR="006B3669">
        <w:rPr>
          <w:rFonts w:ascii="Arial" w:hAnsi="Arial" w:cs="Arial"/>
          <w:b w:val="0"/>
          <w:bCs/>
        </w:rPr>
        <w:t xml:space="preserve"> event</w:t>
      </w:r>
      <w:r w:rsidR="00307993">
        <w:rPr>
          <w:rFonts w:ascii="Arial" w:hAnsi="Arial" w:cs="Arial"/>
          <w:b w:val="0"/>
          <w:bCs/>
        </w:rPr>
        <w:t xml:space="preserve"> for the children.</w:t>
      </w:r>
      <w:r w:rsidR="006B3669">
        <w:rPr>
          <w:rFonts w:ascii="Arial" w:hAnsi="Arial" w:cs="Arial"/>
          <w:b w:val="0"/>
          <w:bCs/>
        </w:rPr>
        <w:t xml:space="preserve"> </w:t>
      </w:r>
    </w:p>
    <w:p w14:paraId="183CE71B" w14:textId="6A815C09" w:rsidR="00603C1C" w:rsidRDefault="00603F58" w:rsidP="00CF5042">
      <w:pPr>
        <w:pStyle w:val="ListNumber"/>
        <w:numPr>
          <w:ilvl w:val="0"/>
          <w:numId w:val="2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lastRenderedPageBreak/>
        <w:t>On August 24, 2025, New Jersey-V will hold its annual boardwalk ride in Wildwood, New Jersey; more information will be</w:t>
      </w:r>
      <w:r w:rsidR="00603C1C">
        <w:rPr>
          <w:rFonts w:ascii="Arial" w:hAnsi="Arial" w:cs="Arial"/>
          <w:b w:val="0"/>
          <w:bCs/>
        </w:rPr>
        <w:t xml:space="preserve"> forthcoming.</w:t>
      </w:r>
    </w:p>
    <w:p w14:paraId="7FB4B5E2" w14:textId="17895EF8" w:rsidR="00742D4C" w:rsidRDefault="00742D4C" w:rsidP="00CF5042">
      <w:pPr>
        <w:pStyle w:val="ListNumber"/>
        <w:numPr>
          <w:ilvl w:val="0"/>
          <w:numId w:val="2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The 2026 Blue Knights International Conference will be held July 19-25, 2026, in Calgary, Canada</w:t>
      </w:r>
      <w:r w:rsidR="0021515D">
        <w:rPr>
          <w:rFonts w:ascii="Arial" w:hAnsi="Arial" w:cs="Arial"/>
          <w:b w:val="0"/>
          <w:bCs/>
        </w:rPr>
        <w:t xml:space="preserve"> and is being hosted by Alberta-V</w:t>
      </w:r>
      <w:r>
        <w:rPr>
          <w:rFonts w:ascii="Arial" w:hAnsi="Arial" w:cs="Arial"/>
          <w:b w:val="0"/>
          <w:bCs/>
        </w:rPr>
        <w:t>.</w:t>
      </w:r>
      <w:r w:rsidR="0021515D">
        <w:rPr>
          <w:rFonts w:ascii="Arial" w:hAnsi="Arial" w:cs="Arial"/>
          <w:b w:val="0"/>
          <w:bCs/>
        </w:rPr>
        <w:t xml:space="preserve"> More information is forthcoming.</w:t>
      </w:r>
    </w:p>
    <w:p w14:paraId="59024943" w14:textId="77777777" w:rsidR="007644E7" w:rsidRDefault="007644E7" w:rsidP="007644E7">
      <w:pPr>
        <w:pStyle w:val="ListNumber"/>
        <w:rPr>
          <w:rFonts w:ascii="Arial" w:hAnsi="Arial" w:cs="Arial"/>
        </w:rPr>
      </w:pPr>
      <w:bookmarkStart w:id="11" w:name="_Hlk171434851"/>
      <w:bookmarkEnd w:id="8"/>
      <w:bookmarkEnd w:id="9"/>
      <w:r>
        <w:rPr>
          <w:rFonts w:ascii="Arial" w:hAnsi="Arial" w:cs="Arial"/>
        </w:rPr>
        <w:t>Safety Report</w:t>
      </w:r>
    </w:p>
    <w:bookmarkEnd w:id="11"/>
    <w:p w14:paraId="54BBCAB4" w14:textId="350062E8" w:rsidR="00A669B1" w:rsidRPr="00DD362C" w:rsidRDefault="000D473E" w:rsidP="00DD362C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Eric Mine</w:t>
      </w:r>
      <w:r w:rsidR="00EA0888">
        <w:rPr>
          <w:rFonts w:ascii="Arial" w:hAnsi="Arial" w:cs="Arial"/>
        </w:rPr>
        <w:t>s’ topic of discussion was “</w:t>
      </w:r>
      <w:r w:rsidR="004867C8">
        <w:rPr>
          <w:rFonts w:ascii="Arial" w:hAnsi="Arial" w:cs="Arial"/>
        </w:rPr>
        <w:t xml:space="preserve">What is each riders responsibility in a group ride.” </w:t>
      </w:r>
      <w:r w:rsidR="00DD362C">
        <w:rPr>
          <w:rFonts w:ascii="Arial" w:hAnsi="Arial" w:cs="Arial"/>
        </w:rPr>
        <w:t xml:space="preserve">He reminded members that you should have the mindset of riding for the group. You should always be attentive to what his going on in front of you. Always maintain a safe following distance. Please don’t lag behind, because that gives cars an opportunity to get in between the group. We never want the according effect of riding. </w:t>
      </w:r>
    </w:p>
    <w:p w14:paraId="535196E6" w14:textId="3DA22250" w:rsidR="005D1720" w:rsidRDefault="000A3AE5" w:rsidP="005D1720">
      <w:pPr>
        <w:pStyle w:val="ListNumber"/>
        <w:rPr>
          <w:rFonts w:ascii="Arial" w:hAnsi="Arial" w:cs="Arial"/>
        </w:rPr>
      </w:pPr>
      <w:bookmarkStart w:id="12" w:name="_Hlk118181105"/>
      <w:bookmarkStart w:id="13" w:name="_Hlk128942952"/>
      <w:bookmarkEnd w:id="7"/>
      <w:bookmarkEnd w:id="10"/>
      <w:r>
        <w:rPr>
          <w:rFonts w:ascii="Arial" w:hAnsi="Arial" w:cs="Arial"/>
        </w:rPr>
        <w:t>Communications</w:t>
      </w:r>
    </w:p>
    <w:p w14:paraId="1C032BBC" w14:textId="408A0DCF" w:rsidR="004A10B0" w:rsidRDefault="007644E7" w:rsidP="00706A7A">
      <w:pPr>
        <w:pStyle w:val="ListNumber2"/>
        <w:numPr>
          <w:ilvl w:val="0"/>
          <w:numId w:val="4"/>
        </w:numPr>
        <w:rPr>
          <w:rFonts w:ascii="Arial" w:hAnsi="Arial" w:cs="Arial"/>
        </w:rPr>
      </w:pPr>
      <w:bookmarkStart w:id="14" w:name="_Hlk174393443"/>
      <w:r>
        <w:rPr>
          <w:rFonts w:ascii="Arial" w:hAnsi="Arial" w:cs="Arial"/>
        </w:rPr>
        <w:t xml:space="preserve">The communications </w:t>
      </w:r>
      <w:r w:rsidR="00232362">
        <w:rPr>
          <w:rFonts w:ascii="Arial" w:hAnsi="Arial" w:cs="Arial"/>
        </w:rPr>
        <w:t>officer</w:t>
      </w:r>
      <w:r w:rsidR="00040DA1">
        <w:rPr>
          <w:rFonts w:ascii="Arial" w:hAnsi="Arial" w:cs="Arial"/>
        </w:rPr>
        <w:t xml:space="preserve"> was not in attendance, and provided</w:t>
      </w:r>
      <w:r w:rsidR="00D5577A">
        <w:rPr>
          <w:rFonts w:ascii="Arial" w:hAnsi="Arial" w:cs="Arial"/>
        </w:rPr>
        <w:t xml:space="preserve"> no </w:t>
      </w:r>
      <w:r w:rsidR="007C6857">
        <w:rPr>
          <w:rFonts w:ascii="Arial" w:hAnsi="Arial" w:cs="Arial"/>
        </w:rPr>
        <w:t xml:space="preserve">information to </w:t>
      </w:r>
      <w:r w:rsidR="00D5577A">
        <w:rPr>
          <w:rFonts w:ascii="Arial" w:hAnsi="Arial" w:cs="Arial"/>
        </w:rPr>
        <w:t>present</w:t>
      </w:r>
      <w:r w:rsidR="007C6857">
        <w:rPr>
          <w:rFonts w:ascii="Arial" w:hAnsi="Arial" w:cs="Arial"/>
        </w:rPr>
        <w:t xml:space="preserve"> at the meeting.</w:t>
      </w:r>
    </w:p>
    <w:bookmarkEnd w:id="12"/>
    <w:bookmarkEnd w:id="13"/>
    <w:bookmarkEnd w:id="14"/>
    <w:p w14:paraId="7D9F2695" w14:textId="2493B3B0" w:rsidR="009647A2" w:rsidRPr="00F42E65" w:rsidRDefault="000A3AE5" w:rsidP="00F42E65">
      <w:pPr>
        <w:pStyle w:val="ListNumb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Ride Committee</w:t>
      </w:r>
      <w:bookmarkStart w:id="15" w:name="_Hlk142362832"/>
    </w:p>
    <w:bookmarkEnd w:id="15"/>
    <w:p w14:paraId="010669AD" w14:textId="744F9F2A" w:rsidR="00FD01F4" w:rsidRDefault="00F90C77" w:rsidP="008F0C91">
      <w:pPr>
        <w:pStyle w:val="ListNumber2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ride committee members </w:t>
      </w:r>
      <w:r w:rsidR="00835DD1">
        <w:rPr>
          <w:rFonts w:ascii="Arial" w:hAnsi="Arial" w:cs="Arial"/>
        </w:rPr>
        <w:t xml:space="preserve">had </w:t>
      </w:r>
      <w:bookmarkStart w:id="16" w:name="_Hlk186323500"/>
      <w:bookmarkStart w:id="17" w:name="_Hlk178509249"/>
      <w:r w:rsidR="0055633D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information to </w:t>
      </w:r>
      <w:r w:rsidR="00D5577A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 at the meeting.</w:t>
      </w:r>
      <w:bookmarkEnd w:id="16"/>
    </w:p>
    <w:p w14:paraId="59743306" w14:textId="53A074C3" w:rsidR="00392E33" w:rsidRPr="00392E33" w:rsidRDefault="00A96564" w:rsidP="00392E33">
      <w:pPr>
        <w:pStyle w:val="ListNumber"/>
        <w:rPr>
          <w:rFonts w:asciiTheme="majorHAnsi" w:hAnsiTheme="majorHAnsi" w:cstheme="majorHAnsi"/>
        </w:rPr>
      </w:pPr>
      <w:bookmarkStart w:id="18" w:name="_Hlk178525193"/>
      <w:bookmarkStart w:id="19" w:name="_Hlk103834527"/>
      <w:bookmarkEnd w:id="17"/>
      <w:r>
        <w:rPr>
          <w:rFonts w:asciiTheme="majorHAnsi" w:hAnsiTheme="majorHAnsi" w:cstheme="majorHAnsi"/>
        </w:rPr>
        <w:t>Good of the Chapter</w:t>
      </w:r>
      <w:bookmarkStart w:id="20" w:name="_Hlk124009109"/>
      <w:bookmarkEnd w:id="18"/>
    </w:p>
    <w:p w14:paraId="496C9C24" w14:textId="7B6CBBFD" w:rsidR="0021515D" w:rsidRDefault="0021515D" w:rsidP="00C46B7F">
      <w:pPr>
        <w:pStyle w:val="ListNumber"/>
        <w:numPr>
          <w:ilvl w:val="0"/>
          <w:numId w:val="8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W.W. Johnson thanked all of the members who came out to his </w:t>
      </w:r>
      <w:r w:rsidR="002D219A">
        <w:rPr>
          <w:rFonts w:ascii="Arial" w:hAnsi="Arial" w:cs="Arial"/>
          <w:b w:val="0"/>
          <w:bCs/>
        </w:rPr>
        <w:t>brother’s</w:t>
      </w:r>
      <w:r>
        <w:rPr>
          <w:rFonts w:ascii="Arial" w:hAnsi="Arial" w:cs="Arial"/>
          <w:b w:val="0"/>
          <w:bCs/>
        </w:rPr>
        <w:t xml:space="preserve"> celebration of life services.</w:t>
      </w:r>
    </w:p>
    <w:p w14:paraId="3C031313" w14:textId="0F789CB2" w:rsidR="002D219A" w:rsidRDefault="002D219A" w:rsidP="00C46B7F">
      <w:pPr>
        <w:pStyle w:val="ListNumber"/>
        <w:numPr>
          <w:ilvl w:val="0"/>
          <w:numId w:val="8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Moses Kelly informed the club that a memorial service was being held for Mike Betts on July 19</w:t>
      </w:r>
      <w:r w:rsidRPr="002D219A">
        <w:rPr>
          <w:rFonts w:ascii="Arial" w:hAnsi="Arial" w:cs="Arial"/>
          <w:b w:val="0"/>
          <w:bCs/>
          <w:vertAlign w:val="superscript"/>
        </w:rPr>
        <w:t>th</w:t>
      </w:r>
      <w:r>
        <w:rPr>
          <w:rFonts w:ascii="Arial" w:hAnsi="Arial" w:cs="Arial"/>
          <w:b w:val="0"/>
          <w:bCs/>
        </w:rPr>
        <w:t xml:space="preserve"> at the Gamber Volunteer Firehouse in Finksburg, Maryland.</w:t>
      </w:r>
    </w:p>
    <w:p w14:paraId="068957A9" w14:textId="64998DFF" w:rsidR="00652A2C" w:rsidRPr="00A96564" w:rsidRDefault="00652A2C" w:rsidP="00652A2C">
      <w:pPr>
        <w:pStyle w:val="ListNumb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50/50 Raffle</w:t>
      </w:r>
    </w:p>
    <w:bookmarkEnd w:id="19"/>
    <w:bookmarkEnd w:id="20"/>
    <w:p w14:paraId="6BF5562A" w14:textId="5D02E5C5" w:rsidR="00300910" w:rsidRPr="00D95FEA" w:rsidRDefault="00D95FEA" w:rsidP="00D95FEA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8F4CDE">
        <w:rPr>
          <w:rFonts w:ascii="Arial" w:hAnsi="Arial" w:cs="Arial"/>
          <w:bCs/>
        </w:rPr>
        <w:t>The</w:t>
      </w:r>
      <w:r w:rsidR="002D219A">
        <w:rPr>
          <w:rFonts w:ascii="Arial" w:hAnsi="Arial" w:cs="Arial"/>
          <w:bCs/>
        </w:rPr>
        <w:t>re was no 50/50 raffle.</w:t>
      </w:r>
      <w:r w:rsidRPr="008F4CDE">
        <w:rPr>
          <w:rFonts w:ascii="Arial" w:hAnsi="Arial" w:cs="Arial"/>
          <w:bCs/>
        </w:rPr>
        <w:t xml:space="preserve"> </w:t>
      </w:r>
    </w:p>
    <w:p w14:paraId="05926E68" w14:textId="4D024FEF" w:rsidR="00F25252" w:rsidRPr="00F25252" w:rsidRDefault="00F25252" w:rsidP="00F25252">
      <w:pPr>
        <w:pStyle w:val="ListNumber"/>
      </w:pPr>
      <w:r>
        <w:rPr>
          <w:rFonts w:asciiTheme="majorHAnsi" w:hAnsiTheme="majorHAnsi" w:cstheme="majorHAnsi"/>
        </w:rPr>
        <w:t>Attendance</w:t>
      </w:r>
    </w:p>
    <w:p w14:paraId="6CC1612F" w14:textId="0B409652" w:rsidR="00F25252" w:rsidRPr="00040DA1" w:rsidRDefault="002639E8" w:rsidP="00A34194">
      <w:pPr>
        <w:pStyle w:val="ListNumber"/>
        <w:numPr>
          <w:ilvl w:val="0"/>
          <w:numId w:val="8"/>
        </w:numPr>
      </w:pPr>
      <w:r>
        <w:rPr>
          <w:rFonts w:ascii="Arial" w:hAnsi="Arial" w:cs="Arial"/>
          <w:b w:val="0"/>
          <w:bCs/>
        </w:rPr>
        <w:t xml:space="preserve">A total of </w:t>
      </w:r>
      <w:r w:rsidR="002D219A">
        <w:rPr>
          <w:rFonts w:ascii="Arial" w:hAnsi="Arial" w:cs="Arial"/>
          <w:b w:val="0"/>
          <w:bCs/>
        </w:rPr>
        <w:t>17</w:t>
      </w:r>
      <w:r>
        <w:rPr>
          <w:rFonts w:ascii="Arial" w:hAnsi="Arial" w:cs="Arial"/>
          <w:b w:val="0"/>
          <w:bCs/>
        </w:rPr>
        <w:t xml:space="preserve"> members attended</w:t>
      </w:r>
      <w:r w:rsidR="00F25252">
        <w:rPr>
          <w:rFonts w:ascii="Arial" w:hAnsi="Arial" w:cs="Arial"/>
          <w:b w:val="0"/>
          <w:bCs/>
        </w:rPr>
        <w:t xml:space="preserve"> t</w:t>
      </w:r>
      <w:r w:rsidR="00603F58">
        <w:rPr>
          <w:rFonts w:ascii="Arial" w:hAnsi="Arial" w:cs="Arial"/>
          <w:b w:val="0"/>
          <w:bCs/>
        </w:rPr>
        <w:t>he General Membership Meeting tonight</w:t>
      </w:r>
      <w:r w:rsidR="00784E9C">
        <w:rPr>
          <w:rFonts w:ascii="Arial" w:hAnsi="Arial" w:cs="Arial"/>
          <w:b w:val="0"/>
          <w:bCs/>
        </w:rPr>
        <w:t>. The list of attendees will be attached and submitted with the meeting minutes.</w:t>
      </w:r>
    </w:p>
    <w:p w14:paraId="47D36C47" w14:textId="77777777" w:rsidR="00040DA1" w:rsidRPr="00400313" w:rsidRDefault="00040DA1" w:rsidP="00040DA1">
      <w:pPr>
        <w:pStyle w:val="ListNumber"/>
        <w:numPr>
          <w:ilvl w:val="0"/>
          <w:numId w:val="0"/>
        </w:numPr>
        <w:ind w:left="893"/>
      </w:pPr>
    </w:p>
    <w:p w14:paraId="22CFE900" w14:textId="13AF1973" w:rsidR="00784E9C" w:rsidRPr="00784E9C" w:rsidRDefault="00784E9C" w:rsidP="00784E9C">
      <w:pPr>
        <w:pStyle w:val="ListNumber"/>
      </w:pPr>
      <w:r>
        <w:rPr>
          <w:rFonts w:asciiTheme="majorHAnsi" w:hAnsiTheme="majorHAnsi" w:cstheme="majorHAnsi"/>
        </w:rPr>
        <w:lastRenderedPageBreak/>
        <w:t>Adjournment</w:t>
      </w:r>
    </w:p>
    <w:p w14:paraId="723320CA" w14:textId="1C7B804A" w:rsidR="00CD0749" w:rsidRDefault="00921638" w:rsidP="00921638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ab/>
      </w:r>
      <w:r w:rsidR="00CD0749">
        <w:rPr>
          <w:rFonts w:ascii="Arial" w:hAnsi="Arial" w:cs="Arial"/>
          <w:b w:val="0"/>
          <w:bCs/>
        </w:rPr>
        <w:t xml:space="preserve">The meeting </w:t>
      </w:r>
      <w:r w:rsidR="00603F58">
        <w:rPr>
          <w:rFonts w:ascii="Arial" w:hAnsi="Arial" w:cs="Arial"/>
          <w:b w:val="0"/>
          <w:bCs/>
        </w:rPr>
        <w:t>concluded with a</w:t>
      </w:r>
      <w:r w:rsidR="00CD0749">
        <w:rPr>
          <w:rFonts w:ascii="Arial" w:hAnsi="Arial" w:cs="Arial"/>
          <w:b w:val="0"/>
          <w:bCs/>
        </w:rPr>
        <w:t xml:space="preserve"> prayer</w:t>
      </w:r>
      <w:r w:rsidR="00D85FD1">
        <w:rPr>
          <w:rFonts w:ascii="Arial" w:hAnsi="Arial" w:cs="Arial"/>
          <w:b w:val="0"/>
          <w:bCs/>
        </w:rPr>
        <w:t xml:space="preserve"> by </w:t>
      </w:r>
      <w:r w:rsidR="00B7574D">
        <w:rPr>
          <w:rFonts w:ascii="Arial" w:hAnsi="Arial" w:cs="Arial"/>
          <w:b w:val="0"/>
          <w:bCs/>
        </w:rPr>
        <w:t>Secretary Phineas Young</w:t>
      </w:r>
      <w:r w:rsidR="00D85FD1">
        <w:rPr>
          <w:rFonts w:ascii="Arial" w:hAnsi="Arial" w:cs="Arial"/>
          <w:b w:val="0"/>
          <w:bCs/>
        </w:rPr>
        <w:t>.</w:t>
      </w:r>
    </w:p>
    <w:p w14:paraId="3F701197" w14:textId="420A04F3" w:rsidR="00784E9C" w:rsidRDefault="00CD3370" w:rsidP="00A34194">
      <w:pPr>
        <w:pStyle w:val="ListNumber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President Byron Hope</w:t>
      </w:r>
      <w:r w:rsidR="00784E9C">
        <w:rPr>
          <w:rFonts w:ascii="Arial" w:hAnsi="Arial" w:cs="Arial"/>
          <w:b w:val="0"/>
          <w:bCs/>
        </w:rPr>
        <w:t xml:space="preserve"> adjourned the meeting at 2</w:t>
      </w:r>
      <w:r w:rsidR="00D85FD1">
        <w:rPr>
          <w:rFonts w:ascii="Arial" w:hAnsi="Arial" w:cs="Arial"/>
          <w:b w:val="0"/>
          <w:bCs/>
        </w:rPr>
        <w:t>0</w:t>
      </w:r>
      <w:r w:rsidR="00B7574D">
        <w:rPr>
          <w:rFonts w:ascii="Arial" w:hAnsi="Arial" w:cs="Arial"/>
          <w:b w:val="0"/>
          <w:bCs/>
        </w:rPr>
        <w:t>40</w:t>
      </w:r>
      <w:r w:rsidR="00784E9C">
        <w:rPr>
          <w:rFonts w:ascii="Arial" w:hAnsi="Arial" w:cs="Arial"/>
          <w:b w:val="0"/>
          <w:bCs/>
        </w:rPr>
        <w:t xml:space="preserve"> </w:t>
      </w:r>
      <w:r w:rsidR="00EF668C">
        <w:rPr>
          <w:rFonts w:ascii="Arial" w:hAnsi="Arial" w:cs="Arial"/>
          <w:b w:val="0"/>
          <w:bCs/>
        </w:rPr>
        <w:t>hours.</w:t>
      </w:r>
    </w:p>
    <w:p w14:paraId="247A3C5E" w14:textId="25A5937D" w:rsidR="00784E9C" w:rsidRDefault="00A34194" w:rsidP="00A34194">
      <w:pPr>
        <w:pStyle w:val="ListNumber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Minutes submitted by </w:t>
      </w:r>
      <w:r w:rsidRPr="00A34194">
        <w:rPr>
          <w:rFonts w:ascii="Arial" w:hAnsi="Arial" w:cs="Arial"/>
          <w:b w:val="0"/>
          <w:bCs/>
        </w:rPr>
        <w:t>Phineas Young</w:t>
      </w:r>
    </w:p>
    <w:sectPr w:rsidR="00784E9C" w:rsidSect="004709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60" w:right="180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E0B28" w14:textId="77777777" w:rsidR="002270C6" w:rsidRDefault="002270C6" w:rsidP="001E7D29">
      <w:pPr>
        <w:spacing w:after="0" w:line="240" w:lineRule="auto"/>
      </w:pPr>
      <w:r>
        <w:separator/>
      </w:r>
    </w:p>
  </w:endnote>
  <w:endnote w:type="continuationSeparator" w:id="0">
    <w:p w14:paraId="55978EB0" w14:textId="77777777" w:rsidR="002270C6" w:rsidRDefault="002270C6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B824" w14:textId="77777777" w:rsidR="008A5F5B" w:rsidRDefault="008A5F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3827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5A836D" w14:textId="265AD99F" w:rsidR="008A5F5B" w:rsidRDefault="008A5F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3B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005DB5D" w14:textId="77777777" w:rsidR="008A5F5B" w:rsidRDefault="008A5F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87D0" w14:textId="77777777" w:rsidR="008A5F5B" w:rsidRDefault="008A5F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7E93F" w14:textId="77777777" w:rsidR="002270C6" w:rsidRDefault="002270C6" w:rsidP="001E7D29">
      <w:pPr>
        <w:spacing w:after="0" w:line="240" w:lineRule="auto"/>
      </w:pPr>
      <w:r>
        <w:separator/>
      </w:r>
    </w:p>
  </w:footnote>
  <w:footnote w:type="continuationSeparator" w:id="0">
    <w:p w14:paraId="231776AE" w14:textId="77777777" w:rsidR="002270C6" w:rsidRDefault="002270C6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65C1" w14:textId="77777777" w:rsidR="008A5F5B" w:rsidRDefault="008A5F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65AC" w14:textId="77777777" w:rsidR="008A5F5B" w:rsidRDefault="008A5F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7A49" w14:textId="77777777" w:rsidR="008A5F5B" w:rsidRDefault="008A5F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54A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B019B"/>
    <w:multiLevelType w:val="hybridMultilevel"/>
    <w:tmpl w:val="85766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B0C53"/>
    <w:multiLevelType w:val="hybridMultilevel"/>
    <w:tmpl w:val="F6BAF0C4"/>
    <w:lvl w:ilvl="0" w:tplc="0409000B">
      <w:start w:val="1"/>
      <w:numFmt w:val="bullet"/>
      <w:lvlText w:val=""/>
      <w:lvlJc w:val="left"/>
      <w:pPr>
        <w:ind w:left="89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4" w15:restartNumberingAfterBreak="0">
    <w:nsid w:val="056D47F7"/>
    <w:multiLevelType w:val="hybridMultilevel"/>
    <w:tmpl w:val="935CBA06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5" w15:restartNumberingAfterBreak="0">
    <w:nsid w:val="063C48CA"/>
    <w:multiLevelType w:val="hybridMultilevel"/>
    <w:tmpl w:val="5A7C9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BE4DAC"/>
    <w:multiLevelType w:val="hybridMultilevel"/>
    <w:tmpl w:val="FFB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C112C"/>
    <w:multiLevelType w:val="hybridMultilevel"/>
    <w:tmpl w:val="D96802E0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8" w15:restartNumberingAfterBreak="0">
    <w:nsid w:val="0D936F9D"/>
    <w:multiLevelType w:val="hybridMultilevel"/>
    <w:tmpl w:val="0EB0C0C8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9" w15:restartNumberingAfterBreak="0">
    <w:nsid w:val="10083472"/>
    <w:multiLevelType w:val="hybridMultilevel"/>
    <w:tmpl w:val="4EEE7FA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0" w15:restartNumberingAfterBreak="0">
    <w:nsid w:val="12101EE6"/>
    <w:multiLevelType w:val="hybridMultilevel"/>
    <w:tmpl w:val="1C9AB9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142F8A"/>
    <w:multiLevelType w:val="hybridMultilevel"/>
    <w:tmpl w:val="E78EF0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465879"/>
    <w:multiLevelType w:val="hybridMultilevel"/>
    <w:tmpl w:val="727EB98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3" w15:restartNumberingAfterBreak="0">
    <w:nsid w:val="183E4163"/>
    <w:multiLevelType w:val="hybridMultilevel"/>
    <w:tmpl w:val="87902392"/>
    <w:lvl w:ilvl="0" w:tplc="040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14" w15:restartNumberingAfterBreak="0">
    <w:nsid w:val="19395348"/>
    <w:multiLevelType w:val="hybridMultilevel"/>
    <w:tmpl w:val="7DEE7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A0A29E3"/>
    <w:multiLevelType w:val="hybridMultilevel"/>
    <w:tmpl w:val="BD60AB9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6" w15:restartNumberingAfterBreak="0">
    <w:nsid w:val="1A8103CB"/>
    <w:multiLevelType w:val="hybridMultilevel"/>
    <w:tmpl w:val="68D06622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7" w15:restartNumberingAfterBreak="0">
    <w:nsid w:val="1ABA1333"/>
    <w:multiLevelType w:val="hybridMultilevel"/>
    <w:tmpl w:val="A1A0E948"/>
    <w:lvl w:ilvl="0" w:tplc="0409000B">
      <w:start w:val="1"/>
      <w:numFmt w:val="bullet"/>
      <w:lvlText w:val=""/>
      <w:lvlJc w:val="left"/>
      <w:pPr>
        <w:ind w:left="1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18" w15:restartNumberingAfterBreak="0">
    <w:nsid w:val="1C2D1937"/>
    <w:multiLevelType w:val="hybridMultilevel"/>
    <w:tmpl w:val="160633F6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9" w15:restartNumberingAfterBreak="0">
    <w:nsid w:val="1D3C34D6"/>
    <w:multiLevelType w:val="hybridMultilevel"/>
    <w:tmpl w:val="50D0C6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E7A3A75"/>
    <w:multiLevelType w:val="hybridMultilevel"/>
    <w:tmpl w:val="8340A8E8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2" w15:restartNumberingAfterBreak="0">
    <w:nsid w:val="2F0625AB"/>
    <w:multiLevelType w:val="hybridMultilevel"/>
    <w:tmpl w:val="F7B6B1A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3" w15:restartNumberingAfterBreak="0">
    <w:nsid w:val="32AB069F"/>
    <w:multiLevelType w:val="hybridMultilevel"/>
    <w:tmpl w:val="7074A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DF6376"/>
    <w:multiLevelType w:val="hybridMultilevel"/>
    <w:tmpl w:val="03702350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5" w15:restartNumberingAfterBreak="0">
    <w:nsid w:val="372B266E"/>
    <w:multiLevelType w:val="hybridMultilevel"/>
    <w:tmpl w:val="2BD4E11E"/>
    <w:lvl w:ilvl="0" w:tplc="040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26" w15:restartNumberingAfterBreak="0">
    <w:nsid w:val="39617FD3"/>
    <w:multiLevelType w:val="hybridMultilevel"/>
    <w:tmpl w:val="65A25B42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7" w15:restartNumberingAfterBreak="0">
    <w:nsid w:val="39C91E8F"/>
    <w:multiLevelType w:val="hybridMultilevel"/>
    <w:tmpl w:val="8352726E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8" w15:restartNumberingAfterBreak="0">
    <w:nsid w:val="3AA0517C"/>
    <w:multiLevelType w:val="hybridMultilevel"/>
    <w:tmpl w:val="35705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E92277"/>
    <w:multiLevelType w:val="hybridMultilevel"/>
    <w:tmpl w:val="CAD049BE"/>
    <w:lvl w:ilvl="0" w:tplc="0409000B">
      <w:start w:val="1"/>
      <w:numFmt w:val="bullet"/>
      <w:lvlText w:val=""/>
      <w:lvlJc w:val="left"/>
      <w:pPr>
        <w:ind w:left="89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0" w15:restartNumberingAfterBreak="0">
    <w:nsid w:val="40856772"/>
    <w:multiLevelType w:val="multilevel"/>
    <w:tmpl w:val="154A14D4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cstheme="majorHAnsi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45FE5DC9"/>
    <w:multiLevelType w:val="hybridMultilevel"/>
    <w:tmpl w:val="76FAE5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B53FA3"/>
    <w:multiLevelType w:val="hybridMultilevel"/>
    <w:tmpl w:val="0CDEE5E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3" w15:restartNumberingAfterBreak="0">
    <w:nsid w:val="47181782"/>
    <w:multiLevelType w:val="hybridMultilevel"/>
    <w:tmpl w:val="347CFF08"/>
    <w:lvl w:ilvl="0" w:tplc="04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34" w15:restartNumberingAfterBreak="0">
    <w:nsid w:val="47D62B0F"/>
    <w:multiLevelType w:val="hybridMultilevel"/>
    <w:tmpl w:val="3E2C9DAC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5" w15:restartNumberingAfterBreak="0">
    <w:nsid w:val="49672D21"/>
    <w:multiLevelType w:val="hybridMultilevel"/>
    <w:tmpl w:val="048E3D3E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6" w15:restartNumberingAfterBreak="0">
    <w:nsid w:val="4F9C49BB"/>
    <w:multiLevelType w:val="hybridMultilevel"/>
    <w:tmpl w:val="B4F8F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6B2C2F"/>
    <w:multiLevelType w:val="hybridMultilevel"/>
    <w:tmpl w:val="A8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53523A"/>
    <w:multiLevelType w:val="hybridMultilevel"/>
    <w:tmpl w:val="A8009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F4BE3"/>
    <w:multiLevelType w:val="hybridMultilevel"/>
    <w:tmpl w:val="21D8A9CA"/>
    <w:lvl w:ilvl="0" w:tplc="04090011">
      <w:start w:val="1"/>
      <w:numFmt w:val="decimal"/>
      <w:lvlText w:val="%1)"/>
      <w:lvlJc w:val="left"/>
      <w:pPr>
        <w:ind w:left="2298" w:hanging="360"/>
      </w:pPr>
    </w:lvl>
    <w:lvl w:ilvl="1" w:tplc="04090019" w:tentative="1">
      <w:start w:val="1"/>
      <w:numFmt w:val="lowerLetter"/>
      <w:lvlText w:val="%2."/>
      <w:lvlJc w:val="left"/>
      <w:pPr>
        <w:ind w:left="3018" w:hanging="360"/>
      </w:pPr>
    </w:lvl>
    <w:lvl w:ilvl="2" w:tplc="0409001B" w:tentative="1">
      <w:start w:val="1"/>
      <w:numFmt w:val="lowerRoman"/>
      <w:lvlText w:val="%3."/>
      <w:lvlJc w:val="right"/>
      <w:pPr>
        <w:ind w:left="3738" w:hanging="180"/>
      </w:pPr>
    </w:lvl>
    <w:lvl w:ilvl="3" w:tplc="0409000F" w:tentative="1">
      <w:start w:val="1"/>
      <w:numFmt w:val="decimal"/>
      <w:lvlText w:val="%4."/>
      <w:lvlJc w:val="left"/>
      <w:pPr>
        <w:ind w:left="4458" w:hanging="360"/>
      </w:pPr>
    </w:lvl>
    <w:lvl w:ilvl="4" w:tplc="04090019" w:tentative="1">
      <w:start w:val="1"/>
      <w:numFmt w:val="lowerLetter"/>
      <w:lvlText w:val="%5."/>
      <w:lvlJc w:val="left"/>
      <w:pPr>
        <w:ind w:left="5178" w:hanging="360"/>
      </w:pPr>
    </w:lvl>
    <w:lvl w:ilvl="5" w:tplc="0409001B" w:tentative="1">
      <w:start w:val="1"/>
      <w:numFmt w:val="lowerRoman"/>
      <w:lvlText w:val="%6."/>
      <w:lvlJc w:val="right"/>
      <w:pPr>
        <w:ind w:left="5898" w:hanging="180"/>
      </w:pPr>
    </w:lvl>
    <w:lvl w:ilvl="6" w:tplc="0409000F" w:tentative="1">
      <w:start w:val="1"/>
      <w:numFmt w:val="decimal"/>
      <w:lvlText w:val="%7."/>
      <w:lvlJc w:val="left"/>
      <w:pPr>
        <w:ind w:left="6618" w:hanging="360"/>
      </w:pPr>
    </w:lvl>
    <w:lvl w:ilvl="7" w:tplc="04090019" w:tentative="1">
      <w:start w:val="1"/>
      <w:numFmt w:val="lowerLetter"/>
      <w:lvlText w:val="%8."/>
      <w:lvlJc w:val="left"/>
      <w:pPr>
        <w:ind w:left="7338" w:hanging="360"/>
      </w:pPr>
    </w:lvl>
    <w:lvl w:ilvl="8" w:tplc="0409001B" w:tentative="1">
      <w:start w:val="1"/>
      <w:numFmt w:val="lowerRoman"/>
      <w:lvlText w:val="%9."/>
      <w:lvlJc w:val="right"/>
      <w:pPr>
        <w:ind w:left="8058" w:hanging="180"/>
      </w:pPr>
    </w:lvl>
  </w:abstractNum>
  <w:abstractNum w:abstractNumId="40" w15:restartNumberingAfterBreak="0">
    <w:nsid w:val="6DB20F1D"/>
    <w:multiLevelType w:val="hybridMultilevel"/>
    <w:tmpl w:val="0BF41124"/>
    <w:lvl w:ilvl="0" w:tplc="0409000B">
      <w:start w:val="1"/>
      <w:numFmt w:val="bullet"/>
      <w:lvlText w:val=""/>
      <w:lvlJc w:val="left"/>
      <w:pPr>
        <w:ind w:left="89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41" w15:restartNumberingAfterBreak="0">
    <w:nsid w:val="6E5B6AD6"/>
    <w:multiLevelType w:val="hybridMultilevel"/>
    <w:tmpl w:val="D924CAAA"/>
    <w:lvl w:ilvl="0" w:tplc="0409000F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42" w15:restartNumberingAfterBreak="0">
    <w:nsid w:val="6EA74A2E"/>
    <w:multiLevelType w:val="hybridMultilevel"/>
    <w:tmpl w:val="F7FAF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D71CF5"/>
    <w:multiLevelType w:val="hybridMultilevel"/>
    <w:tmpl w:val="1D9657F4"/>
    <w:lvl w:ilvl="0" w:tplc="0409000B">
      <w:start w:val="1"/>
      <w:numFmt w:val="bullet"/>
      <w:lvlText w:val=""/>
      <w:lvlJc w:val="left"/>
      <w:pPr>
        <w:ind w:left="1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44" w15:restartNumberingAfterBreak="0">
    <w:nsid w:val="7C297912"/>
    <w:multiLevelType w:val="hybridMultilevel"/>
    <w:tmpl w:val="DDA459A8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 w16cid:durableId="527181001">
    <w:abstractNumId w:val="1"/>
  </w:num>
  <w:num w:numId="2" w16cid:durableId="1284725594">
    <w:abstractNumId w:val="30"/>
  </w:num>
  <w:num w:numId="3" w16cid:durableId="1390498290">
    <w:abstractNumId w:val="4"/>
  </w:num>
  <w:num w:numId="4" w16cid:durableId="360084429">
    <w:abstractNumId w:val="22"/>
  </w:num>
  <w:num w:numId="5" w16cid:durableId="1968929057">
    <w:abstractNumId w:val="27"/>
  </w:num>
  <w:num w:numId="6" w16cid:durableId="1368139892">
    <w:abstractNumId w:val="8"/>
  </w:num>
  <w:num w:numId="7" w16cid:durableId="1863321974">
    <w:abstractNumId w:val="21"/>
  </w:num>
  <w:num w:numId="8" w16cid:durableId="1465805559">
    <w:abstractNumId w:val="26"/>
  </w:num>
  <w:num w:numId="9" w16cid:durableId="412243939">
    <w:abstractNumId w:val="20"/>
  </w:num>
  <w:num w:numId="10" w16cid:durableId="690716521">
    <w:abstractNumId w:val="34"/>
  </w:num>
  <w:num w:numId="11" w16cid:durableId="1381519460">
    <w:abstractNumId w:val="37"/>
  </w:num>
  <w:num w:numId="12" w16cid:durableId="2039818342">
    <w:abstractNumId w:val="38"/>
  </w:num>
  <w:num w:numId="13" w16cid:durableId="903106087">
    <w:abstractNumId w:val="0"/>
  </w:num>
  <w:num w:numId="14" w16cid:durableId="702443140">
    <w:abstractNumId w:val="40"/>
  </w:num>
  <w:num w:numId="15" w16cid:durableId="928661664">
    <w:abstractNumId w:val="43"/>
  </w:num>
  <w:num w:numId="16" w16cid:durableId="920068804">
    <w:abstractNumId w:val="29"/>
  </w:num>
  <w:num w:numId="17" w16cid:durableId="782530446">
    <w:abstractNumId w:val="3"/>
  </w:num>
  <w:num w:numId="18" w16cid:durableId="1445685771">
    <w:abstractNumId w:val="17"/>
  </w:num>
  <w:num w:numId="19" w16cid:durableId="1852648460">
    <w:abstractNumId w:val="7"/>
  </w:num>
  <w:num w:numId="20" w16cid:durableId="1043360092">
    <w:abstractNumId w:val="16"/>
  </w:num>
  <w:num w:numId="21" w16cid:durableId="860510458">
    <w:abstractNumId w:val="31"/>
  </w:num>
  <w:num w:numId="22" w16cid:durableId="1543900260">
    <w:abstractNumId w:val="0"/>
  </w:num>
  <w:num w:numId="23" w16cid:durableId="1740636352">
    <w:abstractNumId w:val="35"/>
  </w:num>
  <w:num w:numId="24" w16cid:durableId="1332223792">
    <w:abstractNumId w:val="0"/>
  </w:num>
  <w:num w:numId="25" w16cid:durableId="2039743679">
    <w:abstractNumId w:val="28"/>
  </w:num>
  <w:num w:numId="26" w16cid:durableId="1637568652">
    <w:abstractNumId w:val="36"/>
  </w:num>
  <w:num w:numId="27" w16cid:durableId="325091101">
    <w:abstractNumId w:val="15"/>
  </w:num>
  <w:num w:numId="28" w16cid:durableId="1875121068">
    <w:abstractNumId w:val="13"/>
  </w:num>
  <w:num w:numId="29" w16cid:durableId="1563520820">
    <w:abstractNumId w:val="24"/>
  </w:num>
  <w:num w:numId="30" w16cid:durableId="1609001340">
    <w:abstractNumId w:val="32"/>
  </w:num>
  <w:num w:numId="31" w16cid:durableId="2077895535">
    <w:abstractNumId w:val="25"/>
  </w:num>
  <w:num w:numId="32" w16cid:durableId="1615139464">
    <w:abstractNumId w:val="41"/>
  </w:num>
  <w:num w:numId="33" w16cid:durableId="381293047">
    <w:abstractNumId w:val="39"/>
  </w:num>
  <w:num w:numId="34" w16cid:durableId="885529305">
    <w:abstractNumId w:val="5"/>
  </w:num>
  <w:num w:numId="35" w16cid:durableId="1462961656">
    <w:abstractNumId w:val="9"/>
  </w:num>
  <w:num w:numId="36" w16cid:durableId="1942832708">
    <w:abstractNumId w:val="14"/>
  </w:num>
  <w:num w:numId="37" w16cid:durableId="2125034005">
    <w:abstractNumId w:val="2"/>
  </w:num>
  <w:num w:numId="38" w16cid:durableId="1165391737">
    <w:abstractNumId w:val="12"/>
  </w:num>
  <w:num w:numId="39" w16cid:durableId="1426077320">
    <w:abstractNumId w:val="0"/>
  </w:num>
  <w:num w:numId="40" w16cid:durableId="1678190231">
    <w:abstractNumId w:val="0"/>
  </w:num>
  <w:num w:numId="41" w16cid:durableId="396320975">
    <w:abstractNumId w:val="44"/>
  </w:num>
  <w:num w:numId="42" w16cid:durableId="1828982197">
    <w:abstractNumId w:val="33"/>
  </w:num>
  <w:num w:numId="43" w16cid:durableId="774443098">
    <w:abstractNumId w:val="6"/>
  </w:num>
  <w:num w:numId="44" w16cid:durableId="346106227">
    <w:abstractNumId w:val="10"/>
  </w:num>
  <w:num w:numId="45" w16cid:durableId="702637438">
    <w:abstractNumId w:val="0"/>
  </w:num>
  <w:num w:numId="46" w16cid:durableId="407579957">
    <w:abstractNumId w:val="11"/>
  </w:num>
  <w:num w:numId="47" w16cid:durableId="390738292">
    <w:abstractNumId w:val="42"/>
  </w:num>
  <w:num w:numId="48" w16cid:durableId="1160002772">
    <w:abstractNumId w:val="23"/>
  </w:num>
  <w:num w:numId="49" w16cid:durableId="2099209523">
    <w:abstractNumId w:val="18"/>
  </w:num>
  <w:num w:numId="50" w16cid:durableId="854733115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0MjA3sLQwMTIwNjNR0lEKTi0uzszPAykwNa8FAAQXrcEtAAAA"/>
  </w:docVars>
  <w:rsids>
    <w:rsidRoot w:val="00E6720C"/>
    <w:rsid w:val="00002456"/>
    <w:rsid w:val="00002F0D"/>
    <w:rsid w:val="00003EB5"/>
    <w:rsid w:val="00005E93"/>
    <w:rsid w:val="00010DB3"/>
    <w:rsid w:val="00012164"/>
    <w:rsid w:val="00012C52"/>
    <w:rsid w:val="000138D5"/>
    <w:rsid w:val="00013E1D"/>
    <w:rsid w:val="00014FF5"/>
    <w:rsid w:val="000150B2"/>
    <w:rsid w:val="000168E8"/>
    <w:rsid w:val="000206B2"/>
    <w:rsid w:val="00022FB2"/>
    <w:rsid w:val="00026FE7"/>
    <w:rsid w:val="00027374"/>
    <w:rsid w:val="00027A6B"/>
    <w:rsid w:val="00030404"/>
    <w:rsid w:val="00032B23"/>
    <w:rsid w:val="00032DCB"/>
    <w:rsid w:val="00033429"/>
    <w:rsid w:val="00033E2D"/>
    <w:rsid w:val="00040DA1"/>
    <w:rsid w:val="00040E82"/>
    <w:rsid w:val="00044D05"/>
    <w:rsid w:val="000458F9"/>
    <w:rsid w:val="000479AF"/>
    <w:rsid w:val="00052864"/>
    <w:rsid w:val="00052D4F"/>
    <w:rsid w:val="00055B3A"/>
    <w:rsid w:val="00057671"/>
    <w:rsid w:val="000601BE"/>
    <w:rsid w:val="00060C19"/>
    <w:rsid w:val="0006324B"/>
    <w:rsid w:val="00063D63"/>
    <w:rsid w:val="000640B8"/>
    <w:rsid w:val="000643B1"/>
    <w:rsid w:val="00070F88"/>
    <w:rsid w:val="0007275A"/>
    <w:rsid w:val="00074820"/>
    <w:rsid w:val="00076DDD"/>
    <w:rsid w:val="000812A3"/>
    <w:rsid w:val="00081FC9"/>
    <w:rsid w:val="000826D9"/>
    <w:rsid w:val="00085AB0"/>
    <w:rsid w:val="00086EAA"/>
    <w:rsid w:val="000927AB"/>
    <w:rsid w:val="000930C6"/>
    <w:rsid w:val="00093CD0"/>
    <w:rsid w:val="00095864"/>
    <w:rsid w:val="00096A1B"/>
    <w:rsid w:val="00096BBD"/>
    <w:rsid w:val="000A042F"/>
    <w:rsid w:val="000A1597"/>
    <w:rsid w:val="000A3AE5"/>
    <w:rsid w:val="000A414A"/>
    <w:rsid w:val="000A6AD6"/>
    <w:rsid w:val="000B15B4"/>
    <w:rsid w:val="000B1E6A"/>
    <w:rsid w:val="000B2663"/>
    <w:rsid w:val="000B402D"/>
    <w:rsid w:val="000B5D93"/>
    <w:rsid w:val="000B5DF4"/>
    <w:rsid w:val="000B6389"/>
    <w:rsid w:val="000B6C57"/>
    <w:rsid w:val="000C0446"/>
    <w:rsid w:val="000C06F6"/>
    <w:rsid w:val="000C3E8B"/>
    <w:rsid w:val="000C46E9"/>
    <w:rsid w:val="000C581F"/>
    <w:rsid w:val="000C7FCC"/>
    <w:rsid w:val="000D08F3"/>
    <w:rsid w:val="000D1159"/>
    <w:rsid w:val="000D29A9"/>
    <w:rsid w:val="000D2C12"/>
    <w:rsid w:val="000D2FA3"/>
    <w:rsid w:val="000D445D"/>
    <w:rsid w:val="000D4657"/>
    <w:rsid w:val="000D473E"/>
    <w:rsid w:val="000D4D1C"/>
    <w:rsid w:val="000D787A"/>
    <w:rsid w:val="000E2E78"/>
    <w:rsid w:val="000E5EA7"/>
    <w:rsid w:val="000E638A"/>
    <w:rsid w:val="000E7B62"/>
    <w:rsid w:val="000F044B"/>
    <w:rsid w:val="000F0E30"/>
    <w:rsid w:val="000F1222"/>
    <w:rsid w:val="000F4987"/>
    <w:rsid w:val="000F65EC"/>
    <w:rsid w:val="0010177D"/>
    <w:rsid w:val="00104D31"/>
    <w:rsid w:val="00105458"/>
    <w:rsid w:val="001071A3"/>
    <w:rsid w:val="0011431B"/>
    <w:rsid w:val="0011573E"/>
    <w:rsid w:val="00115B07"/>
    <w:rsid w:val="001163FB"/>
    <w:rsid w:val="00117155"/>
    <w:rsid w:val="00121136"/>
    <w:rsid w:val="00121430"/>
    <w:rsid w:val="00123292"/>
    <w:rsid w:val="001233BB"/>
    <w:rsid w:val="00124797"/>
    <w:rsid w:val="001247E8"/>
    <w:rsid w:val="001269DE"/>
    <w:rsid w:val="00132672"/>
    <w:rsid w:val="00135580"/>
    <w:rsid w:val="001357BC"/>
    <w:rsid w:val="001366B3"/>
    <w:rsid w:val="00136E6C"/>
    <w:rsid w:val="00140DAE"/>
    <w:rsid w:val="00143289"/>
    <w:rsid w:val="0014571A"/>
    <w:rsid w:val="00146B8A"/>
    <w:rsid w:val="00150553"/>
    <w:rsid w:val="001505FC"/>
    <w:rsid w:val="0015180F"/>
    <w:rsid w:val="00151A07"/>
    <w:rsid w:val="00151ED7"/>
    <w:rsid w:val="00154450"/>
    <w:rsid w:val="00155758"/>
    <w:rsid w:val="00160BE8"/>
    <w:rsid w:val="00160CA9"/>
    <w:rsid w:val="00161AA6"/>
    <w:rsid w:val="0017013B"/>
    <w:rsid w:val="001725DE"/>
    <w:rsid w:val="00173327"/>
    <w:rsid w:val="001746E0"/>
    <w:rsid w:val="001746FC"/>
    <w:rsid w:val="00175354"/>
    <w:rsid w:val="00176C33"/>
    <w:rsid w:val="00181207"/>
    <w:rsid w:val="00182B6A"/>
    <w:rsid w:val="0018485C"/>
    <w:rsid w:val="0018491F"/>
    <w:rsid w:val="001902AB"/>
    <w:rsid w:val="001916ED"/>
    <w:rsid w:val="00191779"/>
    <w:rsid w:val="00193653"/>
    <w:rsid w:val="001A0179"/>
    <w:rsid w:val="001A0E64"/>
    <w:rsid w:val="001A2103"/>
    <w:rsid w:val="001A2393"/>
    <w:rsid w:val="001A38FB"/>
    <w:rsid w:val="001B2AD0"/>
    <w:rsid w:val="001B4836"/>
    <w:rsid w:val="001B6D17"/>
    <w:rsid w:val="001B77D9"/>
    <w:rsid w:val="001C1573"/>
    <w:rsid w:val="001C2AA1"/>
    <w:rsid w:val="001C2C6F"/>
    <w:rsid w:val="001C7172"/>
    <w:rsid w:val="001D0AB7"/>
    <w:rsid w:val="001D1150"/>
    <w:rsid w:val="001D1AFD"/>
    <w:rsid w:val="001D2BFC"/>
    <w:rsid w:val="001D2D66"/>
    <w:rsid w:val="001D5B8E"/>
    <w:rsid w:val="001E3BC9"/>
    <w:rsid w:val="001E3C58"/>
    <w:rsid w:val="001E3CE0"/>
    <w:rsid w:val="001E50F9"/>
    <w:rsid w:val="001E5AB4"/>
    <w:rsid w:val="001E5F92"/>
    <w:rsid w:val="001E6721"/>
    <w:rsid w:val="001E6CE3"/>
    <w:rsid w:val="001E7D29"/>
    <w:rsid w:val="001F01B4"/>
    <w:rsid w:val="001F0797"/>
    <w:rsid w:val="001F1DDB"/>
    <w:rsid w:val="001F22FA"/>
    <w:rsid w:val="001F2D0E"/>
    <w:rsid w:val="001F46DB"/>
    <w:rsid w:val="00202540"/>
    <w:rsid w:val="002057E7"/>
    <w:rsid w:val="00207D5D"/>
    <w:rsid w:val="00210A77"/>
    <w:rsid w:val="0021156C"/>
    <w:rsid w:val="00212FE5"/>
    <w:rsid w:val="0021515D"/>
    <w:rsid w:val="002165B9"/>
    <w:rsid w:val="002216DC"/>
    <w:rsid w:val="0022255E"/>
    <w:rsid w:val="002252E6"/>
    <w:rsid w:val="002270C6"/>
    <w:rsid w:val="002279F0"/>
    <w:rsid w:val="002309AC"/>
    <w:rsid w:val="00231223"/>
    <w:rsid w:val="002313B9"/>
    <w:rsid w:val="002318F3"/>
    <w:rsid w:val="00232362"/>
    <w:rsid w:val="00236062"/>
    <w:rsid w:val="00236EBF"/>
    <w:rsid w:val="002375B7"/>
    <w:rsid w:val="00240287"/>
    <w:rsid w:val="002404F5"/>
    <w:rsid w:val="00243292"/>
    <w:rsid w:val="002452DA"/>
    <w:rsid w:val="0024595C"/>
    <w:rsid w:val="0024648C"/>
    <w:rsid w:val="00250797"/>
    <w:rsid w:val="002508A3"/>
    <w:rsid w:val="002531DB"/>
    <w:rsid w:val="0025332E"/>
    <w:rsid w:val="00253B6E"/>
    <w:rsid w:val="00256065"/>
    <w:rsid w:val="00260441"/>
    <w:rsid w:val="002609E8"/>
    <w:rsid w:val="00261BE6"/>
    <w:rsid w:val="002625C0"/>
    <w:rsid w:val="00262688"/>
    <w:rsid w:val="002639E8"/>
    <w:rsid w:val="00266B04"/>
    <w:rsid w:val="00267A54"/>
    <w:rsid w:val="00271A61"/>
    <w:rsid w:val="00275260"/>
    <w:rsid w:val="00275879"/>
    <w:rsid w:val="00276CC7"/>
    <w:rsid w:val="00276D3B"/>
    <w:rsid w:val="00276FA1"/>
    <w:rsid w:val="00277CF7"/>
    <w:rsid w:val="0028047D"/>
    <w:rsid w:val="002826C6"/>
    <w:rsid w:val="00285A24"/>
    <w:rsid w:val="00285B87"/>
    <w:rsid w:val="00286AB6"/>
    <w:rsid w:val="002878CC"/>
    <w:rsid w:val="00291B4A"/>
    <w:rsid w:val="0029219A"/>
    <w:rsid w:val="00295E53"/>
    <w:rsid w:val="00297B94"/>
    <w:rsid w:val="00297D33"/>
    <w:rsid w:val="002A10B9"/>
    <w:rsid w:val="002B25EA"/>
    <w:rsid w:val="002B4459"/>
    <w:rsid w:val="002B5C8B"/>
    <w:rsid w:val="002B7644"/>
    <w:rsid w:val="002B7752"/>
    <w:rsid w:val="002C067D"/>
    <w:rsid w:val="002C06C0"/>
    <w:rsid w:val="002C1AA9"/>
    <w:rsid w:val="002C29B1"/>
    <w:rsid w:val="002C31E9"/>
    <w:rsid w:val="002C36D6"/>
    <w:rsid w:val="002C3D7E"/>
    <w:rsid w:val="002C6103"/>
    <w:rsid w:val="002C62CB"/>
    <w:rsid w:val="002D0B92"/>
    <w:rsid w:val="002D2165"/>
    <w:rsid w:val="002D219A"/>
    <w:rsid w:val="002D422D"/>
    <w:rsid w:val="002D5333"/>
    <w:rsid w:val="002D5AE4"/>
    <w:rsid w:val="002D5BC5"/>
    <w:rsid w:val="002D6000"/>
    <w:rsid w:val="002D6AFC"/>
    <w:rsid w:val="002D7909"/>
    <w:rsid w:val="002E02E7"/>
    <w:rsid w:val="002E066F"/>
    <w:rsid w:val="002E5A7F"/>
    <w:rsid w:val="002E5CCD"/>
    <w:rsid w:val="002E6417"/>
    <w:rsid w:val="002E6895"/>
    <w:rsid w:val="002E6A2A"/>
    <w:rsid w:val="002E6E3A"/>
    <w:rsid w:val="002E73FC"/>
    <w:rsid w:val="002F064B"/>
    <w:rsid w:val="002F0FFE"/>
    <w:rsid w:val="002F46BB"/>
    <w:rsid w:val="002F7188"/>
    <w:rsid w:val="00300910"/>
    <w:rsid w:val="00301A11"/>
    <w:rsid w:val="00301B2F"/>
    <w:rsid w:val="00303B90"/>
    <w:rsid w:val="00307993"/>
    <w:rsid w:val="00307B23"/>
    <w:rsid w:val="0031261C"/>
    <w:rsid w:val="00313903"/>
    <w:rsid w:val="003139A2"/>
    <w:rsid w:val="003159EA"/>
    <w:rsid w:val="003163ED"/>
    <w:rsid w:val="00316502"/>
    <w:rsid w:val="00317E4F"/>
    <w:rsid w:val="0032131A"/>
    <w:rsid w:val="0032183D"/>
    <w:rsid w:val="003228F5"/>
    <w:rsid w:val="00322CA4"/>
    <w:rsid w:val="00323A31"/>
    <w:rsid w:val="00326711"/>
    <w:rsid w:val="00326FCF"/>
    <w:rsid w:val="003310BF"/>
    <w:rsid w:val="00331D18"/>
    <w:rsid w:val="00333D7B"/>
    <w:rsid w:val="00333DF8"/>
    <w:rsid w:val="00337D85"/>
    <w:rsid w:val="00341051"/>
    <w:rsid w:val="003430AD"/>
    <w:rsid w:val="00346AC6"/>
    <w:rsid w:val="00351A0A"/>
    <w:rsid w:val="00352C46"/>
    <w:rsid w:val="00353072"/>
    <w:rsid w:val="003562AB"/>
    <w:rsid w:val="00357641"/>
    <w:rsid w:val="0036024C"/>
    <w:rsid w:val="00360A04"/>
    <w:rsid w:val="00360B6E"/>
    <w:rsid w:val="00360D2A"/>
    <w:rsid w:val="00361DEE"/>
    <w:rsid w:val="00362234"/>
    <w:rsid w:val="003647ED"/>
    <w:rsid w:val="00364D4B"/>
    <w:rsid w:val="0037113B"/>
    <w:rsid w:val="00371B2E"/>
    <w:rsid w:val="00372970"/>
    <w:rsid w:val="003740A8"/>
    <w:rsid w:val="003808E2"/>
    <w:rsid w:val="00381095"/>
    <w:rsid w:val="00382097"/>
    <w:rsid w:val="00382B83"/>
    <w:rsid w:val="00392E33"/>
    <w:rsid w:val="003938CB"/>
    <w:rsid w:val="00394EF4"/>
    <w:rsid w:val="00395A33"/>
    <w:rsid w:val="00395D22"/>
    <w:rsid w:val="003A12D1"/>
    <w:rsid w:val="003A4F22"/>
    <w:rsid w:val="003B09F8"/>
    <w:rsid w:val="003B1F89"/>
    <w:rsid w:val="003B502A"/>
    <w:rsid w:val="003B5727"/>
    <w:rsid w:val="003B77CE"/>
    <w:rsid w:val="003C3DD8"/>
    <w:rsid w:val="003C6511"/>
    <w:rsid w:val="003D1717"/>
    <w:rsid w:val="003D40B8"/>
    <w:rsid w:val="003D50B2"/>
    <w:rsid w:val="003D5626"/>
    <w:rsid w:val="003D5BE7"/>
    <w:rsid w:val="003D7155"/>
    <w:rsid w:val="003E5E32"/>
    <w:rsid w:val="003E6B2C"/>
    <w:rsid w:val="003E7BF9"/>
    <w:rsid w:val="003E7C4F"/>
    <w:rsid w:val="003E7CAD"/>
    <w:rsid w:val="003F024E"/>
    <w:rsid w:val="003F047B"/>
    <w:rsid w:val="003F04A8"/>
    <w:rsid w:val="003F2799"/>
    <w:rsid w:val="003F2CBA"/>
    <w:rsid w:val="003F3EF1"/>
    <w:rsid w:val="003F3F73"/>
    <w:rsid w:val="003F4800"/>
    <w:rsid w:val="00400313"/>
    <w:rsid w:val="004009A0"/>
    <w:rsid w:val="00401731"/>
    <w:rsid w:val="00401C5B"/>
    <w:rsid w:val="0040587F"/>
    <w:rsid w:val="004060F3"/>
    <w:rsid w:val="00406398"/>
    <w:rsid w:val="00410612"/>
    <w:rsid w:val="00411F8B"/>
    <w:rsid w:val="00416B91"/>
    <w:rsid w:val="0041764A"/>
    <w:rsid w:val="0042032D"/>
    <w:rsid w:val="0042075B"/>
    <w:rsid w:val="00420883"/>
    <w:rsid w:val="00421501"/>
    <w:rsid w:val="0042220B"/>
    <w:rsid w:val="0042231A"/>
    <w:rsid w:val="00422AB6"/>
    <w:rsid w:val="00424932"/>
    <w:rsid w:val="00425348"/>
    <w:rsid w:val="00425806"/>
    <w:rsid w:val="004274FD"/>
    <w:rsid w:val="0043409C"/>
    <w:rsid w:val="004341E2"/>
    <w:rsid w:val="004351BD"/>
    <w:rsid w:val="00435DFC"/>
    <w:rsid w:val="00440F68"/>
    <w:rsid w:val="0044152E"/>
    <w:rsid w:val="00441BCC"/>
    <w:rsid w:val="004434F2"/>
    <w:rsid w:val="0044368D"/>
    <w:rsid w:val="004440BB"/>
    <w:rsid w:val="00445F8B"/>
    <w:rsid w:val="0044658E"/>
    <w:rsid w:val="004465FC"/>
    <w:rsid w:val="004475DD"/>
    <w:rsid w:val="004478D3"/>
    <w:rsid w:val="00450670"/>
    <w:rsid w:val="0045253E"/>
    <w:rsid w:val="00454BDA"/>
    <w:rsid w:val="00454FF6"/>
    <w:rsid w:val="0045631E"/>
    <w:rsid w:val="00462395"/>
    <w:rsid w:val="00465352"/>
    <w:rsid w:val="004665E1"/>
    <w:rsid w:val="004709D4"/>
    <w:rsid w:val="004716B5"/>
    <w:rsid w:val="004720C5"/>
    <w:rsid w:val="004721E5"/>
    <w:rsid w:val="004724BD"/>
    <w:rsid w:val="00473B8F"/>
    <w:rsid w:val="00475A17"/>
    <w:rsid w:val="00477352"/>
    <w:rsid w:val="00477439"/>
    <w:rsid w:val="00482553"/>
    <w:rsid w:val="00485BE1"/>
    <w:rsid w:val="004867C8"/>
    <w:rsid w:val="00490AF2"/>
    <w:rsid w:val="00490DED"/>
    <w:rsid w:val="00491C23"/>
    <w:rsid w:val="0049386C"/>
    <w:rsid w:val="00493CA1"/>
    <w:rsid w:val="00494840"/>
    <w:rsid w:val="00495516"/>
    <w:rsid w:val="004957F7"/>
    <w:rsid w:val="00496EEF"/>
    <w:rsid w:val="004A10B0"/>
    <w:rsid w:val="004A259B"/>
    <w:rsid w:val="004A495F"/>
    <w:rsid w:val="004B0CE9"/>
    <w:rsid w:val="004B1BEA"/>
    <w:rsid w:val="004B48B1"/>
    <w:rsid w:val="004B4953"/>
    <w:rsid w:val="004B4EFF"/>
    <w:rsid w:val="004B5BC7"/>
    <w:rsid w:val="004B5C09"/>
    <w:rsid w:val="004B60B4"/>
    <w:rsid w:val="004B6211"/>
    <w:rsid w:val="004B7B9A"/>
    <w:rsid w:val="004B7CB9"/>
    <w:rsid w:val="004C27DB"/>
    <w:rsid w:val="004C3EA3"/>
    <w:rsid w:val="004C3EAE"/>
    <w:rsid w:val="004C6212"/>
    <w:rsid w:val="004C7F84"/>
    <w:rsid w:val="004D02DD"/>
    <w:rsid w:val="004D070F"/>
    <w:rsid w:val="004D3278"/>
    <w:rsid w:val="004D4151"/>
    <w:rsid w:val="004D4E5F"/>
    <w:rsid w:val="004D5FD3"/>
    <w:rsid w:val="004D6F01"/>
    <w:rsid w:val="004D6F6B"/>
    <w:rsid w:val="004E0A10"/>
    <w:rsid w:val="004E227E"/>
    <w:rsid w:val="004E290A"/>
    <w:rsid w:val="004E376B"/>
    <w:rsid w:val="004E3F11"/>
    <w:rsid w:val="004E5162"/>
    <w:rsid w:val="004F3976"/>
    <w:rsid w:val="004F5C78"/>
    <w:rsid w:val="00500DD1"/>
    <w:rsid w:val="00501FE5"/>
    <w:rsid w:val="005035B0"/>
    <w:rsid w:val="005077D9"/>
    <w:rsid w:val="00507D8D"/>
    <w:rsid w:val="00510E5C"/>
    <w:rsid w:val="0051384A"/>
    <w:rsid w:val="00513FD8"/>
    <w:rsid w:val="00515B27"/>
    <w:rsid w:val="00515E38"/>
    <w:rsid w:val="005167F1"/>
    <w:rsid w:val="00517F51"/>
    <w:rsid w:val="00521AE3"/>
    <w:rsid w:val="005232AE"/>
    <w:rsid w:val="005259DC"/>
    <w:rsid w:val="00525B0E"/>
    <w:rsid w:val="00531090"/>
    <w:rsid w:val="0053132E"/>
    <w:rsid w:val="005318D7"/>
    <w:rsid w:val="00535635"/>
    <w:rsid w:val="00535B54"/>
    <w:rsid w:val="0053673B"/>
    <w:rsid w:val="00537D29"/>
    <w:rsid w:val="00545649"/>
    <w:rsid w:val="00551AFE"/>
    <w:rsid w:val="00554276"/>
    <w:rsid w:val="00555457"/>
    <w:rsid w:val="0055633D"/>
    <w:rsid w:val="0055656C"/>
    <w:rsid w:val="0055759E"/>
    <w:rsid w:val="00564C9B"/>
    <w:rsid w:val="0056522D"/>
    <w:rsid w:val="00566DC3"/>
    <w:rsid w:val="00570FD9"/>
    <w:rsid w:val="005751F7"/>
    <w:rsid w:val="005758F0"/>
    <w:rsid w:val="00577E77"/>
    <w:rsid w:val="0058127C"/>
    <w:rsid w:val="005814CE"/>
    <w:rsid w:val="00582455"/>
    <w:rsid w:val="00585B5D"/>
    <w:rsid w:val="00590662"/>
    <w:rsid w:val="00595F35"/>
    <w:rsid w:val="0059797D"/>
    <w:rsid w:val="005A0D46"/>
    <w:rsid w:val="005A2D45"/>
    <w:rsid w:val="005A30D8"/>
    <w:rsid w:val="005A3BC3"/>
    <w:rsid w:val="005A409A"/>
    <w:rsid w:val="005A5FA8"/>
    <w:rsid w:val="005A6EC6"/>
    <w:rsid w:val="005B05DF"/>
    <w:rsid w:val="005B0B04"/>
    <w:rsid w:val="005B11E4"/>
    <w:rsid w:val="005B7BD5"/>
    <w:rsid w:val="005C0360"/>
    <w:rsid w:val="005C0CC9"/>
    <w:rsid w:val="005C12AD"/>
    <w:rsid w:val="005C3779"/>
    <w:rsid w:val="005C390D"/>
    <w:rsid w:val="005C513A"/>
    <w:rsid w:val="005C5F68"/>
    <w:rsid w:val="005C7C00"/>
    <w:rsid w:val="005D11C1"/>
    <w:rsid w:val="005D1720"/>
    <w:rsid w:val="005D2274"/>
    <w:rsid w:val="005D52C3"/>
    <w:rsid w:val="005D5306"/>
    <w:rsid w:val="005D7422"/>
    <w:rsid w:val="005D7C22"/>
    <w:rsid w:val="005E09A5"/>
    <w:rsid w:val="005E0ED9"/>
    <w:rsid w:val="005E1685"/>
    <w:rsid w:val="005E4902"/>
    <w:rsid w:val="005E51A6"/>
    <w:rsid w:val="005E6A4F"/>
    <w:rsid w:val="005F0096"/>
    <w:rsid w:val="005F074F"/>
    <w:rsid w:val="005F5B97"/>
    <w:rsid w:val="005F5E1E"/>
    <w:rsid w:val="005F6838"/>
    <w:rsid w:val="005F74DC"/>
    <w:rsid w:val="005F76F1"/>
    <w:rsid w:val="005F78D5"/>
    <w:rsid w:val="005F7DCB"/>
    <w:rsid w:val="00603594"/>
    <w:rsid w:val="00603C1C"/>
    <w:rsid w:val="00603F58"/>
    <w:rsid w:val="0060421C"/>
    <w:rsid w:val="00604BB4"/>
    <w:rsid w:val="00605B50"/>
    <w:rsid w:val="00605F39"/>
    <w:rsid w:val="00611FEB"/>
    <w:rsid w:val="00612D2B"/>
    <w:rsid w:val="00614DFA"/>
    <w:rsid w:val="00615376"/>
    <w:rsid w:val="00615EB7"/>
    <w:rsid w:val="00616181"/>
    <w:rsid w:val="00616B41"/>
    <w:rsid w:val="0062003E"/>
    <w:rsid w:val="00620AE8"/>
    <w:rsid w:val="00620D75"/>
    <w:rsid w:val="006235C5"/>
    <w:rsid w:val="006300C6"/>
    <w:rsid w:val="0063053F"/>
    <w:rsid w:val="006314AA"/>
    <w:rsid w:val="00632010"/>
    <w:rsid w:val="00632EE3"/>
    <w:rsid w:val="00632FE9"/>
    <w:rsid w:val="00633327"/>
    <w:rsid w:val="0063394E"/>
    <w:rsid w:val="00634E0C"/>
    <w:rsid w:val="00635304"/>
    <w:rsid w:val="00636044"/>
    <w:rsid w:val="00637F5E"/>
    <w:rsid w:val="00642D7B"/>
    <w:rsid w:val="00644BB3"/>
    <w:rsid w:val="006458FB"/>
    <w:rsid w:val="0064628C"/>
    <w:rsid w:val="00646D05"/>
    <w:rsid w:val="0065086C"/>
    <w:rsid w:val="00651BBA"/>
    <w:rsid w:val="0065214E"/>
    <w:rsid w:val="00652A2C"/>
    <w:rsid w:val="00655EE2"/>
    <w:rsid w:val="00656EC3"/>
    <w:rsid w:val="0065773E"/>
    <w:rsid w:val="00660335"/>
    <w:rsid w:val="006604FF"/>
    <w:rsid w:val="0066119B"/>
    <w:rsid w:val="00661A38"/>
    <w:rsid w:val="006626BF"/>
    <w:rsid w:val="0066293B"/>
    <w:rsid w:val="00670800"/>
    <w:rsid w:val="006727E3"/>
    <w:rsid w:val="00676BD4"/>
    <w:rsid w:val="00676DC8"/>
    <w:rsid w:val="0067775E"/>
    <w:rsid w:val="00677A80"/>
    <w:rsid w:val="00680296"/>
    <w:rsid w:val="00682E68"/>
    <w:rsid w:val="006853BC"/>
    <w:rsid w:val="006868E8"/>
    <w:rsid w:val="00687389"/>
    <w:rsid w:val="0069156D"/>
    <w:rsid w:val="00691E95"/>
    <w:rsid w:val="006928C1"/>
    <w:rsid w:val="00692BF2"/>
    <w:rsid w:val="006933E3"/>
    <w:rsid w:val="00693D14"/>
    <w:rsid w:val="00696533"/>
    <w:rsid w:val="006975F5"/>
    <w:rsid w:val="006A6AA0"/>
    <w:rsid w:val="006B33F5"/>
    <w:rsid w:val="006B3669"/>
    <w:rsid w:val="006B5717"/>
    <w:rsid w:val="006B71AA"/>
    <w:rsid w:val="006B7BEF"/>
    <w:rsid w:val="006C0FA6"/>
    <w:rsid w:val="006C2DBD"/>
    <w:rsid w:val="006C3448"/>
    <w:rsid w:val="006C5D74"/>
    <w:rsid w:val="006C6A4D"/>
    <w:rsid w:val="006D145E"/>
    <w:rsid w:val="006D1731"/>
    <w:rsid w:val="006D2285"/>
    <w:rsid w:val="006D2499"/>
    <w:rsid w:val="006D2981"/>
    <w:rsid w:val="006D2E64"/>
    <w:rsid w:val="006E003C"/>
    <w:rsid w:val="006E2199"/>
    <w:rsid w:val="006E22A5"/>
    <w:rsid w:val="006E3C0D"/>
    <w:rsid w:val="006E4000"/>
    <w:rsid w:val="006E72DF"/>
    <w:rsid w:val="006E7682"/>
    <w:rsid w:val="006E7BCD"/>
    <w:rsid w:val="006F00BE"/>
    <w:rsid w:val="006F03D4"/>
    <w:rsid w:val="006F0780"/>
    <w:rsid w:val="006F1777"/>
    <w:rsid w:val="006F753D"/>
    <w:rsid w:val="00700B1F"/>
    <w:rsid w:val="00702712"/>
    <w:rsid w:val="0070577C"/>
    <w:rsid w:val="00706A7A"/>
    <w:rsid w:val="00711094"/>
    <w:rsid w:val="00712E5F"/>
    <w:rsid w:val="0071349C"/>
    <w:rsid w:val="0071637D"/>
    <w:rsid w:val="00716E0D"/>
    <w:rsid w:val="00716EE2"/>
    <w:rsid w:val="00717254"/>
    <w:rsid w:val="00717519"/>
    <w:rsid w:val="007243A8"/>
    <w:rsid w:val="00724924"/>
    <w:rsid w:val="007257E9"/>
    <w:rsid w:val="00725AFD"/>
    <w:rsid w:val="00726766"/>
    <w:rsid w:val="0072699B"/>
    <w:rsid w:val="00730F36"/>
    <w:rsid w:val="00731118"/>
    <w:rsid w:val="00733727"/>
    <w:rsid w:val="00733731"/>
    <w:rsid w:val="00734D90"/>
    <w:rsid w:val="00734E1F"/>
    <w:rsid w:val="00737D72"/>
    <w:rsid w:val="00741EC9"/>
    <w:rsid w:val="00742D4C"/>
    <w:rsid w:val="00742D6E"/>
    <w:rsid w:val="00743D64"/>
    <w:rsid w:val="00743FDA"/>
    <w:rsid w:val="00744B1E"/>
    <w:rsid w:val="00744E46"/>
    <w:rsid w:val="007500F1"/>
    <w:rsid w:val="007516DC"/>
    <w:rsid w:val="0075170E"/>
    <w:rsid w:val="00756D9C"/>
    <w:rsid w:val="007614FB"/>
    <w:rsid w:val="007619BD"/>
    <w:rsid w:val="00762168"/>
    <w:rsid w:val="00762B81"/>
    <w:rsid w:val="007644E7"/>
    <w:rsid w:val="00765024"/>
    <w:rsid w:val="007654AD"/>
    <w:rsid w:val="00766CEA"/>
    <w:rsid w:val="00770265"/>
    <w:rsid w:val="007706A8"/>
    <w:rsid w:val="00771C24"/>
    <w:rsid w:val="00772373"/>
    <w:rsid w:val="00776754"/>
    <w:rsid w:val="00781863"/>
    <w:rsid w:val="007822BF"/>
    <w:rsid w:val="00784807"/>
    <w:rsid w:val="00784E9C"/>
    <w:rsid w:val="00786980"/>
    <w:rsid w:val="007964E2"/>
    <w:rsid w:val="0079708D"/>
    <w:rsid w:val="007A12A5"/>
    <w:rsid w:val="007A47BE"/>
    <w:rsid w:val="007A5203"/>
    <w:rsid w:val="007A5A88"/>
    <w:rsid w:val="007A61A3"/>
    <w:rsid w:val="007A78A6"/>
    <w:rsid w:val="007B0433"/>
    <w:rsid w:val="007B296E"/>
    <w:rsid w:val="007B3BAF"/>
    <w:rsid w:val="007B4199"/>
    <w:rsid w:val="007B464D"/>
    <w:rsid w:val="007B6234"/>
    <w:rsid w:val="007B707F"/>
    <w:rsid w:val="007B7281"/>
    <w:rsid w:val="007C0166"/>
    <w:rsid w:val="007C3AE9"/>
    <w:rsid w:val="007C6857"/>
    <w:rsid w:val="007C7886"/>
    <w:rsid w:val="007D03E5"/>
    <w:rsid w:val="007D4FAD"/>
    <w:rsid w:val="007D5836"/>
    <w:rsid w:val="007D7064"/>
    <w:rsid w:val="007E5BE7"/>
    <w:rsid w:val="007E68B5"/>
    <w:rsid w:val="007F00C3"/>
    <w:rsid w:val="007F03F3"/>
    <w:rsid w:val="007F34A4"/>
    <w:rsid w:val="007F3C0B"/>
    <w:rsid w:val="007F4005"/>
    <w:rsid w:val="00800281"/>
    <w:rsid w:val="00802338"/>
    <w:rsid w:val="00806446"/>
    <w:rsid w:val="008107C6"/>
    <w:rsid w:val="00810A3D"/>
    <w:rsid w:val="00811770"/>
    <w:rsid w:val="008134E0"/>
    <w:rsid w:val="008144E1"/>
    <w:rsid w:val="00814777"/>
    <w:rsid w:val="00815563"/>
    <w:rsid w:val="008207B0"/>
    <w:rsid w:val="008209DB"/>
    <w:rsid w:val="00821399"/>
    <w:rsid w:val="008240DA"/>
    <w:rsid w:val="00825F11"/>
    <w:rsid w:val="00826262"/>
    <w:rsid w:val="00827A76"/>
    <w:rsid w:val="00830EEA"/>
    <w:rsid w:val="0083452C"/>
    <w:rsid w:val="008355ED"/>
    <w:rsid w:val="00835DD1"/>
    <w:rsid w:val="008429E5"/>
    <w:rsid w:val="00844CA6"/>
    <w:rsid w:val="00845909"/>
    <w:rsid w:val="00846B6C"/>
    <w:rsid w:val="00846D3D"/>
    <w:rsid w:val="00850FA2"/>
    <w:rsid w:val="008522D9"/>
    <w:rsid w:val="00852F04"/>
    <w:rsid w:val="00853269"/>
    <w:rsid w:val="008537FE"/>
    <w:rsid w:val="00860135"/>
    <w:rsid w:val="00860955"/>
    <w:rsid w:val="008656C9"/>
    <w:rsid w:val="00865739"/>
    <w:rsid w:val="00866055"/>
    <w:rsid w:val="00866E0C"/>
    <w:rsid w:val="00867EA4"/>
    <w:rsid w:val="00870E15"/>
    <w:rsid w:val="008748A1"/>
    <w:rsid w:val="00875D7D"/>
    <w:rsid w:val="0087661A"/>
    <w:rsid w:val="00877DDC"/>
    <w:rsid w:val="008818F5"/>
    <w:rsid w:val="00885CB6"/>
    <w:rsid w:val="00886682"/>
    <w:rsid w:val="00886CB3"/>
    <w:rsid w:val="00891375"/>
    <w:rsid w:val="00891A66"/>
    <w:rsid w:val="00892481"/>
    <w:rsid w:val="00892C74"/>
    <w:rsid w:val="00893443"/>
    <w:rsid w:val="00894482"/>
    <w:rsid w:val="00897147"/>
    <w:rsid w:val="00897D88"/>
    <w:rsid w:val="008A0319"/>
    <w:rsid w:val="008A086E"/>
    <w:rsid w:val="008A2D60"/>
    <w:rsid w:val="008A5F5B"/>
    <w:rsid w:val="008B1EE6"/>
    <w:rsid w:val="008B69E1"/>
    <w:rsid w:val="008B7794"/>
    <w:rsid w:val="008C056E"/>
    <w:rsid w:val="008C340C"/>
    <w:rsid w:val="008C6C97"/>
    <w:rsid w:val="008C7BFD"/>
    <w:rsid w:val="008D07F5"/>
    <w:rsid w:val="008D3491"/>
    <w:rsid w:val="008D3C1B"/>
    <w:rsid w:val="008D43E9"/>
    <w:rsid w:val="008D55E8"/>
    <w:rsid w:val="008D7690"/>
    <w:rsid w:val="008D7AB1"/>
    <w:rsid w:val="008E19D2"/>
    <w:rsid w:val="008E1A2E"/>
    <w:rsid w:val="008E3335"/>
    <w:rsid w:val="008E3C0E"/>
    <w:rsid w:val="008E476B"/>
    <w:rsid w:val="008E7FEC"/>
    <w:rsid w:val="008F0299"/>
    <w:rsid w:val="008F0C91"/>
    <w:rsid w:val="008F27B1"/>
    <w:rsid w:val="008F3E7D"/>
    <w:rsid w:val="008F4CDE"/>
    <w:rsid w:val="008F6E28"/>
    <w:rsid w:val="009017BB"/>
    <w:rsid w:val="00903F87"/>
    <w:rsid w:val="00907C99"/>
    <w:rsid w:val="00913102"/>
    <w:rsid w:val="00913358"/>
    <w:rsid w:val="009139F2"/>
    <w:rsid w:val="00913D1F"/>
    <w:rsid w:val="0091471B"/>
    <w:rsid w:val="0091493C"/>
    <w:rsid w:val="00916474"/>
    <w:rsid w:val="009166C6"/>
    <w:rsid w:val="00916F3C"/>
    <w:rsid w:val="00920EFE"/>
    <w:rsid w:val="00921638"/>
    <w:rsid w:val="00922BE9"/>
    <w:rsid w:val="00925CF0"/>
    <w:rsid w:val="00927C63"/>
    <w:rsid w:val="00930936"/>
    <w:rsid w:val="0093261B"/>
    <w:rsid w:val="00932D44"/>
    <w:rsid w:val="00932F50"/>
    <w:rsid w:val="00935361"/>
    <w:rsid w:val="00936B5D"/>
    <w:rsid w:val="009377E0"/>
    <w:rsid w:val="009401B4"/>
    <w:rsid w:val="009406AF"/>
    <w:rsid w:val="00943E3E"/>
    <w:rsid w:val="00944002"/>
    <w:rsid w:val="0094637B"/>
    <w:rsid w:val="00952B4F"/>
    <w:rsid w:val="00954959"/>
    <w:rsid w:val="00955A78"/>
    <w:rsid w:val="009565BD"/>
    <w:rsid w:val="00960052"/>
    <w:rsid w:val="00962C74"/>
    <w:rsid w:val="00964335"/>
    <w:rsid w:val="009647A2"/>
    <w:rsid w:val="00964B43"/>
    <w:rsid w:val="009663CD"/>
    <w:rsid w:val="009722FF"/>
    <w:rsid w:val="009729A9"/>
    <w:rsid w:val="00974D56"/>
    <w:rsid w:val="00975635"/>
    <w:rsid w:val="00975D9A"/>
    <w:rsid w:val="00975E22"/>
    <w:rsid w:val="00980389"/>
    <w:rsid w:val="009813DD"/>
    <w:rsid w:val="0098172D"/>
    <w:rsid w:val="00987CE4"/>
    <w:rsid w:val="00990276"/>
    <w:rsid w:val="009903A7"/>
    <w:rsid w:val="009921B8"/>
    <w:rsid w:val="00993C13"/>
    <w:rsid w:val="009947CA"/>
    <w:rsid w:val="00997022"/>
    <w:rsid w:val="009976B2"/>
    <w:rsid w:val="00997E1A"/>
    <w:rsid w:val="009A0C29"/>
    <w:rsid w:val="009A143F"/>
    <w:rsid w:val="009A240B"/>
    <w:rsid w:val="009A25E3"/>
    <w:rsid w:val="009A48DE"/>
    <w:rsid w:val="009A6735"/>
    <w:rsid w:val="009B1FA6"/>
    <w:rsid w:val="009B200B"/>
    <w:rsid w:val="009B5F88"/>
    <w:rsid w:val="009B780D"/>
    <w:rsid w:val="009C2535"/>
    <w:rsid w:val="009C2EBD"/>
    <w:rsid w:val="009C3253"/>
    <w:rsid w:val="009D14F0"/>
    <w:rsid w:val="009D441C"/>
    <w:rsid w:val="009D4984"/>
    <w:rsid w:val="009D5121"/>
    <w:rsid w:val="009D6901"/>
    <w:rsid w:val="009D7834"/>
    <w:rsid w:val="009D7FDA"/>
    <w:rsid w:val="009E0B1E"/>
    <w:rsid w:val="009E1D9E"/>
    <w:rsid w:val="009E3164"/>
    <w:rsid w:val="009E38CC"/>
    <w:rsid w:val="009E6370"/>
    <w:rsid w:val="009F3913"/>
    <w:rsid w:val="009F4E19"/>
    <w:rsid w:val="009F6822"/>
    <w:rsid w:val="009F7EB0"/>
    <w:rsid w:val="00A00C43"/>
    <w:rsid w:val="00A022F9"/>
    <w:rsid w:val="00A07662"/>
    <w:rsid w:val="00A07A1B"/>
    <w:rsid w:val="00A11F5E"/>
    <w:rsid w:val="00A123E2"/>
    <w:rsid w:val="00A139D8"/>
    <w:rsid w:val="00A14393"/>
    <w:rsid w:val="00A14AD1"/>
    <w:rsid w:val="00A155DA"/>
    <w:rsid w:val="00A15D9F"/>
    <w:rsid w:val="00A16472"/>
    <w:rsid w:val="00A17F6F"/>
    <w:rsid w:val="00A20176"/>
    <w:rsid w:val="00A213C4"/>
    <w:rsid w:val="00A21B71"/>
    <w:rsid w:val="00A230A2"/>
    <w:rsid w:val="00A23190"/>
    <w:rsid w:val="00A24DC2"/>
    <w:rsid w:val="00A24F69"/>
    <w:rsid w:val="00A2625D"/>
    <w:rsid w:val="00A30411"/>
    <w:rsid w:val="00A30939"/>
    <w:rsid w:val="00A310C7"/>
    <w:rsid w:val="00A34194"/>
    <w:rsid w:val="00A34EA5"/>
    <w:rsid w:val="00A357B1"/>
    <w:rsid w:val="00A37F9E"/>
    <w:rsid w:val="00A40085"/>
    <w:rsid w:val="00A40932"/>
    <w:rsid w:val="00A43273"/>
    <w:rsid w:val="00A444AC"/>
    <w:rsid w:val="00A475EF"/>
    <w:rsid w:val="00A47DF6"/>
    <w:rsid w:val="00A52D64"/>
    <w:rsid w:val="00A5313B"/>
    <w:rsid w:val="00A55E3E"/>
    <w:rsid w:val="00A56CE5"/>
    <w:rsid w:val="00A56DF7"/>
    <w:rsid w:val="00A60279"/>
    <w:rsid w:val="00A63140"/>
    <w:rsid w:val="00A64743"/>
    <w:rsid w:val="00A6536F"/>
    <w:rsid w:val="00A6655C"/>
    <w:rsid w:val="00A669B1"/>
    <w:rsid w:val="00A708AC"/>
    <w:rsid w:val="00A71240"/>
    <w:rsid w:val="00A73AFE"/>
    <w:rsid w:val="00A762F7"/>
    <w:rsid w:val="00A77137"/>
    <w:rsid w:val="00A774DB"/>
    <w:rsid w:val="00A77706"/>
    <w:rsid w:val="00A80422"/>
    <w:rsid w:val="00A80515"/>
    <w:rsid w:val="00A80A73"/>
    <w:rsid w:val="00A82671"/>
    <w:rsid w:val="00A83D05"/>
    <w:rsid w:val="00A85ECA"/>
    <w:rsid w:val="00A868DC"/>
    <w:rsid w:val="00A920A0"/>
    <w:rsid w:val="00A9231C"/>
    <w:rsid w:val="00A9247D"/>
    <w:rsid w:val="00A937B5"/>
    <w:rsid w:val="00A9531F"/>
    <w:rsid w:val="00A960C8"/>
    <w:rsid w:val="00A96254"/>
    <w:rsid w:val="00A96564"/>
    <w:rsid w:val="00AA03FF"/>
    <w:rsid w:val="00AA143A"/>
    <w:rsid w:val="00AA2532"/>
    <w:rsid w:val="00AA415E"/>
    <w:rsid w:val="00AA44C2"/>
    <w:rsid w:val="00AA55FF"/>
    <w:rsid w:val="00AA5B19"/>
    <w:rsid w:val="00AA71D0"/>
    <w:rsid w:val="00AA7250"/>
    <w:rsid w:val="00AB15F3"/>
    <w:rsid w:val="00AB18EA"/>
    <w:rsid w:val="00AB1AE4"/>
    <w:rsid w:val="00AB239E"/>
    <w:rsid w:val="00AB2839"/>
    <w:rsid w:val="00AB5FB1"/>
    <w:rsid w:val="00AC4D19"/>
    <w:rsid w:val="00AC57DB"/>
    <w:rsid w:val="00AC69BE"/>
    <w:rsid w:val="00AC6A36"/>
    <w:rsid w:val="00AD2405"/>
    <w:rsid w:val="00AD25FF"/>
    <w:rsid w:val="00AD2BA8"/>
    <w:rsid w:val="00AD310B"/>
    <w:rsid w:val="00AD4AEC"/>
    <w:rsid w:val="00AD5A35"/>
    <w:rsid w:val="00AD7A3A"/>
    <w:rsid w:val="00AE17A0"/>
    <w:rsid w:val="00AE18F4"/>
    <w:rsid w:val="00AE1F88"/>
    <w:rsid w:val="00AE29A0"/>
    <w:rsid w:val="00AE361F"/>
    <w:rsid w:val="00AE3851"/>
    <w:rsid w:val="00AE47BD"/>
    <w:rsid w:val="00AE5370"/>
    <w:rsid w:val="00AE6B76"/>
    <w:rsid w:val="00AF15AC"/>
    <w:rsid w:val="00AF1774"/>
    <w:rsid w:val="00AF2890"/>
    <w:rsid w:val="00AF36EF"/>
    <w:rsid w:val="00AF3B38"/>
    <w:rsid w:val="00AF41B2"/>
    <w:rsid w:val="00AF4620"/>
    <w:rsid w:val="00AF71E3"/>
    <w:rsid w:val="00AF7F01"/>
    <w:rsid w:val="00B01CA7"/>
    <w:rsid w:val="00B02694"/>
    <w:rsid w:val="00B03A3C"/>
    <w:rsid w:val="00B05D36"/>
    <w:rsid w:val="00B05FAF"/>
    <w:rsid w:val="00B072FB"/>
    <w:rsid w:val="00B07504"/>
    <w:rsid w:val="00B11C77"/>
    <w:rsid w:val="00B154AE"/>
    <w:rsid w:val="00B15951"/>
    <w:rsid w:val="00B20664"/>
    <w:rsid w:val="00B20787"/>
    <w:rsid w:val="00B212FD"/>
    <w:rsid w:val="00B21483"/>
    <w:rsid w:val="00B21F32"/>
    <w:rsid w:val="00B247A9"/>
    <w:rsid w:val="00B24E31"/>
    <w:rsid w:val="00B265F1"/>
    <w:rsid w:val="00B30B75"/>
    <w:rsid w:val="00B36BD6"/>
    <w:rsid w:val="00B36D3A"/>
    <w:rsid w:val="00B406FA"/>
    <w:rsid w:val="00B408B9"/>
    <w:rsid w:val="00B40FAC"/>
    <w:rsid w:val="00B435B5"/>
    <w:rsid w:val="00B44132"/>
    <w:rsid w:val="00B46CAA"/>
    <w:rsid w:val="00B503E4"/>
    <w:rsid w:val="00B5246E"/>
    <w:rsid w:val="00B53383"/>
    <w:rsid w:val="00B5344C"/>
    <w:rsid w:val="00B548A6"/>
    <w:rsid w:val="00B55440"/>
    <w:rsid w:val="00B55575"/>
    <w:rsid w:val="00B5629A"/>
    <w:rsid w:val="00B565D8"/>
    <w:rsid w:val="00B57403"/>
    <w:rsid w:val="00B5779A"/>
    <w:rsid w:val="00B60CF0"/>
    <w:rsid w:val="00B61725"/>
    <w:rsid w:val="00B61F41"/>
    <w:rsid w:val="00B626EA"/>
    <w:rsid w:val="00B64197"/>
    <w:rsid w:val="00B64D24"/>
    <w:rsid w:val="00B65BA9"/>
    <w:rsid w:val="00B70336"/>
    <w:rsid w:val="00B7147D"/>
    <w:rsid w:val="00B72669"/>
    <w:rsid w:val="00B7387D"/>
    <w:rsid w:val="00B7574D"/>
    <w:rsid w:val="00B75CFC"/>
    <w:rsid w:val="00B76260"/>
    <w:rsid w:val="00B768EF"/>
    <w:rsid w:val="00B77DFF"/>
    <w:rsid w:val="00B825A4"/>
    <w:rsid w:val="00B82F1E"/>
    <w:rsid w:val="00B839FA"/>
    <w:rsid w:val="00B83DA0"/>
    <w:rsid w:val="00B85144"/>
    <w:rsid w:val="00B853F9"/>
    <w:rsid w:val="00B85C58"/>
    <w:rsid w:val="00B8601A"/>
    <w:rsid w:val="00B90556"/>
    <w:rsid w:val="00B91BA5"/>
    <w:rsid w:val="00B945BD"/>
    <w:rsid w:val="00B95E1C"/>
    <w:rsid w:val="00BA0ACC"/>
    <w:rsid w:val="00BA4B14"/>
    <w:rsid w:val="00BA5F36"/>
    <w:rsid w:val="00BA72F9"/>
    <w:rsid w:val="00BB018B"/>
    <w:rsid w:val="00BB09AB"/>
    <w:rsid w:val="00BB1F35"/>
    <w:rsid w:val="00BB3B44"/>
    <w:rsid w:val="00BB4210"/>
    <w:rsid w:val="00BB5737"/>
    <w:rsid w:val="00BB61B2"/>
    <w:rsid w:val="00BB785C"/>
    <w:rsid w:val="00BC35DB"/>
    <w:rsid w:val="00BC3881"/>
    <w:rsid w:val="00BC6328"/>
    <w:rsid w:val="00BD1747"/>
    <w:rsid w:val="00BD2E01"/>
    <w:rsid w:val="00BD52AB"/>
    <w:rsid w:val="00BD6307"/>
    <w:rsid w:val="00BE0BA9"/>
    <w:rsid w:val="00BF2BBA"/>
    <w:rsid w:val="00C04B3B"/>
    <w:rsid w:val="00C0710B"/>
    <w:rsid w:val="00C10F31"/>
    <w:rsid w:val="00C134B7"/>
    <w:rsid w:val="00C14973"/>
    <w:rsid w:val="00C14E3A"/>
    <w:rsid w:val="00C1643D"/>
    <w:rsid w:val="00C20949"/>
    <w:rsid w:val="00C231ED"/>
    <w:rsid w:val="00C24024"/>
    <w:rsid w:val="00C25A20"/>
    <w:rsid w:val="00C261A9"/>
    <w:rsid w:val="00C2696A"/>
    <w:rsid w:val="00C311BE"/>
    <w:rsid w:val="00C32466"/>
    <w:rsid w:val="00C33394"/>
    <w:rsid w:val="00C346F3"/>
    <w:rsid w:val="00C36FBA"/>
    <w:rsid w:val="00C42793"/>
    <w:rsid w:val="00C42D15"/>
    <w:rsid w:val="00C43355"/>
    <w:rsid w:val="00C43720"/>
    <w:rsid w:val="00C451D2"/>
    <w:rsid w:val="00C46B7F"/>
    <w:rsid w:val="00C47DFA"/>
    <w:rsid w:val="00C527E1"/>
    <w:rsid w:val="00C56451"/>
    <w:rsid w:val="00C601ED"/>
    <w:rsid w:val="00C613C1"/>
    <w:rsid w:val="00C617E5"/>
    <w:rsid w:val="00C65D60"/>
    <w:rsid w:val="00C66938"/>
    <w:rsid w:val="00C66E56"/>
    <w:rsid w:val="00C70474"/>
    <w:rsid w:val="00C704B7"/>
    <w:rsid w:val="00C735E6"/>
    <w:rsid w:val="00C76312"/>
    <w:rsid w:val="00C77CC5"/>
    <w:rsid w:val="00C80430"/>
    <w:rsid w:val="00C845FA"/>
    <w:rsid w:val="00C858F3"/>
    <w:rsid w:val="00C86152"/>
    <w:rsid w:val="00C9507C"/>
    <w:rsid w:val="00C9571F"/>
    <w:rsid w:val="00C958EB"/>
    <w:rsid w:val="00C962BD"/>
    <w:rsid w:val="00CA402B"/>
    <w:rsid w:val="00CA51C4"/>
    <w:rsid w:val="00CA5254"/>
    <w:rsid w:val="00CA53A8"/>
    <w:rsid w:val="00CA7729"/>
    <w:rsid w:val="00CA7DF2"/>
    <w:rsid w:val="00CA7FBE"/>
    <w:rsid w:val="00CB0F35"/>
    <w:rsid w:val="00CB127F"/>
    <w:rsid w:val="00CB53D7"/>
    <w:rsid w:val="00CB6DC8"/>
    <w:rsid w:val="00CC0B43"/>
    <w:rsid w:val="00CC309F"/>
    <w:rsid w:val="00CC3F2E"/>
    <w:rsid w:val="00CC4037"/>
    <w:rsid w:val="00CC482C"/>
    <w:rsid w:val="00CC4BA4"/>
    <w:rsid w:val="00CC7BA8"/>
    <w:rsid w:val="00CD0749"/>
    <w:rsid w:val="00CD1F51"/>
    <w:rsid w:val="00CD3057"/>
    <w:rsid w:val="00CD3370"/>
    <w:rsid w:val="00CD3BCE"/>
    <w:rsid w:val="00CD59F5"/>
    <w:rsid w:val="00CD5A38"/>
    <w:rsid w:val="00CD7271"/>
    <w:rsid w:val="00CE24E5"/>
    <w:rsid w:val="00CE5A5C"/>
    <w:rsid w:val="00CE6CA7"/>
    <w:rsid w:val="00CF1EC3"/>
    <w:rsid w:val="00CF5042"/>
    <w:rsid w:val="00CF6439"/>
    <w:rsid w:val="00CF70E4"/>
    <w:rsid w:val="00D00661"/>
    <w:rsid w:val="00D00A60"/>
    <w:rsid w:val="00D03937"/>
    <w:rsid w:val="00D118D5"/>
    <w:rsid w:val="00D122C8"/>
    <w:rsid w:val="00D13DCC"/>
    <w:rsid w:val="00D16DB3"/>
    <w:rsid w:val="00D17A01"/>
    <w:rsid w:val="00D2183F"/>
    <w:rsid w:val="00D245A5"/>
    <w:rsid w:val="00D31AB7"/>
    <w:rsid w:val="00D31C2A"/>
    <w:rsid w:val="00D345A1"/>
    <w:rsid w:val="00D36A85"/>
    <w:rsid w:val="00D36E1E"/>
    <w:rsid w:val="00D428E4"/>
    <w:rsid w:val="00D4525F"/>
    <w:rsid w:val="00D46DF4"/>
    <w:rsid w:val="00D4712D"/>
    <w:rsid w:val="00D47635"/>
    <w:rsid w:val="00D50D23"/>
    <w:rsid w:val="00D512BB"/>
    <w:rsid w:val="00D52705"/>
    <w:rsid w:val="00D54CB1"/>
    <w:rsid w:val="00D5577A"/>
    <w:rsid w:val="00D56504"/>
    <w:rsid w:val="00D61E5C"/>
    <w:rsid w:val="00D637E0"/>
    <w:rsid w:val="00D63B46"/>
    <w:rsid w:val="00D64B98"/>
    <w:rsid w:val="00D64C36"/>
    <w:rsid w:val="00D6697A"/>
    <w:rsid w:val="00D66BCB"/>
    <w:rsid w:val="00D724C3"/>
    <w:rsid w:val="00D73392"/>
    <w:rsid w:val="00D74332"/>
    <w:rsid w:val="00D749CB"/>
    <w:rsid w:val="00D76013"/>
    <w:rsid w:val="00D760BC"/>
    <w:rsid w:val="00D7682D"/>
    <w:rsid w:val="00D77594"/>
    <w:rsid w:val="00D8037C"/>
    <w:rsid w:val="00D83625"/>
    <w:rsid w:val="00D83EF3"/>
    <w:rsid w:val="00D85A51"/>
    <w:rsid w:val="00D85FD1"/>
    <w:rsid w:val="00D86126"/>
    <w:rsid w:val="00D865F1"/>
    <w:rsid w:val="00D87BCC"/>
    <w:rsid w:val="00D87E7F"/>
    <w:rsid w:val="00D92544"/>
    <w:rsid w:val="00D934E1"/>
    <w:rsid w:val="00D93A8B"/>
    <w:rsid w:val="00D952CA"/>
    <w:rsid w:val="00D95A0A"/>
    <w:rsid w:val="00D95FEA"/>
    <w:rsid w:val="00D96787"/>
    <w:rsid w:val="00D97264"/>
    <w:rsid w:val="00DA0D8D"/>
    <w:rsid w:val="00DA3B1A"/>
    <w:rsid w:val="00DA4583"/>
    <w:rsid w:val="00DA733E"/>
    <w:rsid w:val="00DA73BA"/>
    <w:rsid w:val="00DA7729"/>
    <w:rsid w:val="00DB1B3C"/>
    <w:rsid w:val="00DB29BB"/>
    <w:rsid w:val="00DC2F78"/>
    <w:rsid w:val="00DC6078"/>
    <w:rsid w:val="00DC66E9"/>
    <w:rsid w:val="00DC79AD"/>
    <w:rsid w:val="00DD2075"/>
    <w:rsid w:val="00DD362C"/>
    <w:rsid w:val="00DD474D"/>
    <w:rsid w:val="00DD555E"/>
    <w:rsid w:val="00DE125D"/>
    <w:rsid w:val="00DE2BC6"/>
    <w:rsid w:val="00DE7642"/>
    <w:rsid w:val="00DF0C1B"/>
    <w:rsid w:val="00DF161E"/>
    <w:rsid w:val="00DF2868"/>
    <w:rsid w:val="00DF5615"/>
    <w:rsid w:val="00DF5BB2"/>
    <w:rsid w:val="00DF67C8"/>
    <w:rsid w:val="00DF6CDE"/>
    <w:rsid w:val="00DF7D92"/>
    <w:rsid w:val="00E0377A"/>
    <w:rsid w:val="00E055CD"/>
    <w:rsid w:val="00E07139"/>
    <w:rsid w:val="00E07541"/>
    <w:rsid w:val="00E1051E"/>
    <w:rsid w:val="00E11A52"/>
    <w:rsid w:val="00E11A79"/>
    <w:rsid w:val="00E11F48"/>
    <w:rsid w:val="00E12759"/>
    <w:rsid w:val="00E1305F"/>
    <w:rsid w:val="00E14DB1"/>
    <w:rsid w:val="00E16ED6"/>
    <w:rsid w:val="00E17FA5"/>
    <w:rsid w:val="00E261CA"/>
    <w:rsid w:val="00E2717E"/>
    <w:rsid w:val="00E3005F"/>
    <w:rsid w:val="00E300BA"/>
    <w:rsid w:val="00E3059E"/>
    <w:rsid w:val="00E307EB"/>
    <w:rsid w:val="00E34DD8"/>
    <w:rsid w:val="00E36791"/>
    <w:rsid w:val="00E40909"/>
    <w:rsid w:val="00E43128"/>
    <w:rsid w:val="00E45D83"/>
    <w:rsid w:val="00E47285"/>
    <w:rsid w:val="00E50946"/>
    <w:rsid w:val="00E55759"/>
    <w:rsid w:val="00E557A0"/>
    <w:rsid w:val="00E57B57"/>
    <w:rsid w:val="00E57DAC"/>
    <w:rsid w:val="00E656D9"/>
    <w:rsid w:val="00E66192"/>
    <w:rsid w:val="00E6720C"/>
    <w:rsid w:val="00E67F33"/>
    <w:rsid w:val="00E70474"/>
    <w:rsid w:val="00E7086F"/>
    <w:rsid w:val="00E73922"/>
    <w:rsid w:val="00E73C38"/>
    <w:rsid w:val="00E76CAB"/>
    <w:rsid w:val="00E76CF6"/>
    <w:rsid w:val="00E80341"/>
    <w:rsid w:val="00E8042A"/>
    <w:rsid w:val="00E810B2"/>
    <w:rsid w:val="00E81414"/>
    <w:rsid w:val="00E81DB8"/>
    <w:rsid w:val="00E82D12"/>
    <w:rsid w:val="00E8447D"/>
    <w:rsid w:val="00E84CAC"/>
    <w:rsid w:val="00E92033"/>
    <w:rsid w:val="00E93F88"/>
    <w:rsid w:val="00E97564"/>
    <w:rsid w:val="00E97DBB"/>
    <w:rsid w:val="00EA0888"/>
    <w:rsid w:val="00EA18F0"/>
    <w:rsid w:val="00EA208A"/>
    <w:rsid w:val="00EA235C"/>
    <w:rsid w:val="00EA47F0"/>
    <w:rsid w:val="00EA5B6E"/>
    <w:rsid w:val="00EA6875"/>
    <w:rsid w:val="00EA7891"/>
    <w:rsid w:val="00EA7BFA"/>
    <w:rsid w:val="00EC0011"/>
    <w:rsid w:val="00EC0200"/>
    <w:rsid w:val="00EC090F"/>
    <w:rsid w:val="00EC0D79"/>
    <w:rsid w:val="00EC5227"/>
    <w:rsid w:val="00EC546C"/>
    <w:rsid w:val="00EC6D0D"/>
    <w:rsid w:val="00ED2803"/>
    <w:rsid w:val="00ED2877"/>
    <w:rsid w:val="00ED7001"/>
    <w:rsid w:val="00EE09A8"/>
    <w:rsid w:val="00EE45E1"/>
    <w:rsid w:val="00EE4B6E"/>
    <w:rsid w:val="00EE4DCF"/>
    <w:rsid w:val="00EE4DD1"/>
    <w:rsid w:val="00EE537D"/>
    <w:rsid w:val="00EE69DA"/>
    <w:rsid w:val="00EE6CF6"/>
    <w:rsid w:val="00EF1755"/>
    <w:rsid w:val="00EF1F67"/>
    <w:rsid w:val="00EF2414"/>
    <w:rsid w:val="00EF25BB"/>
    <w:rsid w:val="00EF2808"/>
    <w:rsid w:val="00EF2928"/>
    <w:rsid w:val="00EF6435"/>
    <w:rsid w:val="00EF668C"/>
    <w:rsid w:val="00F0126E"/>
    <w:rsid w:val="00F066AF"/>
    <w:rsid w:val="00F10412"/>
    <w:rsid w:val="00F10F6B"/>
    <w:rsid w:val="00F11A07"/>
    <w:rsid w:val="00F11B10"/>
    <w:rsid w:val="00F11DC5"/>
    <w:rsid w:val="00F13BA3"/>
    <w:rsid w:val="00F13E3C"/>
    <w:rsid w:val="00F14452"/>
    <w:rsid w:val="00F1601B"/>
    <w:rsid w:val="00F20D9E"/>
    <w:rsid w:val="00F23697"/>
    <w:rsid w:val="00F25207"/>
    <w:rsid w:val="00F25252"/>
    <w:rsid w:val="00F25514"/>
    <w:rsid w:val="00F27035"/>
    <w:rsid w:val="00F32482"/>
    <w:rsid w:val="00F33ABB"/>
    <w:rsid w:val="00F3553A"/>
    <w:rsid w:val="00F36560"/>
    <w:rsid w:val="00F36BB7"/>
    <w:rsid w:val="00F401F6"/>
    <w:rsid w:val="00F42B55"/>
    <w:rsid w:val="00F42BFF"/>
    <w:rsid w:val="00F42E65"/>
    <w:rsid w:val="00F4346A"/>
    <w:rsid w:val="00F434C6"/>
    <w:rsid w:val="00F4359F"/>
    <w:rsid w:val="00F44680"/>
    <w:rsid w:val="00F44DEC"/>
    <w:rsid w:val="00F45D2D"/>
    <w:rsid w:val="00F46410"/>
    <w:rsid w:val="00F50273"/>
    <w:rsid w:val="00F5197F"/>
    <w:rsid w:val="00F549B7"/>
    <w:rsid w:val="00F605CA"/>
    <w:rsid w:val="00F616A1"/>
    <w:rsid w:val="00F62E4C"/>
    <w:rsid w:val="00F64E5B"/>
    <w:rsid w:val="00F65927"/>
    <w:rsid w:val="00F66AD1"/>
    <w:rsid w:val="00F748C8"/>
    <w:rsid w:val="00F75B63"/>
    <w:rsid w:val="00F76564"/>
    <w:rsid w:val="00F80E93"/>
    <w:rsid w:val="00F869D9"/>
    <w:rsid w:val="00F90C77"/>
    <w:rsid w:val="00F91AA7"/>
    <w:rsid w:val="00F95F07"/>
    <w:rsid w:val="00FA008B"/>
    <w:rsid w:val="00FA0676"/>
    <w:rsid w:val="00FA760C"/>
    <w:rsid w:val="00FB02A3"/>
    <w:rsid w:val="00FB0692"/>
    <w:rsid w:val="00FB1A94"/>
    <w:rsid w:val="00FB2143"/>
    <w:rsid w:val="00FB2480"/>
    <w:rsid w:val="00FB3809"/>
    <w:rsid w:val="00FB67CB"/>
    <w:rsid w:val="00FC2EE0"/>
    <w:rsid w:val="00FC59CE"/>
    <w:rsid w:val="00FC761C"/>
    <w:rsid w:val="00FD01F4"/>
    <w:rsid w:val="00FD0212"/>
    <w:rsid w:val="00FD04B6"/>
    <w:rsid w:val="00FD0B04"/>
    <w:rsid w:val="00FD3B76"/>
    <w:rsid w:val="00FD6CAB"/>
    <w:rsid w:val="00FE450D"/>
    <w:rsid w:val="00FE5D30"/>
    <w:rsid w:val="00FE6A47"/>
    <w:rsid w:val="00FE6B18"/>
    <w:rsid w:val="00FE7603"/>
    <w:rsid w:val="00FF0F1E"/>
    <w:rsid w:val="00FF14E7"/>
    <w:rsid w:val="00FF3F93"/>
    <w:rsid w:val="00FF49CE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teal"/>
    </o:shapedefaults>
    <o:shapelayout v:ext="edit">
      <o:idmap v:ext="edit" data="2"/>
    </o:shapelayout>
  </w:shapeDefaults>
  <w:decimalSymbol w:val="."/>
  <w:listSeparator w:val=","/>
  <w14:docId w14:val="34A122AF"/>
  <w15:docId w15:val="{3C2E4228-F04A-4381-A312-EFBF964F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C0E"/>
  </w:style>
  <w:style w:type="paragraph" w:styleId="Heading1">
    <w:name w:val="heading 1"/>
    <w:basedOn w:val="Normal"/>
    <w:uiPriority w:val="9"/>
    <w:qFormat/>
    <w:rsid w:val="00500DD1"/>
    <w:pPr>
      <w:keepNext/>
      <w:spacing w:after="60"/>
      <w:ind w:left="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500DD1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500DD1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B853F9"/>
    <w:pPr>
      <w:numPr>
        <w:numId w:val="2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DD2075"/>
    <w:rPr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14E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4E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535B54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15"/>
    <w:qFormat/>
    <w:rsid w:val="009F4E19"/>
    <w:rPr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D1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D1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00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0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00DD1"/>
    <w:pPr>
      <w:numPr>
        <w:ilvl w:val="1"/>
      </w:numPr>
      <w:spacing w:after="160"/>
      <w:ind w:left="187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0DD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0D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0DD1"/>
    <w:rPr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500DD1"/>
    <w:rPr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500DD1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0D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0D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0DD1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5214E"/>
    <w:rPr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214E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65214E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65214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5214E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214E"/>
  </w:style>
  <w:style w:type="paragraph" w:styleId="TOC1">
    <w:name w:val="toc 1"/>
    <w:basedOn w:val="Normal"/>
    <w:next w:val="Normal"/>
    <w:autoRedefine/>
    <w:uiPriority w:val="39"/>
    <w:semiHidden/>
    <w:unhideWhenUsed/>
    <w:rsid w:val="0065214E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214E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65214E"/>
    <w:pPr>
      <w:framePr w:wrap="around" w:vAnchor="text" w:hAnchor="text" w:y="1"/>
    </w:pPr>
    <w:rPr>
      <w:rFonts w:eastAsiaTheme="majorEastAsia" w:cstheme="majorBidi"/>
      <w:bCs w:val="0"/>
    </w:rPr>
  </w:style>
  <w:style w:type="paragraph" w:styleId="BlockText">
    <w:name w:val="Block Text"/>
    <w:basedOn w:val="Normal"/>
    <w:uiPriority w:val="99"/>
    <w:semiHidden/>
    <w:unhideWhenUsed/>
    <w:rsid w:val="0065214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1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14E"/>
  </w:style>
  <w:style w:type="paragraph" w:styleId="BodyText2">
    <w:name w:val="Body Text 2"/>
    <w:basedOn w:val="Normal"/>
    <w:link w:val="BodyText2Char"/>
    <w:uiPriority w:val="99"/>
    <w:semiHidden/>
    <w:unhideWhenUsed/>
    <w:rsid w:val="006521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14E"/>
  </w:style>
  <w:style w:type="paragraph" w:styleId="BodyText3">
    <w:name w:val="Body Text 3"/>
    <w:basedOn w:val="Normal"/>
    <w:link w:val="BodyText3Char"/>
    <w:uiPriority w:val="99"/>
    <w:semiHidden/>
    <w:unhideWhenUsed/>
    <w:rsid w:val="0065214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14E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214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214E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214E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14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14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14E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214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214E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214E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214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521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5214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214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4E"/>
  </w:style>
  <w:style w:type="character" w:styleId="FootnoteReference">
    <w:name w:val="foot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14E"/>
    <w:rPr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65214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5214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4E"/>
  </w:style>
  <w:style w:type="character" w:styleId="HTMLAcronym">
    <w:name w:val="HTML Acronym"/>
    <w:basedOn w:val="DefaultParagraphFont"/>
    <w:uiPriority w:val="99"/>
    <w:semiHidden/>
    <w:unhideWhenUsed/>
    <w:rsid w:val="0065214E"/>
  </w:style>
  <w:style w:type="paragraph" w:styleId="HTMLAddress">
    <w:name w:val="HTML Address"/>
    <w:basedOn w:val="Normal"/>
    <w:link w:val="HTMLAddressChar"/>
    <w:uiPriority w:val="99"/>
    <w:semiHidden/>
    <w:unhideWhenUsed/>
    <w:rsid w:val="0065214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214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21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521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07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D207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075"/>
    <w:rPr>
      <w:i/>
      <w:iCs/>
    </w:rPr>
  </w:style>
  <w:style w:type="character" w:styleId="Hyperlink">
    <w:name w:val="Hyperlink"/>
    <w:basedOn w:val="DefaultParagraphFont"/>
    <w:uiPriority w:val="99"/>
    <w:unhideWhenUsed/>
    <w:rsid w:val="00DD207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075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075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DD2075"/>
  </w:style>
  <w:style w:type="paragraph" w:styleId="MacroText">
    <w:name w:val="macro"/>
    <w:link w:val="MacroTextChar"/>
    <w:uiPriority w:val="99"/>
    <w:semiHidden/>
    <w:unhideWhenUsed/>
    <w:rsid w:val="00DD20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075"/>
    <w:rPr>
      <w:rFonts w:ascii="Consolas" w:hAnsi="Consolas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DD207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075"/>
    <w:rPr>
      <w:rFonts w:asciiTheme="majorHAnsi" w:eastAsiaTheme="majorEastAsia" w:hAnsiTheme="majorHAnsi" w:cstheme="majorBidi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07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075"/>
  </w:style>
  <w:style w:type="paragraph" w:styleId="PlainText">
    <w:name w:val="Plain Text"/>
    <w:basedOn w:val="Normal"/>
    <w:link w:val="PlainText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075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0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075"/>
  </w:style>
  <w:style w:type="paragraph" w:styleId="Signature">
    <w:name w:val="Signature"/>
    <w:basedOn w:val="Normal"/>
    <w:link w:val="SignatureChar"/>
    <w:uiPriority w:val="99"/>
    <w:semiHidden/>
    <w:unhideWhenUsed/>
    <w:rsid w:val="00DD207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075"/>
  </w:style>
  <w:style w:type="character" w:customStyle="1" w:styleId="SmartHyperlink1">
    <w:name w:val="Smart Hyperlink1"/>
    <w:basedOn w:val="DefaultParagraphFont"/>
    <w:uiPriority w:val="99"/>
    <w:semiHidden/>
    <w:unhideWhenUsed/>
    <w:rsid w:val="00DD2075"/>
    <w:rPr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2075"/>
    <w:rPr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FD6CAB"/>
    <w:pPr>
      <w:numPr>
        <w:ilvl w:val="1"/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27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3093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51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pung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8F5BE2AC5D4768995EDD561516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5F97F-F8FF-4571-BAFA-30EB97B7037B}"/>
      </w:docPartPr>
      <w:docPartBody>
        <w:p w:rsidR="00455BE9" w:rsidRDefault="001C1AE2">
          <w:pPr>
            <w:pStyle w:val="E18F5BE2AC5D4768995EDD5615166AED"/>
          </w:pPr>
          <w:r w:rsidRPr="004B5C09">
            <w:t>Meeting Minutes</w:t>
          </w:r>
        </w:p>
      </w:docPartBody>
    </w:docPart>
    <w:docPart>
      <w:docPartPr>
        <w:name w:val="3AE3BF043CA5478094428770E37E8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AFCDA-7188-458A-B36F-3199AD46E594}"/>
      </w:docPartPr>
      <w:docPartBody>
        <w:p w:rsidR="00455BE9" w:rsidRDefault="001C1AE2">
          <w:pPr>
            <w:pStyle w:val="3AE3BF043CA5478094428770E37E87E8"/>
          </w:pPr>
          <w:r w:rsidRPr="00B853F9">
            <w:rPr>
              <w:rFonts w:eastAsiaTheme="majorEastAsia"/>
            </w:rPr>
            <w:t>Call to order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AE2"/>
    <w:rsid w:val="00052864"/>
    <w:rsid w:val="0005707B"/>
    <w:rsid w:val="00086EAA"/>
    <w:rsid w:val="00170182"/>
    <w:rsid w:val="001A2103"/>
    <w:rsid w:val="001C1AE2"/>
    <w:rsid w:val="002318F3"/>
    <w:rsid w:val="00252A72"/>
    <w:rsid w:val="003159EA"/>
    <w:rsid w:val="003B77CE"/>
    <w:rsid w:val="003C3DD8"/>
    <w:rsid w:val="00455BE9"/>
    <w:rsid w:val="005C5F68"/>
    <w:rsid w:val="006C42CC"/>
    <w:rsid w:val="00712E5F"/>
    <w:rsid w:val="00802338"/>
    <w:rsid w:val="00807359"/>
    <w:rsid w:val="0091471B"/>
    <w:rsid w:val="00942123"/>
    <w:rsid w:val="00960052"/>
    <w:rsid w:val="0098172D"/>
    <w:rsid w:val="009A6735"/>
    <w:rsid w:val="009E1997"/>
    <w:rsid w:val="009E38CC"/>
    <w:rsid w:val="00A6655C"/>
    <w:rsid w:val="00A80515"/>
    <w:rsid w:val="00D749CB"/>
    <w:rsid w:val="00D865F1"/>
    <w:rsid w:val="00F3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8F5BE2AC5D4768995EDD5615166AED">
    <w:name w:val="E18F5BE2AC5D4768995EDD5615166AED"/>
  </w:style>
  <w:style w:type="paragraph" w:customStyle="1" w:styleId="3AE3BF043CA5478094428770E37E87E8">
    <w:name w:val="3AE3BF043CA5478094428770E37E87E8"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character" w:styleId="Emphasis">
    <w:name w:val="Emphasis"/>
    <w:basedOn w:val="DefaultParagraphFont"/>
    <w:uiPriority w:val="15"/>
    <w:qFormat/>
    <w:rPr>
      <w:b w:val="0"/>
      <w:i w:val="0"/>
      <w:iC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FAA285-6CA3-47BF-9AF7-9BABFCA7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</Template>
  <TotalTime>1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Phineas Young</dc:creator>
  <cp:keywords>President Fred Allen called to order the General Membership Meeting of the Blue Knights-LEMC Maryland -Chapter 1, at 1939hrs on February 8, 2022, at the FOP Lodge 89 (Lower-level Lounge Area).</cp:keywords>
  <dc:description/>
  <cp:lastModifiedBy>FRED ALLEN</cp:lastModifiedBy>
  <cp:revision>2</cp:revision>
  <cp:lastPrinted>2025-06-08T23:48:00Z</cp:lastPrinted>
  <dcterms:created xsi:type="dcterms:W3CDTF">2025-09-03T23:41:00Z</dcterms:created>
  <dcterms:modified xsi:type="dcterms:W3CDTF">2025-09-03T23:41:00Z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0596b62cd6b2c307042fa2cabd83ecf278694ae063f7134492cbab0d38d33586</vt:lpwstr>
  </property>
</Properties>
</file>